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471"/>
        <w:tblW w:w="9464" w:type="dxa"/>
        <w:tbl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  <w:insideH w:val="single" w:sz="8" w:space="0" w:color="7F7F7F"/>
          <w:insideV w:val="single" w:sz="8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3468"/>
        <w:gridCol w:w="5996"/>
      </w:tblGrid>
      <w:tr w:rsidR="00EF0F51" w:rsidRPr="008015A5" w14:paraId="1745E74B" w14:textId="77777777" w:rsidTr="00EF0F51">
        <w:tc>
          <w:tcPr>
            <w:tcW w:w="9464" w:type="dxa"/>
            <w:gridSpan w:val="2"/>
            <w:shd w:val="clear" w:color="auto" w:fill="D9D9D9"/>
          </w:tcPr>
          <w:p w14:paraId="359B061A" w14:textId="77777777" w:rsidR="00EF0F51" w:rsidRPr="006218DB" w:rsidRDefault="00EF0F51" w:rsidP="00EF0F51">
            <w:pPr>
              <w:pStyle w:val="Plattetekst"/>
              <w:tabs>
                <w:tab w:val="left" w:pos="567"/>
              </w:tabs>
              <w:rPr>
                <w:rFonts w:ascii="Calibri" w:hAnsi="Calibri" w:cs="Calibri"/>
                <w:spacing w:val="-2"/>
              </w:rPr>
            </w:pPr>
            <w:r w:rsidRPr="00753B9D">
              <w:rPr>
                <w:rFonts w:ascii="Calibri" w:hAnsi="Calibri" w:cs="Calibri"/>
                <w:sz w:val="22"/>
                <w:szCs w:val="22"/>
                <w:lang w:eastAsia="nl-NL"/>
              </w:rPr>
              <w:t>Algemeen</w:t>
            </w:r>
          </w:p>
        </w:tc>
      </w:tr>
      <w:tr w:rsidR="00EF0F51" w:rsidRPr="008015A5" w14:paraId="633DD5E1" w14:textId="77777777" w:rsidTr="00EF0F51">
        <w:tc>
          <w:tcPr>
            <w:tcW w:w="3468" w:type="dxa"/>
          </w:tcPr>
          <w:p w14:paraId="6FC6E589" w14:textId="77777777" w:rsidR="00EF0F51" w:rsidRPr="006218DB" w:rsidRDefault="00EF0F51" w:rsidP="00EF0F51">
            <w:pPr>
              <w:tabs>
                <w:tab w:val="left" w:pos="-1440"/>
                <w:tab w:val="left" w:pos="-720"/>
              </w:tabs>
              <w:spacing w:before="60" w:after="60" w:line="240" w:lineRule="auto"/>
              <w:rPr>
                <w:rFonts w:ascii="Calibri" w:hAnsi="Calibri" w:cs="Calibri"/>
                <w:bCs/>
                <w:spacing w:val="-2"/>
              </w:rPr>
            </w:pPr>
            <w:r w:rsidRPr="006218DB">
              <w:rPr>
                <w:rFonts w:ascii="Calibri" w:hAnsi="Calibri" w:cs="Calibri"/>
                <w:bCs/>
                <w:spacing w:val="-2"/>
              </w:rPr>
              <w:t>Datum</w:t>
            </w:r>
            <w:r>
              <w:rPr>
                <w:rFonts w:ascii="Calibri" w:hAnsi="Calibri" w:cs="Calibri"/>
                <w:bCs/>
                <w:spacing w:val="-2"/>
              </w:rPr>
              <w:t xml:space="preserve"> van invullen</w:t>
            </w:r>
          </w:p>
        </w:tc>
        <w:tc>
          <w:tcPr>
            <w:tcW w:w="5996" w:type="dxa"/>
          </w:tcPr>
          <w:p w14:paraId="3C60A8F0" w14:textId="4D6E6FC5" w:rsidR="00EF0F51" w:rsidRPr="006218DB" w:rsidRDefault="00EF0F51" w:rsidP="00EF0F51">
            <w:pPr>
              <w:tabs>
                <w:tab w:val="left" w:pos="-1440"/>
                <w:tab w:val="left" w:pos="-720"/>
                <w:tab w:val="right" w:pos="5052"/>
              </w:tabs>
              <w:spacing w:before="60" w:after="60" w:line="240" w:lineRule="auto"/>
              <w:jc w:val="both"/>
              <w:rPr>
                <w:rFonts w:ascii="Calibri" w:hAnsi="Calibri" w:cs="Calibri"/>
                <w:spacing w:val="-2"/>
              </w:rPr>
            </w:pPr>
            <w:r w:rsidRPr="006218DB">
              <w:rPr>
                <w:rFonts w:ascii="Calibri" w:hAnsi="Calibri" w:cs="Calibri"/>
                <w:spacing w:val="-2"/>
              </w:rPr>
              <w:tab/>
              <w:t xml:space="preserve">  </w:t>
            </w:r>
          </w:p>
        </w:tc>
      </w:tr>
      <w:tr w:rsidR="00EF0F51" w:rsidRPr="008015A5" w14:paraId="422FC839" w14:textId="77777777" w:rsidTr="00EF0F51">
        <w:tc>
          <w:tcPr>
            <w:tcW w:w="3468" w:type="dxa"/>
          </w:tcPr>
          <w:p w14:paraId="5642F8A5" w14:textId="77777777" w:rsidR="00EF0F51" w:rsidRPr="006218DB" w:rsidRDefault="00EF0F51" w:rsidP="00EF0F51">
            <w:pPr>
              <w:tabs>
                <w:tab w:val="left" w:pos="-1440"/>
                <w:tab w:val="left" w:pos="-720"/>
              </w:tabs>
              <w:spacing w:before="60" w:after="60" w:line="240" w:lineRule="auto"/>
              <w:rPr>
                <w:rFonts w:ascii="Calibri" w:hAnsi="Calibri" w:cs="Calibri"/>
                <w:bCs/>
                <w:spacing w:val="-2"/>
              </w:rPr>
            </w:pPr>
            <w:r w:rsidRPr="006218DB">
              <w:rPr>
                <w:rFonts w:ascii="Calibri" w:hAnsi="Calibri" w:cs="Calibri"/>
                <w:bCs/>
                <w:spacing w:val="-2"/>
              </w:rPr>
              <w:t>Naam kind (voor- en achternaam)</w:t>
            </w:r>
          </w:p>
        </w:tc>
        <w:tc>
          <w:tcPr>
            <w:tcW w:w="5996" w:type="dxa"/>
          </w:tcPr>
          <w:p w14:paraId="6249BEF6" w14:textId="20C2BE19" w:rsidR="00EF0F51" w:rsidRPr="006218DB" w:rsidRDefault="00EF0F51" w:rsidP="00EF0F51">
            <w:pPr>
              <w:tabs>
                <w:tab w:val="left" w:pos="-1440"/>
                <w:tab w:val="left" w:pos="-720"/>
                <w:tab w:val="right" w:pos="5172"/>
              </w:tabs>
              <w:spacing w:before="60" w:after="60" w:line="240" w:lineRule="auto"/>
              <w:jc w:val="both"/>
              <w:rPr>
                <w:rFonts w:ascii="Calibri" w:hAnsi="Calibri" w:cs="Calibri"/>
                <w:spacing w:val="-2"/>
              </w:rPr>
            </w:pPr>
            <w:r w:rsidRPr="006218DB">
              <w:rPr>
                <w:rFonts w:ascii="Calibri" w:hAnsi="Calibri" w:cs="Calibri"/>
                <w:spacing w:val="-2"/>
              </w:rPr>
              <w:tab/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 w:rsidRPr="006218DB">
              <w:rPr>
                <w:rFonts w:ascii="Calibri" w:hAnsi="Calibri" w:cs="Calibri"/>
                <w:spacing w:val="-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8DB">
              <w:rPr>
                <w:rFonts w:ascii="Calibri" w:hAnsi="Calibri" w:cs="Calibri"/>
                <w:spacing w:val="-2"/>
              </w:rPr>
              <w:instrText xml:space="preserve"> FORMCHECKBOX </w:instrText>
            </w:r>
            <w:r w:rsidRPr="006218DB">
              <w:rPr>
                <w:rFonts w:ascii="Calibri" w:hAnsi="Calibri" w:cs="Calibri"/>
                <w:spacing w:val="-2"/>
              </w:rPr>
            </w:r>
            <w:r w:rsidRPr="006218DB">
              <w:rPr>
                <w:rFonts w:ascii="Calibri" w:hAnsi="Calibri" w:cs="Calibri"/>
                <w:spacing w:val="-2"/>
              </w:rPr>
              <w:fldChar w:fldCharType="separate"/>
            </w:r>
            <w:r w:rsidRPr="006218DB">
              <w:rPr>
                <w:rFonts w:ascii="Calibri" w:hAnsi="Calibri" w:cs="Calibri"/>
                <w:spacing w:val="-2"/>
              </w:rPr>
              <w:fldChar w:fldCharType="end"/>
            </w:r>
            <w:r w:rsidRPr="006218DB">
              <w:rPr>
                <w:rFonts w:ascii="Calibri" w:hAnsi="Calibri" w:cs="Calibri"/>
                <w:spacing w:val="-2"/>
              </w:rPr>
              <w:t xml:space="preserve"> jongen  </w:t>
            </w:r>
            <w:r w:rsidRPr="006218DB">
              <w:rPr>
                <w:rFonts w:ascii="Calibri" w:hAnsi="Calibri" w:cs="Calibri"/>
                <w:spacing w:val="-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8DB">
              <w:rPr>
                <w:rFonts w:ascii="Calibri" w:hAnsi="Calibri" w:cs="Calibri"/>
                <w:spacing w:val="-2"/>
              </w:rPr>
              <w:instrText xml:space="preserve"> FORMCHECKBOX </w:instrText>
            </w:r>
            <w:r w:rsidRPr="006218DB">
              <w:rPr>
                <w:rFonts w:ascii="Calibri" w:hAnsi="Calibri" w:cs="Calibri"/>
                <w:spacing w:val="-2"/>
              </w:rPr>
            </w:r>
            <w:r w:rsidRPr="006218DB">
              <w:rPr>
                <w:rFonts w:ascii="Calibri" w:hAnsi="Calibri" w:cs="Calibri"/>
                <w:spacing w:val="-2"/>
              </w:rPr>
              <w:fldChar w:fldCharType="separate"/>
            </w:r>
            <w:r w:rsidRPr="006218DB">
              <w:rPr>
                <w:rFonts w:ascii="Calibri" w:hAnsi="Calibri" w:cs="Calibri"/>
                <w:spacing w:val="-2"/>
              </w:rPr>
              <w:fldChar w:fldCharType="end"/>
            </w:r>
            <w:r w:rsidRPr="006218DB">
              <w:rPr>
                <w:rFonts w:ascii="Calibri" w:hAnsi="Calibri" w:cs="Calibri"/>
                <w:spacing w:val="-2"/>
              </w:rPr>
              <w:t xml:space="preserve"> meisje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 w:rsidRPr="006218DB">
              <w:rPr>
                <w:rFonts w:ascii="Calibri" w:hAnsi="Calibri" w:cs="Calibri"/>
                <w:spacing w:val="-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8DB">
              <w:rPr>
                <w:rFonts w:ascii="Calibri" w:hAnsi="Calibri" w:cs="Calibri"/>
                <w:spacing w:val="-2"/>
              </w:rPr>
              <w:instrText xml:space="preserve"> FORMCHECKBOX </w:instrText>
            </w:r>
            <w:r w:rsidRPr="006218DB">
              <w:rPr>
                <w:rFonts w:ascii="Calibri" w:hAnsi="Calibri" w:cs="Calibri"/>
                <w:spacing w:val="-2"/>
              </w:rPr>
            </w:r>
            <w:r w:rsidRPr="006218DB">
              <w:rPr>
                <w:rFonts w:ascii="Calibri" w:hAnsi="Calibri" w:cs="Calibri"/>
                <w:spacing w:val="-2"/>
              </w:rPr>
              <w:fldChar w:fldCharType="separate"/>
            </w:r>
            <w:r w:rsidRPr="006218DB">
              <w:rPr>
                <w:rFonts w:ascii="Calibri" w:hAnsi="Calibri" w:cs="Calibri"/>
                <w:spacing w:val="-2"/>
              </w:rPr>
              <w:fldChar w:fldCharType="end"/>
            </w:r>
            <w:r>
              <w:rPr>
                <w:rFonts w:ascii="Calibri" w:hAnsi="Calibri" w:cs="Calibri"/>
                <w:spacing w:val="-2"/>
              </w:rPr>
              <w:t xml:space="preserve"> anders</w:t>
            </w:r>
          </w:p>
        </w:tc>
      </w:tr>
      <w:tr w:rsidR="00EF0F51" w:rsidRPr="008015A5" w14:paraId="406E6371" w14:textId="77777777" w:rsidTr="00EF0F51">
        <w:tc>
          <w:tcPr>
            <w:tcW w:w="3468" w:type="dxa"/>
          </w:tcPr>
          <w:p w14:paraId="3E20F8EA" w14:textId="77777777" w:rsidR="00EF0F51" w:rsidRPr="006218DB" w:rsidRDefault="00EF0F51" w:rsidP="00EF0F51">
            <w:pPr>
              <w:tabs>
                <w:tab w:val="left" w:pos="-1440"/>
                <w:tab w:val="left" w:pos="-720"/>
              </w:tabs>
              <w:spacing w:before="60" w:after="60" w:line="240" w:lineRule="auto"/>
              <w:rPr>
                <w:rFonts w:ascii="Calibri" w:hAnsi="Calibri" w:cs="Calibri"/>
                <w:bCs/>
                <w:spacing w:val="-2"/>
              </w:rPr>
            </w:pPr>
            <w:r w:rsidRPr="006218DB">
              <w:rPr>
                <w:rFonts w:ascii="Calibri" w:hAnsi="Calibri" w:cs="Calibri"/>
                <w:bCs/>
                <w:spacing w:val="-2"/>
              </w:rPr>
              <w:t>Geboortedatum</w:t>
            </w:r>
          </w:p>
        </w:tc>
        <w:tc>
          <w:tcPr>
            <w:tcW w:w="5996" w:type="dxa"/>
          </w:tcPr>
          <w:p w14:paraId="11FA0A6B" w14:textId="6A037D47" w:rsidR="00EF0F51" w:rsidRPr="006218DB" w:rsidRDefault="00EF0F51" w:rsidP="00EF0F51">
            <w:pPr>
              <w:tabs>
                <w:tab w:val="left" w:pos="-1440"/>
                <w:tab w:val="left" w:pos="-720"/>
              </w:tabs>
              <w:spacing w:before="60" w:after="60" w:line="240" w:lineRule="auto"/>
              <w:jc w:val="both"/>
              <w:rPr>
                <w:rFonts w:ascii="Calibri" w:hAnsi="Calibri" w:cs="Calibri"/>
                <w:spacing w:val="-2"/>
              </w:rPr>
            </w:pPr>
          </w:p>
        </w:tc>
      </w:tr>
      <w:tr w:rsidR="00EF0F51" w:rsidRPr="008015A5" w14:paraId="21AAE921" w14:textId="77777777" w:rsidTr="00EF0F51">
        <w:tc>
          <w:tcPr>
            <w:tcW w:w="3468" w:type="dxa"/>
          </w:tcPr>
          <w:p w14:paraId="65E9C535" w14:textId="77777777" w:rsidR="00EF0F51" w:rsidRPr="006218DB" w:rsidRDefault="00EF0F51" w:rsidP="00EF0F51">
            <w:pPr>
              <w:tabs>
                <w:tab w:val="left" w:pos="-1440"/>
                <w:tab w:val="left" w:pos="-720"/>
              </w:tabs>
              <w:spacing w:before="60" w:after="60" w:line="240" w:lineRule="auto"/>
              <w:rPr>
                <w:rFonts w:ascii="Calibri" w:hAnsi="Calibri" w:cs="Calibri"/>
                <w:bCs/>
                <w:spacing w:val="-2"/>
              </w:rPr>
            </w:pPr>
            <w:r w:rsidRPr="006218DB">
              <w:rPr>
                <w:rFonts w:ascii="Calibri" w:hAnsi="Calibri" w:cs="Calibri"/>
                <w:bCs/>
                <w:spacing w:val="-2"/>
              </w:rPr>
              <w:t xml:space="preserve">Adres </w:t>
            </w:r>
          </w:p>
        </w:tc>
        <w:tc>
          <w:tcPr>
            <w:tcW w:w="5996" w:type="dxa"/>
          </w:tcPr>
          <w:p w14:paraId="543F7651" w14:textId="22E9EF7A" w:rsidR="00EF0F51" w:rsidRPr="006218DB" w:rsidRDefault="00EF0F51" w:rsidP="00EF0F51">
            <w:pPr>
              <w:tabs>
                <w:tab w:val="left" w:pos="-1440"/>
                <w:tab w:val="left" w:pos="-720"/>
              </w:tabs>
              <w:spacing w:before="60" w:after="60" w:line="240" w:lineRule="auto"/>
              <w:jc w:val="both"/>
              <w:rPr>
                <w:rFonts w:ascii="Calibri" w:hAnsi="Calibri" w:cs="Calibri"/>
                <w:spacing w:val="-2"/>
              </w:rPr>
            </w:pPr>
          </w:p>
        </w:tc>
      </w:tr>
      <w:tr w:rsidR="00EF0F51" w:rsidRPr="008015A5" w14:paraId="45029971" w14:textId="77777777" w:rsidTr="00EF0F51">
        <w:tc>
          <w:tcPr>
            <w:tcW w:w="3468" w:type="dxa"/>
          </w:tcPr>
          <w:p w14:paraId="34BE5973" w14:textId="77777777" w:rsidR="00EF0F51" w:rsidRPr="006218DB" w:rsidRDefault="00EF0F51" w:rsidP="00EF0F51">
            <w:pPr>
              <w:tabs>
                <w:tab w:val="left" w:pos="-1440"/>
                <w:tab w:val="left" w:pos="-720"/>
              </w:tabs>
              <w:spacing w:before="60" w:after="60" w:line="240" w:lineRule="auto"/>
              <w:rPr>
                <w:rFonts w:ascii="Calibri" w:hAnsi="Calibri" w:cs="Calibri"/>
                <w:bCs/>
                <w:spacing w:val="-2"/>
              </w:rPr>
            </w:pPr>
            <w:r w:rsidRPr="006218DB">
              <w:rPr>
                <w:rFonts w:ascii="Calibri" w:hAnsi="Calibri" w:cs="Calibri"/>
                <w:bCs/>
                <w:spacing w:val="-2"/>
              </w:rPr>
              <w:t>Postcode en plaats</w:t>
            </w:r>
          </w:p>
        </w:tc>
        <w:tc>
          <w:tcPr>
            <w:tcW w:w="5996" w:type="dxa"/>
          </w:tcPr>
          <w:p w14:paraId="057A6F0B" w14:textId="00130B2C" w:rsidR="00EF0F51" w:rsidRPr="006218DB" w:rsidRDefault="00EF0F51" w:rsidP="00EF0F51">
            <w:pPr>
              <w:tabs>
                <w:tab w:val="left" w:pos="-1440"/>
                <w:tab w:val="left" w:pos="-720"/>
              </w:tabs>
              <w:spacing w:before="60" w:after="60" w:line="240" w:lineRule="auto"/>
              <w:jc w:val="both"/>
              <w:rPr>
                <w:rFonts w:ascii="Calibri" w:hAnsi="Calibri" w:cs="Calibri"/>
                <w:spacing w:val="-2"/>
              </w:rPr>
            </w:pPr>
            <w:r w:rsidRPr="006218DB">
              <w:rPr>
                <w:rFonts w:ascii="Calibri" w:hAnsi="Calibri" w:cs="Calibri"/>
                <w:spacing w:val="-2"/>
              </w:rPr>
              <w:tab/>
            </w:r>
          </w:p>
        </w:tc>
      </w:tr>
      <w:tr w:rsidR="00EF0F51" w:rsidRPr="008015A5" w14:paraId="53FC8E76" w14:textId="77777777" w:rsidTr="00EF0F51">
        <w:tc>
          <w:tcPr>
            <w:tcW w:w="3468" w:type="dxa"/>
          </w:tcPr>
          <w:p w14:paraId="0FC5507B" w14:textId="77777777" w:rsidR="00EF0F51" w:rsidRPr="006218DB" w:rsidRDefault="00EF0F51" w:rsidP="00EF0F51">
            <w:pPr>
              <w:tabs>
                <w:tab w:val="left" w:pos="-1440"/>
                <w:tab w:val="left" w:pos="-720"/>
              </w:tabs>
              <w:spacing w:before="60" w:after="60" w:line="240" w:lineRule="auto"/>
              <w:rPr>
                <w:rFonts w:ascii="Calibri" w:hAnsi="Calibri" w:cs="Calibri"/>
                <w:bCs/>
                <w:spacing w:val="-2"/>
              </w:rPr>
            </w:pPr>
            <w:r w:rsidRPr="006218DB">
              <w:rPr>
                <w:rFonts w:ascii="Calibri" w:hAnsi="Calibri" w:cs="Calibri"/>
                <w:bCs/>
                <w:spacing w:val="-2"/>
              </w:rPr>
              <w:t>Naam ouder/verzorger</w:t>
            </w:r>
            <w:r>
              <w:rPr>
                <w:rFonts w:ascii="Calibri" w:hAnsi="Calibri" w:cs="Calibri"/>
                <w:bCs/>
                <w:spacing w:val="-2"/>
              </w:rPr>
              <w:t xml:space="preserve"> 1</w:t>
            </w:r>
            <w:r>
              <w:rPr>
                <w:rFonts w:ascii="Calibri" w:hAnsi="Calibri" w:cs="Calibri"/>
                <w:bCs/>
                <w:spacing w:val="-2"/>
              </w:rPr>
              <w:br/>
            </w:r>
            <w:r w:rsidRPr="006218DB">
              <w:rPr>
                <w:rFonts w:ascii="Calibri" w:hAnsi="Calibri" w:cs="Calibri"/>
                <w:bCs/>
                <w:spacing w:val="-2"/>
              </w:rPr>
              <w:t>Naam ouder/verzorger</w:t>
            </w:r>
            <w:r>
              <w:rPr>
                <w:rFonts w:ascii="Calibri" w:hAnsi="Calibri" w:cs="Calibri"/>
                <w:bCs/>
                <w:spacing w:val="-2"/>
              </w:rPr>
              <w:t xml:space="preserve"> 2</w:t>
            </w:r>
          </w:p>
        </w:tc>
        <w:tc>
          <w:tcPr>
            <w:tcW w:w="5996" w:type="dxa"/>
          </w:tcPr>
          <w:p w14:paraId="1FAD3CA7" w14:textId="75A044B0" w:rsidR="00EF0F51" w:rsidRPr="006218DB" w:rsidRDefault="00EF0F51" w:rsidP="00EF0F51">
            <w:pPr>
              <w:tabs>
                <w:tab w:val="left" w:pos="-1440"/>
                <w:tab w:val="left" w:pos="-720"/>
              </w:tabs>
              <w:spacing w:before="60" w:after="60" w:line="240" w:lineRule="auto"/>
              <w:jc w:val="both"/>
              <w:rPr>
                <w:rFonts w:ascii="Calibri" w:hAnsi="Calibri" w:cs="Calibri"/>
                <w:spacing w:val="-2"/>
              </w:rPr>
            </w:pPr>
          </w:p>
        </w:tc>
      </w:tr>
      <w:tr w:rsidR="00EF0F51" w:rsidRPr="008015A5" w14:paraId="7A5417DC" w14:textId="77777777" w:rsidTr="00EF0F51">
        <w:tc>
          <w:tcPr>
            <w:tcW w:w="3468" w:type="dxa"/>
          </w:tcPr>
          <w:p w14:paraId="1AF21CC3" w14:textId="77777777" w:rsidR="00EF0F51" w:rsidRPr="00061932" w:rsidRDefault="00EF0F51" w:rsidP="00EF0F51">
            <w:pPr>
              <w:tabs>
                <w:tab w:val="left" w:pos="-1440"/>
                <w:tab w:val="left" w:pos="-720"/>
              </w:tabs>
              <w:spacing w:before="60" w:after="60" w:line="240" w:lineRule="auto"/>
              <w:rPr>
                <w:rFonts w:ascii="Calibri" w:hAnsi="Calibri" w:cs="Calibri"/>
                <w:bCs/>
                <w:spacing w:val="-2"/>
              </w:rPr>
            </w:pPr>
            <w:r w:rsidRPr="00061932">
              <w:rPr>
                <w:rFonts w:ascii="Calibri" w:hAnsi="Calibri" w:cs="Calibri"/>
                <w:bCs/>
                <w:spacing w:val="-2"/>
              </w:rPr>
              <w:t>E-mailadres ouder/verzorger 1</w:t>
            </w:r>
          </w:p>
          <w:p w14:paraId="55461ACA" w14:textId="77777777" w:rsidR="00EF0F51" w:rsidRPr="00061932" w:rsidRDefault="00EF0F51" w:rsidP="00EF0F51">
            <w:pPr>
              <w:tabs>
                <w:tab w:val="left" w:pos="-1440"/>
                <w:tab w:val="left" w:pos="-720"/>
              </w:tabs>
              <w:spacing w:before="60" w:after="60" w:line="240" w:lineRule="auto"/>
              <w:rPr>
                <w:rFonts w:ascii="Calibri" w:hAnsi="Calibri" w:cs="Calibri"/>
                <w:bCs/>
                <w:spacing w:val="-2"/>
              </w:rPr>
            </w:pPr>
            <w:r w:rsidRPr="00061932">
              <w:rPr>
                <w:rFonts w:ascii="Calibri" w:hAnsi="Calibri" w:cs="Calibri"/>
                <w:bCs/>
                <w:spacing w:val="-2"/>
              </w:rPr>
              <w:t>E-mailadres ouder/verzorger 2</w:t>
            </w:r>
          </w:p>
        </w:tc>
        <w:tc>
          <w:tcPr>
            <w:tcW w:w="5996" w:type="dxa"/>
          </w:tcPr>
          <w:p w14:paraId="7D7E88D4" w14:textId="20780C80" w:rsidR="00EF0F51" w:rsidRPr="006218DB" w:rsidRDefault="00EF0F51" w:rsidP="00EF0F51">
            <w:pPr>
              <w:tabs>
                <w:tab w:val="left" w:pos="-1440"/>
                <w:tab w:val="left" w:pos="-720"/>
              </w:tabs>
              <w:spacing w:before="60" w:after="60" w:line="240" w:lineRule="auto"/>
              <w:jc w:val="both"/>
              <w:rPr>
                <w:rFonts w:ascii="Calibri" w:hAnsi="Calibri" w:cs="Calibri"/>
                <w:spacing w:val="-2"/>
              </w:rPr>
            </w:pPr>
          </w:p>
        </w:tc>
      </w:tr>
      <w:tr w:rsidR="00EF0F51" w:rsidRPr="008015A5" w14:paraId="59447474" w14:textId="77777777" w:rsidTr="00EF0F51">
        <w:tc>
          <w:tcPr>
            <w:tcW w:w="3468" w:type="dxa"/>
          </w:tcPr>
          <w:p w14:paraId="07245407" w14:textId="77777777" w:rsidR="00EF0F51" w:rsidRDefault="00EF0F51" w:rsidP="00EF0F51">
            <w:pPr>
              <w:tabs>
                <w:tab w:val="left" w:pos="-1440"/>
                <w:tab w:val="left" w:pos="-720"/>
              </w:tabs>
              <w:spacing w:before="60" w:after="60" w:line="240" w:lineRule="auto"/>
              <w:rPr>
                <w:rFonts w:ascii="Calibri" w:hAnsi="Calibri" w:cs="Calibri"/>
                <w:bCs/>
                <w:spacing w:val="-2"/>
              </w:rPr>
            </w:pPr>
            <w:r w:rsidRPr="006218DB">
              <w:rPr>
                <w:rFonts w:ascii="Calibri" w:hAnsi="Calibri" w:cs="Calibri"/>
                <w:bCs/>
                <w:spacing w:val="-2"/>
              </w:rPr>
              <w:t xml:space="preserve">Telefoonnummer </w:t>
            </w:r>
            <w:r>
              <w:rPr>
                <w:rFonts w:ascii="Calibri" w:hAnsi="Calibri" w:cs="Calibri"/>
                <w:bCs/>
                <w:spacing w:val="-2"/>
              </w:rPr>
              <w:t>ouder/verzorger 1</w:t>
            </w:r>
          </w:p>
          <w:p w14:paraId="17B842D3" w14:textId="77777777" w:rsidR="00EF0F51" w:rsidRPr="006218DB" w:rsidRDefault="00EF0F51" w:rsidP="00EF0F51">
            <w:pPr>
              <w:tabs>
                <w:tab w:val="left" w:pos="-1440"/>
                <w:tab w:val="left" w:pos="-720"/>
              </w:tabs>
              <w:spacing w:before="60" w:after="60" w:line="240" w:lineRule="auto"/>
              <w:rPr>
                <w:rFonts w:ascii="Calibri" w:hAnsi="Calibri" w:cs="Calibri"/>
                <w:bCs/>
                <w:spacing w:val="-2"/>
              </w:rPr>
            </w:pPr>
            <w:r>
              <w:rPr>
                <w:rFonts w:ascii="Calibri" w:hAnsi="Calibri" w:cs="Calibri"/>
                <w:bCs/>
                <w:spacing w:val="-2"/>
              </w:rPr>
              <w:t>Telefoonnummer ouder/verzorger 2</w:t>
            </w:r>
          </w:p>
        </w:tc>
        <w:tc>
          <w:tcPr>
            <w:tcW w:w="5996" w:type="dxa"/>
          </w:tcPr>
          <w:p w14:paraId="740E078C" w14:textId="388455A7" w:rsidR="00EF0F51" w:rsidRPr="006218DB" w:rsidRDefault="00EF0F51" w:rsidP="00EF0F51">
            <w:pPr>
              <w:tabs>
                <w:tab w:val="left" w:pos="-1440"/>
                <w:tab w:val="left" w:pos="-720"/>
              </w:tabs>
              <w:spacing w:before="60" w:after="60" w:line="240" w:lineRule="auto"/>
              <w:jc w:val="both"/>
              <w:rPr>
                <w:rFonts w:ascii="Calibri" w:hAnsi="Calibri" w:cs="Calibri"/>
                <w:spacing w:val="-2"/>
              </w:rPr>
            </w:pPr>
          </w:p>
        </w:tc>
      </w:tr>
      <w:tr w:rsidR="00EF0F51" w:rsidRPr="008015A5" w14:paraId="5562BA43" w14:textId="77777777" w:rsidTr="00EF0F51">
        <w:tc>
          <w:tcPr>
            <w:tcW w:w="3468" w:type="dxa"/>
          </w:tcPr>
          <w:p w14:paraId="323463E1" w14:textId="77777777" w:rsidR="00EF0F51" w:rsidRPr="006218DB" w:rsidRDefault="00EF0F51" w:rsidP="00EF0F51">
            <w:pPr>
              <w:tabs>
                <w:tab w:val="left" w:pos="-1440"/>
                <w:tab w:val="left" w:pos="-720"/>
              </w:tabs>
              <w:spacing w:before="60" w:after="60" w:line="240" w:lineRule="auto"/>
              <w:rPr>
                <w:rFonts w:ascii="Calibri" w:hAnsi="Calibri" w:cs="Calibri"/>
                <w:bCs/>
                <w:spacing w:val="-2"/>
              </w:rPr>
            </w:pPr>
            <w:r w:rsidRPr="006218DB">
              <w:rPr>
                <w:rFonts w:ascii="Calibri" w:hAnsi="Calibri" w:cs="Calibri"/>
                <w:bCs/>
                <w:spacing w:val="-2"/>
              </w:rPr>
              <w:t>School</w:t>
            </w:r>
          </w:p>
        </w:tc>
        <w:tc>
          <w:tcPr>
            <w:tcW w:w="5996" w:type="dxa"/>
          </w:tcPr>
          <w:p w14:paraId="1EE86B22" w14:textId="47D6C8A0" w:rsidR="00EF0F51" w:rsidRPr="006218DB" w:rsidRDefault="00EF0F51" w:rsidP="00EF0F51">
            <w:pPr>
              <w:tabs>
                <w:tab w:val="left" w:pos="-1440"/>
                <w:tab w:val="left" w:pos="-720"/>
              </w:tabs>
              <w:spacing w:before="60" w:after="60" w:line="240" w:lineRule="auto"/>
              <w:jc w:val="both"/>
              <w:rPr>
                <w:rFonts w:ascii="Calibri" w:hAnsi="Calibri" w:cs="Calibri"/>
                <w:spacing w:val="-2"/>
              </w:rPr>
            </w:pPr>
          </w:p>
        </w:tc>
      </w:tr>
      <w:tr w:rsidR="00EF0F51" w:rsidRPr="008015A5" w14:paraId="7AB4BB82" w14:textId="77777777" w:rsidTr="00EF0F51">
        <w:tc>
          <w:tcPr>
            <w:tcW w:w="3468" w:type="dxa"/>
          </w:tcPr>
          <w:p w14:paraId="47907E0C" w14:textId="77777777" w:rsidR="00EF0F51" w:rsidRPr="006218DB" w:rsidRDefault="00EF0F51" w:rsidP="00EF0F51">
            <w:pPr>
              <w:tabs>
                <w:tab w:val="left" w:pos="-1440"/>
                <w:tab w:val="left" w:pos="-720"/>
              </w:tabs>
              <w:spacing w:before="60" w:after="60" w:line="240" w:lineRule="auto"/>
              <w:rPr>
                <w:rFonts w:ascii="Calibri" w:hAnsi="Calibri" w:cs="Calibri"/>
                <w:bCs/>
                <w:spacing w:val="-2"/>
              </w:rPr>
            </w:pPr>
            <w:r w:rsidRPr="006218DB">
              <w:rPr>
                <w:rFonts w:ascii="Calibri" w:hAnsi="Calibri" w:cs="Calibri"/>
                <w:bCs/>
                <w:spacing w:val="-2"/>
              </w:rPr>
              <w:t xml:space="preserve">Groep </w:t>
            </w:r>
          </w:p>
        </w:tc>
        <w:tc>
          <w:tcPr>
            <w:tcW w:w="5996" w:type="dxa"/>
          </w:tcPr>
          <w:p w14:paraId="0D4066CF" w14:textId="15DB7D9E" w:rsidR="00EF0F51" w:rsidRPr="006218DB" w:rsidRDefault="00EF0F51" w:rsidP="00EF0F51">
            <w:pPr>
              <w:tabs>
                <w:tab w:val="left" w:pos="-1440"/>
                <w:tab w:val="left" w:pos="-720"/>
              </w:tabs>
              <w:spacing w:before="60" w:after="60" w:line="240" w:lineRule="auto"/>
              <w:jc w:val="both"/>
              <w:rPr>
                <w:rFonts w:ascii="Calibri" w:hAnsi="Calibri" w:cs="Calibri"/>
                <w:spacing w:val="-2"/>
              </w:rPr>
            </w:pPr>
          </w:p>
        </w:tc>
      </w:tr>
      <w:tr w:rsidR="00EF0F51" w:rsidRPr="008015A5" w14:paraId="681B76A3" w14:textId="77777777" w:rsidTr="00EF0F51">
        <w:tc>
          <w:tcPr>
            <w:tcW w:w="3468" w:type="dxa"/>
          </w:tcPr>
          <w:p w14:paraId="028A5FCB" w14:textId="77777777" w:rsidR="00EF0F51" w:rsidRPr="006218DB" w:rsidRDefault="00EF0F51" w:rsidP="00EF0F51">
            <w:pPr>
              <w:tabs>
                <w:tab w:val="left" w:pos="-1440"/>
                <w:tab w:val="left" w:pos="-720"/>
              </w:tabs>
              <w:spacing w:before="60" w:after="60" w:line="240" w:lineRule="auto"/>
              <w:rPr>
                <w:rFonts w:ascii="Calibri" w:hAnsi="Calibri" w:cs="Calibri"/>
                <w:bCs/>
                <w:spacing w:val="-2"/>
              </w:rPr>
            </w:pPr>
            <w:r>
              <w:rPr>
                <w:rFonts w:ascii="Calibri" w:hAnsi="Calibri" w:cs="Calibri"/>
                <w:bCs/>
                <w:spacing w:val="-2"/>
              </w:rPr>
              <w:t>Groepsgrootte</w:t>
            </w:r>
          </w:p>
        </w:tc>
        <w:tc>
          <w:tcPr>
            <w:tcW w:w="5996" w:type="dxa"/>
          </w:tcPr>
          <w:p w14:paraId="1189A213" w14:textId="77777777" w:rsidR="00EF0F51" w:rsidRPr="006218DB" w:rsidRDefault="00EF0F51" w:rsidP="00EF0F51">
            <w:pPr>
              <w:tabs>
                <w:tab w:val="left" w:pos="-1440"/>
                <w:tab w:val="left" w:pos="-720"/>
              </w:tabs>
              <w:spacing w:before="60" w:after="60" w:line="240" w:lineRule="auto"/>
              <w:jc w:val="both"/>
              <w:rPr>
                <w:rFonts w:ascii="Calibri" w:hAnsi="Calibri" w:cs="Calibri"/>
                <w:spacing w:val="-2"/>
              </w:rPr>
            </w:pPr>
          </w:p>
        </w:tc>
      </w:tr>
      <w:tr w:rsidR="00EF0F51" w:rsidRPr="008015A5" w14:paraId="3EC5FBEE" w14:textId="77777777" w:rsidTr="00EF0F51">
        <w:tc>
          <w:tcPr>
            <w:tcW w:w="3468" w:type="dxa"/>
          </w:tcPr>
          <w:p w14:paraId="00A343DB" w14:textId="77777777" w:rsidR="00EF0F51" w:rsidRDefault="00EF0F51" w:rsidP="00EF0F51">
            <w:pPr>
              <w:tabs>
                <w:tab w:val="left" w:pos="-1440"/>
                <w:tab w:val="left" w:pos="-720"/>
              </w:tabs>
              <w:spacing w:before="60" w:after="60" w:line="240" w:lineRule="auto"/>
              <w:rPr>
                <w:rFonts w:ascii="Calibri" w:hAnsi="Calibri" w:cs="Calibri"/>
                <w:bCs/>
                <w:spacing w:val="-2"/>
              </w:rPr>
            </w:pPr>
            <w:r>
              <w:rPr>
                <w:rFonts w:ascii="Calibri" w:hAnsi="Calibri" w:cs="Calibri"/>
                <w:bCs/>
                <w:spacing w:val="-2"/>
              </w:rPr>
              <w:t>Groepsverloop</w:t>
            </w:r>
          </w:p>
        </w:tc>
        <w:tc>
          <w:tcPr>
            <w:tcW w:w="5996" w:type="dxa"/>
          </w:tcPr>
          <w:p w14:paraId="126EC69C" w14:textId="77777777" w:rsidR="00EF0F51" w:rsidRPr="006218DB" w:rsidRDefault="00EF0F51" w:rsidP="00EF0F51">
            <w:pPr>
              <w:tabs>
                <w:tab w:val="left" w:pos="-1440"/>
                <w:tab w:val="left" w:pos="-720"/>
              </w:tabs>
              <w:spacing w:before="60" w:after="60" w:line="240" w:lineRule="auto"/>
              <w:jc w:val="both"/>
              <w:rPr>
                <w:rFonts w:ascii="Calibri" w:hAnsi="Calibri" w:cs="Calibri"/>
                <w:spacing w:val="-2"/>
              </w:rPr>
            </w:pPr>
          </w:p>
        </w:tc>
      </w:tr>
      <w:tr w:rsidR="00C9601D" w:rsidRPr="008015A5" w14:paraId="378DA5F6" w14:textId="77777777" w:rsidTr="00EF0F51">
        <w:tc>
          <w:tcPr>
            <w:tcW w:w="3468" w:type="dxa"/>
          </w:tcPr>
          <w:p w14:paraId="07CA4279" w14:textId="34C8EA17" w:rsidR="00C9601D" w:rsidRDefault="00C9601D" w:rsidP="00EF0F51">
            <w:pPr>
              <w:tabs>
                <w:tab w:val="left" w:pos="-1440"/>
                <w:tab w:val="left" w:pos="-720"/>
              </w:tabs>
              <w:spacing w:before="60" w:after="60" w:line="240" w:lineRule="auto"/>
              <w:rPr>
                <w:rFonts w:ascii="Calibri" w:hAnsi="Calibri" w:cs="Calibri"/>
                <w:bCs/>
                <w:spacing w:val="-2"/>
              </w:rPr>
            </w:pPr>
            <w:r>
              <w:rPr>
                <w:rFonts w:ascii="Calibri" w:hAnsi="Calibri" w:cs="Calibri"/>
                <w:bCs/>
                <w:spacing w:val="-2"/>
              </w:rPr>
              <w:t>Sprake van schoolwisseling geweest</w:t>
            </w:r>
          </w:p>
        </w:tc>
        <w:tc>
          <w:tcPr>
            <w:tcW w:w="5996" w:type="dxa"/>
          </w:tcPr>
          <w:p w14:paraId="7564D007" w14:textId="0BCD328B" w:rsidR="00C9601D" w:rsidRPr="006218DB" w:rsidRDefault="00C9601D" w:rsidP="00EF0F51">
            <w:pPr>
              <w:tabs>
                <w:tab w:val="left" w:pos="-1440"/>
                <w:tab w:val="left" w:pos="-720"/>
              </w:tabs>
              <w:spacing w:before="60" w:after="60" w:line="240" w:lineRule="auto"/>
              <w:jc w:val="both"/>
              <w:rPr>
                <w:rFonts w:ascii="Calibri" w:hAnsi="Calibri" w:cs="Calibri"/>
                <w:spacing w:val="-2"/>
              </w:rPr>
            </w:pPr>
            <w:r>
              <w:rPr>
                <w:rFonts w:ascii="Calibri" w:hAnsi="Calibri" w:cs="Calibri"/>
                <w:spacing w:val="-2"/>
              </w:rPr>
              <w:t>Ja / nee (zo ja: in groep…….)</w:t>
            </w:r>
          </w:p>
        </w:tc>
      </w:tr>
      <w:tr w:rsidR="00EF0F51" w:rsidRPr="008015A5" w14:paraId="5C86E3AA" w14:textId="77777777" w:rsidTr="00EF0F51">
        <w:tc>
          <w:tcPr>
            <w:tcW w:w="3468" w:type="dxa"/>
          </w:tcPr>
          <w:p w14:paraId="4C5EB3B6" w14:textId="77777777" w:rsidR="00EF0F51" w:rsidRDefault="00EF0F51" w:rsidP="00EF0F51">
            <w:pPr>
              <w:tabs>
                <w:tab w:val="left" w:pos="-1440"/>
                <w:tab w:val="left" w:pos="-720"/>
              </w:tabs>
              <w:spacing w:before="60" w:after="60" w:line="240" w:lineRule="auto"/>
              <w:rPr>
                <w:rFonts w:ascii="Calibri" w:hAnsi="Calibri" w:cs="Calibri"/>
                <w:bCs/>
                <w:spacing w:val="-2"/>
              </w:rPr>
            </w:pPr>
            <w:r>
              <w:rPr>
                <w:rFonts w:ascii="Calibri" w:hAnsi="Calibri" w:cs="Calibri"/>
                <w:bCs/>
                <w:spacing w:val="-2"/>
              </w:rPr>
              <w:t>Naam leerkracht(en)</w:t>
            </w:r>
          </w:p>
        </w:tc>
        <w:tc>
          <w:tcPr>
            <w:tcW w:w="5996" w:type="dxa"/>
          </w:tcPr>
          <w:p w14:paraId="682131F8" w14:textId="77777777" w:rsidR="00EF0F51" w:rsidRPr="006218DB" w:rsidRDefault="00EF0F51" w:rsidP="00EF0F51">
            <w:pPr>
              <w:tabs>
                <w:tab w:val="left" w:pos="-1440"/>
                <w:tab w:val="left" w:pos="-720"/>
              </w:tabs>
              <w:spacing w:before="60" w:after="60" w:line="240" w:lineRule="auto"/>
              <w:jc w:val="both"/>
              <w:rPr>
                <w:rFonts w:ascii="Calibri" w:hAnsi="Calibri" w:cs="Calibri"/>
                <w:spacing w:val="-2"/>
              </w:rPr>
            </w:pPr>
          </w:p>
        </w:tc>
      </w:tr>
      <w:tr w:rsidR="00F00D43" w:rsidRPr="008015A5" w14:paraId="37532D9E" w14:textId="77777777" w:rsidTr="00EF0F51">
        <w:tc>
          <w:tcPr>
            <w:tcW w:w="3468" w:type="dxa"/>
          </w:tcPr>
          <w:p w14:paraId="7C2B3E8E" w14:textId="4B9C8915" w:rsidR="00F00D43" w:rsidRDefault="00F00D43" w:rsidP="00EF0F51">
            <w:pPr>
              <w:tabs>
                <w:tab w:val="left" w:pos="-1440"/>
                <w:tab w:val="left" w:pos="-720"/>
              </w:tabs>
              <w:spacing w:before="60" w:after="60" w:line="240" w:lineRule="auto"/>
              <w:rPr>
                <w:rFonts w:ascii="Calibri" w:hAnsi="Calibri" w:cs="Calibri"/>
                <w:bCs/>
                <w:spacing w:val="-2"/>
              </w:rPr>
            </w:pPr>
            <w:r>
              <w:rPr>
                <w:rFonts w:ascii="Calibri" w:hAnsi="Calibri" w:cs="Calibri"/>
                <w:bCs/>
                <w:spacing w:val="-2"/>
              </w:rPr>
              <w:t>E-mailadres leerkracht(en)</w:t>
            </w:r>
          </w:p>
        </w:tc>
        <w:tc>
          <w:tcPr>
            <w:tcW w:w="5996" w:type="dxa"/>
          </w:tcPr>
          <w:p w14:paraId="220BBCB5" w14:textId="77777777" w:rsidR="00F00D43" w:rsidRPr="006218DB" w:rsidRDefault="00F00D43" w:rsidP="00EF0F51">
            <w:pPr>
              <w:tabs>
                <w:tab w:val="left" w:pos="-1440"/>
                <w:tab w:val="left" w:pos="-720"/>
              </w:tabs>
              <w:spacing w:before="60" w:after="60" w:line="240" w:lineRule="auto"/>
              <w:jc w:val="both"/>
              <w:rPr>
                <w:rFonts w:ascii="Calibri" w:hAnsi="Calibri" w:cs="Calibri"/>
                <w:spacing w:val="-2"/>
              </w:rPr>
            </w:pPr>
          </w:p>
        </w:tc>
      </w:tr>
      <w:tr w:rsidR="00EF0F51" w:rsidRPr="008015A5" w14:paraId="198D5AF6" w14:textId="77777777" w:rsidTr="00EF0F51">
        <w:tc>
          <w:tcPr>
            <w:tcW w:w="3468" w:type="dxa"/>
          </w:tcPr>
          <w:p w14:paraId="3DD8D22A" w14:textId="4D924679" w:rsidR="00EF0F51" w:rsidRDefault="00EF0F51" w:rsidP="00EF0F51">
            <w:pPr>
              <w:tabs>
                <w:tab w:val="left" w:pos="-1440"/>
                <w:tab w:val="left" w:pos="-720"/>
              </w:tabs>
              <w:spacing w:before="60" w:after="60" w:line="240" w:lineRule="auto"/>
              <w:rPr>
                <w:rFonts w:ascii="Calibri" w:hAnsi="Calibri" w:cs="Calibri"/>
                <w:bCs/>
                <w:spacing w:val="-2"/>
              </w:rPr>
            </w:pPr>
            <w:r>
              <w:rPr>
                <w:rFonts w:ascii="Calibri" w:hAnsi="Calibri" w:cs="Calibri"/>
                <w:bCs/>
                <w:spacing w:val="-2"/>
              </w:rPr>
              <w:t>Naam intern begeleider</w:t>
            </w:r>
          </w:p>
        </w:tc>
        <w:tc>
          <w:tcPr>
            <w:tcW w:w="5996" w:type="dxa"/>
          </w:tcPr>
          <w:p w14:paraId="42037431" w14:textId="77777777" w:rsidR="00EF0F51" w:rsidRPr="006218DB" w:rsidRDefault="00EF0F51" w:rsidP="00EF0F51">
            <w:pPr>
              <w:tabs>
                <w:tab w:val="left" w:pos="-1440"/>
                <w:tab w:val="left" w:pos="-720"/>
              </w:tabs>
              <w:spacing w:before="60" w:after="60" w:line="240" w:lineRule="auto"/>
              <w:jc w:val="both"/>
              <w:rPr>
                <w:rFonts w:ascii="Calibri" w:hAnsi="Calibri" w:cs="Calibri"/>
                <w:spacing w:val="-2"/>
              </w:rPr>
            </w:pPr>
          </w:p>
        </w:tc>
      </w:tr>
      <w:tr w:rsidR="00EF0F51" w:rsidRPr="008015A5" w14:paraId="712E4632" w14:textId="77777777" w:rsidTr="00EF0F51">
        <w:tc>
          <w:tcPr>
            <w:tcW w:w="3468" w:type="dxa"/>
          </w:tcPr>
          <w:p w14:paraId="5EE75D11" w14:textId="7FA66B84" w:rsidR="00EF0F51" w:rsidRDefault="00EF0F51" w:rsidP="00EF0F51">
            <w:pPr>
              <w:tabs>
                <w:tab w:val="left" w:pos="-1440"/>
                <w:tab w:val="left" w:pos="-720"/>
              </w:tabs>
              <w:spacing w:before="60" w:after="60" w:line="240" w:lineRule="auto"/>
              <w:rPr>
                <w:rFonts w:ascii="Calibri" w:hAnsi="Calibri" w:cs="Calibri"/>
                <w:bCs/>
                <w:spacing w:val="-2"/>
              </w:rPr>
            </w:pPr>
            <w:r>
              <w:rPr>
                <w:rFonts w:ascii="Calibri" w:hAnsi="Calibri" w:cs="Calibri"/>
                <w:bCs/>
                <w:spacing w:val="-2"/>
              </w:rPr>
              <w:t>E-mailadres</w:t>
            </w:r>
            <w:r w:rsidR="00266267">
              <w:rPr>
                <w:rFonts w:ascii="Calibri" w:hAnsi="Calibri" w:cs="Calibri"/>
                <w:bCs/>
                <w:spacing w:val="-2"/>
              </w:rPr>
              <w:t xml:space="preserve"> intern begeleider</w:t>
            </w:r>
          </w:p>
        </w:tc>
        <w:tc>
          <w:tcPr>
            <w:tcW w:w="5996" w:type="dxa"/>
          </w:tcPr>
          <w:p w14:paraId="6CEA3CE0" w14:textId="77777777" w:rsidR="00EF0F51" w:rsidRPr="006218DB" w:rsidRDefault="00EF0F51" w:rsidP="00EF0F51">
            <w:pPr>
              <w:tabs>
                <w:tab w:val="left" w:pos="-1440"/>
                <w:tab w:val="left" w:pos="-720"/>
              </w:tabs>
              <w:spacing w:before="60" w:after="60" w:line="240" w:lineRule="auto"/>
              <w:jc w:val="both"/>
              <w:rPr>
                <w:rFonts w:ascii="Calibri" w:hAnsi="Calibri" w:cs="Calibri"/>
                <w:spacing w:val="-2"/>
              </w:rPr>
            </w:pPr>
          </w:p>
        </w:tc>
      </w:tr>
    </w:tbl>
    <w:p w14:paraId="29F6E893" w14:textId="130728E4" w:rsidR="006E43F8" w:rsidRPr="00516A3F" w:rsidRDefault="00EF0F51" w:rsidP="006E43F8">
      <w:pPr>
        <w:rPr>
          <w:rFonts w:ascii="Calibri" w:hAnsi="Calibri" w:cs="Calibri"/>
          <w:b/>
          <w:bCs/>
          <w:sz w:val="28"/>
          <w:szCs w:val="28"/>
          <w:u w:val="single"/>
        </w:rPr>
      </w:pPr>
      <w:r w:rsidRPr="00516A3F">
        <w:rPr>
          <w:rFonts w:ascii="Calibri" w:hAnsi="Calibri" w:cs="Calibri"/>
          <w:b/>
          <w:bCs/>
          <w:sz w:val="28"/>
          <w:szCs w:val="28"/>
          <w:u w:val="single"/>
        </w:rPr>
        <w:t>1</w:t>
      </w:r>
      <w:r w:rsidR="00557DC5" w:rsidRPr="00516A3F">
        <w:rPr>
          <w:rFonts w:ascii="Calibri" w:hAnsi="Calibri" w:cs="Calibri"/>
          <w:b/>
          <w:bCs/>
          <w:sz w:val="28"/>
          <w:szCs w:val="28"/>
          <w:u w:val="single"/>
        </w:rPr>
        <w:t>.</w:t>
      </w:r>
      <w:r w:rsidRPr="00516A3F">
        <w:rPr>
          <w:rFonts w:ascii="Calibri" w:hAnsi="Calibri" w:cs="Calibri"/>
          <w:b/>
          <w:bCs/>
          <w:sz w:val="28"/>
          <w:szCs w:val="28"/>
          <w:u w:val="single"/>
        </w:rPr>
        <w:t xml:space="preserve"> In te vullen door school</w:t>
      </w:r>
    </w:p>
    <w:tbl>
      <w:tblPr>
        <w:tblW w:w="9498" w:type="dxa"/>
        <w:tblInd w:w="-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8"/>
      </w:tblGrid>
      <w:tr w:rsidR="006E43F8" w14:paraId="7518C60D" w14:textId="77777777" w:rsidTr="00EF0F51">
        <w:trPr>
          <w:trHeight w:val="150"/>
        </w:trPr>
        <w:tc>
          <w:tcPr>
            <w:tcW w:w="94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hideMark/>
          </w:tcPr>
          <w:p w14:paraId="004513E4" w14:textId="77777777" w:rsidR="006E43F8" w:rsidRDefault="006E43F8">
            <w:pPr>
              <w:pStyle w:val="Plattetekst"/>
              <w:tabs>
                <w:tab w:val="left" w:pos="567"/>
              </w:tabs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sz w:val="22"/>
                <w:szCs w:val="22"/>
                <w:lang w:eastAsia="nl-NL"/>
              </w:rPr>
              <w:t>Reden van aanmelding</w:t>
            </w:r>
          </w:p>
        </w:tc>
      </w:tr>
      <w:tr w:rsidR="006E43F8" w14:paraId="04B8E6CE" w14:textId="77777777" w:rsidTr="00EF0F51">
        <w:trPr>
          <w:trHeight w:val="150"/>
        </w:trPr>
        <w:tc>
          <w:tcPr>
            <w:tcW w:w="94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5272D1B7" w14:textId="6616C11E" w:rsidR="006E43F8" w:rsidRDefault="006E43F8">
            <w:pPr>
              <w:tabs>
                <w:tab w:val="left" w:pos="567"/>
              </w:tabs>
              <w:spacing w:line="28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Er zijn vragen over …</w:t>
            </w:r>
          </w:p>
          <w:p w14:paraId="643B0F52" w14:textId="77777777" w:rsidR="006E43F8" w:rsidRDefault="006E43F8">
            <w:pPr>
              <w:tabs>
                <w:tab w:val="left" w:pos="709"/>
              </w:tabs>
              <w:spacing w:after="0" w:line="280" w:lineRule="exact"/>
              <w:ind w:left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r>
              <w:rPr>
                <w:rFonts w:ascii="Calibri" w:hAnsi="Calibri" w:cs="Calibri"/>
              </w:rPr>
              <w:t xml:space="preserve"> de leerontwikkeling in het algemeen (leermogelijkheden)</w:t>
            </w:r>
          </w:p>
          <w:p w14:paraId="48C79A13" w14:textId="691EC1D4" w:rsidR="006E43F8" w:rsidRDefault="006E43F8">
            <w:pPr>
              <w:tabs>
                <w:tab w:val="left" w:pos="709"/>
              </w:tabs>
              <w:spacing w:after="0" w:line="280" w:lineRule="exact"/>
              <w:ind w:left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r>
              <w:rPr>
                <w:rFonts w:ascii="Calibri" w:hAnsi="Calibri" w:cs="Calibri"/>
              </w:rPr>
              <w:t xml:space="preserve"> </w:t>
            </w:r>
            <w:r w:rsidR="00F00D43">
              <w:rPr>
                <w:rFonts w:ascii="Calibri" w:hAnsi="Calibri" w:cs="Calibri"/>
              </w:rPr>
              <w:t>de leerontwikkeling op het gebied van rekenen</w:t>
            </w:r>
          </w:p>
          <w:p w14:paraId="2C6EAA36" w14:textId="115AF2BC" w:rsidR="006E43F8" w:rsidRDefault="006E43F8">
            <w:pPr>
              <w:tabs>
                <w:tab w:val="left" w:pos="709"/>
              </w:tabs>
              <w:spacing w:after="0" w:line="280" w:lineRule="exact"/>
              <w:ind w:left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r>
              <w:rPr>
                <w:rFonts w:ascii="Calibri" w:hAnsi="Calibri" w:cs="Calibri"/>
              </w:rPr>
              <w:t xml:space="preserve"> </w:t>
            </w:r>
            <w:r w:rsidR="00F00D43">
              <w:rPr>
                <w:rFonts w:ascii="Calibri" w:hAnsi="Calibri" w:cs="Calibri"/>
              </w:rPr>
              <w:t xml:space="preserve">de leerontwikkeling op het gebied van lezen en/of spellen </w:t>
            </w:r>
          </w:p>
          <w:p w14:paraId="2C84B542" w14:textId="77777777" w:rsidR="006E43F8" w:rsidRDefault="006E43F8">
            <w:pPr>
              <w:tabs>
                <w:tab w:val="left" w:pos="709"/>
              </w:tabs>
              <w:spacing w:after="0" w:line="280" w:lineRule="exact"/>
              <w:ind w:left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r>
              <w:rPr>
                <w:rFonts w:ascii="Calibri" w:hAnsi="Calibri" w:cs="Calibri"/>
              </w:rPr>
              <w:t xml:space="preserve"> de taalontwikkeling</w:t>
            </w:r>
          </w:p>
          <w:p w14:paraId="7A2A5E12" w14:textId="77777777" w:rsidR="006E43F8" w:rsidRDefault="006E43F8">
            <w:pPr>
              <w:tabs>
                <w:tab w:val="left" w:pos="709"/>
              </w:tabs>
              <w:spacing w:after="0" w:line="280" w:lineRule="exact"/>
              <w:ind w:left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r>
              <w:rPr>
                <w:rFonts w:ascii="Calibri" w:hAnsi="Calibri" w:cs="Calibri"/>
              </w:rPr>
              <w:t xml:space="preserve"> de (grove/kleine) motorische of lichamelijke/fysieke ontwikkeling</w:t>
            </w:r>
          </w:p>
          <w:p w14:paraId="4667C21D" w14:textId="77777777" w:rsidR="006E43F8" w:rsidRDefault="006E43F8">
            <w:pPr>
              <w:tabs>
                <w:tab w:val="left" w:pos="709"/>
              </w:tabs>
              <w:spacing w:after="0" w:line="280" w:lineRule="exact"/>
              <w:ind w:left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r>
              <w:rPr>
                <w:rFonts w:ascii="Calibri" w:hAnsi="Calibri" w:cs="Calibri"/>
              </w:rPr>
              <w:t xml:space="preserve"> de werkhouding</w:t>
            </w:r>
          </w:p>
          <w:p w14:paraId="158EA9D4" w14:textId="77777777" w:rsidR="006E43F8" w:rsidRDefault="006E43F8">
            <w:pPr>
              <w:tabs>
                <w:tab w:val="left" w:pos="709"/>
              </w:tabs>
              <w:spacing w:after="0" w:line="280" w:lineRule="exact"/>
              <w:ind w:left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r>
              <w:rPr>
                <w:rFonts w:ascii="Calibri" w:hAnsi="Calibri" w:cs="Calibri"/>
              </w:rPr>
              <w:t xml:space="preserve"> de sociaal-emotionele ontwikkeling / het gedrag</w:t>
            </w:r>
          </w:p>
          <w:p w14:paraId="1D15F4F2" w14:textId="77777777" w:rsidR="006E43F8" w:rsidRDefault="006E43F8">
            <w:pPr>
              <w:tabs>
                <w:tab w:val="left" w:pos="709"/>
              </w:tabs>
              <w:spacing w:after="0" w:line="280" w:lineRule="exact"/>
              <w:ind w:left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r>
              <w:rPr>
                <w:rFonts w:ascii="Calibri" w:hAnsi="Calibri" w:cs="Calibri"/>
              </w:rPr>
              <w:t xml:space="preserve"> de invloed van omgevingsfactoren (school en klas) op het functioneren</w:t>
            </w:r>
          </w:p>
          <w:p w14:paraId="6E62B3F7" w14:textId="77777777" w:rsidR="006E43F8" w:rsidRDefault="006E43F8">
            <w:pPr>
              <w:tabs>
                <w:tab w:val="left" w:pos="709"/>
              </w:tabs>
              <w:spacing w:after="0" w:line="280" w:lineRule="exact"/>
              <w:ind w:left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r>
              <w:rPr>
                <w:rFonts w:ascii="Calibri" w:hAnsi="Calibri" w:cs="Calibri"/>
              </w:rPr>
              <w:t xml:space="preserve"> de invloed van omgevingsfactoren (gezin en buurt) op het functioneren</w:t>
            </w:r>
          </w:p>
          <w:p w14:paraId="3DEC97BB" w14:textId="77777777" w:rsidR="006E43F8" w:rsidRDefault="006E43F8" w:rsidP="00C9601D">
            <w:pPr>
              <w:tabs>
                <w:tab w:val="left" w:pos="709"/>
              </w:tabs>
              <w:spacing w:after="0" w:line="280" w:lineRule="exact"/>
              <w:ind w:left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r>
              <w:rPr>
                <w:rFonts w:ascii="Calibri" w:hAnsi="Calibri" w:cs="Calibri"/>
              </w:rPr>
              <w:t xml:space="preserve"> Anders, namelijk……  </w:t>
            </w:r>
          </w:p>
          <w:p w14:paraId="7BCD0EAC" w14:textId="00CBBF54" w:rsidR="00C9601D" w:rsidRPr="00C9601D" w:rsidRDefault="00C9601D" w:rsidP="00F72282">
            <w:pPr>
              <w:tabs>
                <w:tab w:val="left" w:pos="709"/>
                <w:tab w:val="right" w:pos="9358"/>
              </w:tabs>
              <w:spacing w:after="0" w:line="280" w:lineRule="exact"/>
              <w:ind w:left="360"/>
              <w:rPr>
                <w:rFonts w:ascii="Calibri" w:hAnsi="Calibri" w:cs="Calibri"/>
                <w:b/>
                <w:bCs/>
              </w:rPr>
            </w:pPr>
            <w:r w:rsidRPr="00C9601D">
              <w:rPr>
                <w:rFonts w:ascii="Calibri" w:hAnsi="Calibri" w:cs="Calibri"/>
                <w:b/>
                <w:bCs/>
              </w:rPr>
              <w:t>….</w:t>
            </w:r>
            <w:r>
              <w:rPr>
                <w:rFonts w:ascii="Calibri" w:hAnsi="Calibri" w:cs="Calibri"/>
                <w:b/>
                <w:bCs/>
              </w:rPr>
              <w:t xml:space="preserve">  v</w:t>
            </w:r>
            <w:r w:rsidRPr="00C9601D">
              <w:rPr>
                <w:rFonts w:ascii="Calibri" w:hAnsi="Calibri" w:cs="Calibri"/>
                <w:b/>
                <w:bCs/>
              </w:rPr>
              <w:t>an deze leerling</w:t>
            </w:r>
            <w:r w:rsidR="00F72282">
              <w:rPr>
                <w:rFonts w:ascii="Calibri" w:hAnsi="Calibri" w:cs="Calibri"/>
                <w:b/>
                <w:bCs/>
              </w:rPr>
              <w:tab/>
            </w:r>
          </w:p>
        </w:tc>
      </w:tr>
      <w:tr w:rsidR="006E43F8" w14:paraId="4F757D9B" w14:textId="77777777" w:rsidTr="00EF0F51">
        <w:trPr>
          <w:trHeight w:val="123"/>
        </w:trPr>
        <w:tc>
          <w:tcPr>
            <w:tcW w:w="94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</w:tcPr>
          <w:p w14:paraId="445F5A0B" w14:textId="7F4D1EF9" w:rsidR="006E43F8" w:rsidRPr="00C9601D" w:rsidRDefault="006E43F8">
            <w:pPr>
              <w:pStyle w:val="Plattetekst"/>
              <w:tabs>
                <w:tab w:val="left" w:pos="567"/>
              </w:tabs>
            </w:pPr>
            <w:bookmarkStart w:id="0" w:name="_Hlk216079200"/>
            <w:r>
              <w:rPr>
                <w:b w:val="0"/>
              </w:rPr>
              <w:lastRenderedPageBreak/>
              <w:br w:type="page"/>
            </w:r>
            <w:r>
              <w:rPr>
                <w:rFonts w:ascii="Calibri" w:hAnsi="Calibri" w:cs="Calibri"/>
                <w:sz w:val="22"/>
                <w:szCs w:val="22"/>
              </w:rPr>
              <w:t xml:space="preserve">Wat is de (concrete) hulpvraag van school? </w:t>
            </w:r>
          </w:p>
          <w:p w14:paraId="190E2A32" w14:textId="011437DB" w:rsidR="006E43F8" w:rsidRDefault="006E43F8">
            <w:pPr>
              <w:pStyle w:val="Plattetekst"/>
              <w:tabs>
                <w:tab w:val="left" w:pos="567"/>
              </w:tabs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b w:val="0"/>
                <w:i/>
                <w:sz w:val="22"/>
                <w:szCs w:val="22"/>
                <w:lang w:eastAsia="nl-NL"/>
              </w:rPr>
              <w:t xml:space="preserve">Waar is behoefte aan? Wat verwacht u van </w:t>
            </w:r>
            <w:r w:rsidR="00266267">
              <w:rPr>
                <w:rFonts w:ascii="Calibri" w:hAnsi="Calibri" w:cs="Calibri"/>
                <w:b w:val="0"/>
                <w:i/>
                <w:sz w:val="22"/>
                <w:szCs w:val="22"/>
                <w:lang w:eastAsia="nl-NL"/>
              </w:rPr>
              <w:t>H</w:t>
            </w:r>
            <w:r>
              <w:rPr>
                <w:rFonts w:ascii="Calibri" w:hAnsi="Calibri" w:cs="Calibri"/>
                <w:b w:val="0"/>
                <w:i/>
                <w:sz w:val="22"/>
                <w:szCs w:val="22"/>
                <w:lang w:eastAsia="nl-NL"/>
              </w:rPr>
              <w:t>et ABC?</w:t>
            </w:r>
          </w:p>
        </w:tc>
      </w:tr>
      <w:tr w:rsidR="006E43F8" w14:paraId="5AF3F540" w14:textId="77777777" w:rsidTr="00EF0F51">
        <w:trPr>
          <w:trHeight w:val="114"/>
        </w:trPr>
        <w:tc>
          <w:tcPr>
            <w:tcW w:w="94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9607B0C" w14:textId="77777777" w:rsidR="006E43F8" w:rsidRDefault="006E43F8">
            <w:pPr>
              <w:pStyle w:val="Plattetekst"/>
              <w:tabs>
                <w:tab w:val="left" w:pos="567"/>
              </w:tabs>
              <w:spacing w:before="240"/>
              <w:ind w:left="56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Mijn concrete hulpvraag voor deze leerling is:</w:t>
            </w:r>
          </w:p>
          <w:p w14:paraId="355D7019" w14:textId="77777777" w:rsidR="006E43F8" w:rsidRDefault="006E43F8">
            <w:pPr>
              <w:pStyle w:val="Plattetekst"/>
              <w:tabs>
                <w:tab w:val="left" w:pos="567"/>
              </w:tabs>
              <w:spacing w:before="240"/>
              <w:ind w:left="56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……………………………………………………………………………………………………………………………………………..</w:t>
            </w:r>
          </w:p>
          <w:p w14:paraId="5CA248C5" w14:textId="77777777" w:rsidR="006E43F8" w:rsidRDefault="006E43F8">
            <w:pPr>
              <w:pStyle w:val="Plattetekst"/>
              <w:tabs>
                <w:tab w:val="left" w:pos="567"/>
              </w:tabs>
              <w:spacing w:before="240"/>
              <w:ind w:left="56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…………………………………………………………………………………………………………………………………………….</w:t>
            </w:r>
          </w:p>
          <w:p w14:paraId="58CE97AA" w14:textId="77777777" w:rsidR="006E43F8" w:rsidRDefault="006E43F8">
            <w:pPr>
              <w:pStyle w:val="Plattetekst"/>
              <w:tabs>
                <w:tab w:val="left" w:pos="567"/>
              </w:tabs>
              <w:spacing w:before="240"/>
              <w:ind w:left="56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Aanvullend heb ik behoefte aan:</w:t>
            </w:r>
          </w:p>
          <w:p w14:paraId="089D3665" w14:textId="77777777" w:rsidR="006E43F8" w:rsidRDefault="006E43F8">
            <w:pPr>
              <w:pStyle w:val="Plattetekst"/>
              <w:tabs>
                <w:tab w:val="left" w:pos="567"/>
              </w:tabs>
              <w:spacing w:before="240"/>
              <w:ind w:left="567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>Analyse van de gesignaleerde problemen</w:t>
            </w:r>
          </w:p>
          <w:p w14:paraId="123C67CF" w14:textId="77777777" w:rsidR="006E43F8" w:rsidRDefault="006E43F8">
            <w:pPr>
              <w:pStyle w:val="Plattetekst"/>
              <w:tabs>
                <w:tab w:val="left" w:pos="567"/>
              </w:tabs>
              <w:ind w:left="567"/>
              <w:rPr>
                <w:rFonts w:ascii="Calibri" w:hAnsi="Calibri" w:cs="Calibri"/>
                <w:b w:val="0"/>
                <w:lang w:eastAsia="nl-NL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>Formuleren van de onderwijsbehoeften en/of handelingssuggesties</w:t>
            </w:r>
          </w:p>
          <w:p w14:paraId="32671CA2" w14:textId="77777777" w:rsidR="006E43F8" w:rsidRDefault="006E43F8">
            <w:pPr>
              <w:pStyle w:val="Plattetekst"/>
              <w:tabs>
                <w:tab w:val="left" w:pos="567"/>
              </w:tabs>
              <w:ind w:left="567"/>
              <w:rPr>
                <w:rFonts w:ascii="Calibri" w:hAnsi="Calibri" w:cs="Calibri"/>
                <w:b w:val="0"/>
                <w:lang w:eastAsia="nl-NL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>Begeleiding bij de aanpak in de groep</w:t>
            </w:r>
          </w:p>
          <w:p w14:paraId="38C241AD" w14:textId="77777777" w:rsidR="006E43F8" w:rsidRDefault="006E43F8">
            <w:pPr>
              <w:pStyle w:val="Plattetekst"/>
              <w:tabs>
                <w:tab w:val="left" w:pos="567"/>
              </w:tabs>
              <w:ind w:left="567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>Begeleiding bij het opstellen van een plan</w:t>
            </w:r>
          </w:p>
          <w:p w14:paraId="0F5E66FD" w14:textId="5D69ECF7" w:rsidR="006E43F8" w:rsidRDefault="006E43F8">
            <w:pPr>
              <w:pStyle w:val="Plattetekst"/>
              <w:tabs>
                <w:tab w:val="left" w:pos="567"/>
              </w:tabs>
              <w:ind w:left="567"/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 xml:space="preserve">Anders, </w:t>
            </w:r>
            <w:r w:rsidR="00266267"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>…………………………………………………….</w:t>
            </w:r>
          </w:p>
          <w:p w14:paraId="33A1A2EC" w14:textId="77777777" w:rsidR="006E43F8" w:rsidRDefault="006E43F8">
            <w:pPr>
              <w:pStyle w:val="Plattetekst"/>
              <w:tabs>
                <w:tab w:val="left" w:pos="567"/>
              </w:tabs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</w:tc>
      </w:tr>
      <w:tr w:rsidR="006E43F8" w14:paraId="182485A0" w14:textId="77777777" w:rsidTr="00EF0F51">
        <w:trPr>
          <w:trHeight w:val="114"/>
        </w:trPr>
        <w:tc>
          <w:tcPr>
            <w:tcW w:w="94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0CECE" w:themeFill="background2" w:themeFillShade="E6"/>
            <w:hideMark/>
          </w:tcPr>
          <w:p w14:paraId="5C1476F5" w14:textId="77777777" w:rsidR="006E43F8" w:rsidRDefault="006E43F8">
            <w:pPr>
              <w:pStyle w:val="Plattetekst"/>
              <w:tabs>
                <w:tab w:val="left" w:pos="567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Wat is een mogelijke verklaring voor de gesignaleerde problemen vanuit school en of ouders/externen? </w:t>
            </w:r>
          </w:p>
        </w:tc>
      </w:tr>
      <w:tr w:rsidR="006E43F8" w14:paraId="64AB7537" w14:textId="77777777" w:rsidTr="00266267">
        <w:trPr>
          <w:trHeight w:val="1122"/>
        </w:trPr>
        <w:tc>
          <w:tcPr>
            <w:tcW w:w="94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C26FED3" w14:textId="77777777" w:rsidR="006E43F8" w:rsidRDefault="006E43F8">
            <w:pPr>
              <w:pStyle w:val="Plattetekst"/>
              <w:tabs>
                <w:tab w:val="left" w:pos="567"/>
              </w:tabs>
              <w:spacing w:before="240"/>
              <w:ind w:left="567"/>
              <w:rPr>
                <w:rFonts w:ascii="Calibri" w:hAnsi="Calibri" w:cs="Calibri"/>
              </w:rPr>
            </w:pPr>
          </w:p>
          <w:p w14:paraId="0F0ACB3C" w14:textId="77777777" w:rsidR="006E43F8" w:rsidRDefault="006E43F8">
            <w:pPr>
              <w:pStyle w:val="Plattetekst"/>
              <w:tabs>
                <w:tab w:val="left" w:pos="567"/>
              </w:tabs>
              <w:spacing w:before="240"/>
              <w:rPr>
                <w:rFonts w:ascii="Calibri" w:hAnsi="Calibri" w:cs="Calibri"/>
              </w:rPr>
            </w:pPr>
          </w:p>
          <w:p w14:paraId="2C236376" w14:textId="77777777" w:rsidR="006E43F8" w:rsidRDefault="006E43F8">
            <w:pPr>
              <w:pStyle w:val="Plattetekst"/>
              <w:tabs>
                <w:tab w:val="left" w:pos="567"/>
              </w:tabs>
              <w:spacing w:before="240"/>
              <w:rPr>
                <w:rFonts w:ascii="Calibri" w:hAnsi="Calibri" w:cs="Calibri"/>
              </w:rPr>
            </w:pPr>
          </w:p>
        </w:tc>
      </w:tr>
    </w:tbl>
    <w:bookmarkEnd w:id="0"/>
    <w:p w14:paraId="3207F121" w14:textId="6FF2040F" w:rsidR="006E43F8" w:rsidRDefault="006E43F8" w:rsidP="006E43F8">
      <w:pPr>
        <w:rPr>
          <w:rFonts w:ascii="Calibri" w:hAnsi="Calibri" w:cs="Calibri"/>
          <w:i/>
          <w:iCs/>
          <w:color w:val="4472C4" w:themeColor="accent1"/>
        </w:rPr>
      </w:pPr>
      <w:r>
        <w:rPr>
          <w:rFonts w:ascii="Calibri" w:hAnsi="Calibri" w:cs="Calibri"/>
          <w:i/>
          <w:iCs/>
          <w:color w:val="4472C4" w:themeColor="accent1"/>
        </w:rPr>
        <w:t xml:space="preserve">Mochten onderstaande gegevens al bekend zijn in een OPP/groeidocument, dan kunt u onderstaande vragen overslaan en het </w:t>
      </w:r>
      <w:r w:rsidR="00CC6611">
        <w:rPr>
          <w:rFonts w:ascii="Calibri" w:hAnsi="Calibri" w:cs="Calibri"/>
          <w:i/>
          <w:iCs/>
          <w:color w:val="4472C4" w:themeColor="accent1"/>
        </w:rPr>
        <w:t>OPP/</w:t>
      </w:r>
      <w:r>
        <w:rPr>
          <w:rFonts w:ascii="Calibri" w:hAnsi="Calibri" w:cs="Calibri"/>
          <w:i/>
          <w:iCs/>
          <w:color w:val="4472C4" w:themeColor="accent1"/>
        </w:rPr>
        <w:t>groeidocument meesturen.</w:t>
      </w:r>
    </w:p>
    <w:tbl>
      <w:tblPr>
        <w:tblW w:w="970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7"/>
        <w:gridCol w:w="3259"/>
        <w:gridCol w:w="3259"/>
      </w:tblGrid>
      <w:tr w:rsidR="006E43F8" w14:paraId="3E8BEBC2" w14:textId="77777777" w:rsidTr="00266267">
        <w:trPr>
          <w:trHeight w:val="150"/>
        </w:trPr>
        <w:tc>
          <w:tcPr>
            <w:tcW w:w="9705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hideMark/>
          </w:tcPr>
          <w:p w14:paraId="14C4F516" w14:textId="14402024" w:rsidR="006E43F8" w:rsidRDefault="006E43F8">
            <w:pPr>
              <w:pStyle w:val="Kop3"/>
              <w:spacing w:before="0"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Het kind: Didactische of leerontwikkeling</w:t>
            </w:r>
          </w:p>
          <w:p w14:paraId="62FB1333" w14:textId="397BE303" w:rsidR="006E43F8" w:rsidRDefault="006E43F8">
            <w:pPr>
              <w:spacing w:after="0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Algemene interesse, creatieve vakken, de ontwikkeling van voorbereidend leren, didactische ontwikkeling (rekenen, begrijpend</w:t>
            </w:r>
            <w:r w:rsidR="00C9601D">
              <w:rPr>
                <w:rFonts w:ascii="Calibri" w:hAnsi="Calibri" w:cs="Calibri"/>
                <w:i/>
              </w:rPr>
              <w:t xml:space="preserve"> </w:t>
            </w:r>
            <w:r>
              <w:rPr>
                <w:rFonts w:ascii="Calibri" w:hAnsi="Calibri" w:cs="Calibri"/>
                <w:i/>
              </w:rPr>
              <w:t>lezen, spelling, vooruitgang/ stagnatie)</w:t>
            </w:r>
          </w:p>
          <w:p w14:paraId="551C6CEF" w14:textId="58F97C14" w:rsidR="006E43F8" w:rsidRPr="00266267" w:rsidRDefault="006E43F8">
            <w:pPr>
              <w:pStyle w:val="Kop3"/>
              <w:spacing w:before="0" w:after="0"/>
              <w:rPr>
                <w:rFonts w:ascii="Calibri" w:hAnsi="Calibri" w:cs="Calibri"/>
                <w:b w:val="0"/>
                <w:bCs w:val="0"/>
                <w:color w:val="4472C4" w:themeColor="accent1"/>
                <w:sz w:val="18"/>
                <w:szCs w:val="18"/>
              </w:rPr>
            </w:pPr>
            <w:r w:rsidRPr="00266267">
              <w:rPr>
                <w:rFonts w:ascii="Calibri" w:hAnsi="Calibri" w:cs="Calibri"/>
                <w:b w:val="0"/>
                <w:bCs w:val="0"/>
                <w:i/>
                <w:color w:val="4472C4" w:themeColor="accent1"/>
                <w:sz w:val="18"/>
                <w:szCs w:val="18"/>
              </w:rPr>
              <w:t>Stuur een uitdraai (pdf) van het LVS mee (methode en niet methode</w:t>
            </w:r>
            <w:r w:rsidR="00CC6611">
              <w:rPr>
                <w:rFonts w:ascii="Calibri" w:hAnsi="Calibri" w:cs="Calibri"/>
                <w:b w:val="0"/>
                <w:bCs w:val="0"/>
                <w:i/>
                <w:color w:val="4472C4" w:themeColor="accent1"/>
                <w:sz w:val="18"/>
                <w:szCs w:val="18"/>
              </w:rPr>
              <w:t xml:space="preserve"> toetsen</w:t>
            </w:r>
            <w:r w:rsidRPr="00266267">
              <w:rPr>
                <w:rFonts w:ascii="Calibri" w:hAnsi="Calibri" w:cs="Calibri"/>
                <w:b w:val="0"/>
                <w:bCs w:val="0"/>
                <w:i/>
                <w:color w:val="4472C4" w:themeColor="accent1"/>
                <w:sz w:val="18"/>
                <w:szCs w:val="18"/>
              </w:rPr>
              <w:t xml:space="preserve">) en indien van toepassing aanvullende </w:t>
            </w:r>
            <w:proofErr w:type="spellStart"/>
            <w:r w:rsidRPr="00266267">
              <w:rPr>
                <w:rFonts w:ascii="Calibri" w:hAnsi="Calibri" w:cs="Calibri"/>
                <w:b w:val="0"/>
                <w:bCs w:val="0"/>
                <w:i/>
                <w:color w:val="4472C4" w:themeColor="accent1"/>
                <w:sz w:val="18"/>
                <w:szCs w:val="18"/>
              </w:rPr>
              <w:t>toetsgegevens</w:t>
            </w:r>
            <w:proofErr w:type="spellEnd"/>
            <w:r w:rsidRPr="00266267">
              <w:rPr>
                <w:rFonts w:ascii="Calibri" w:hAnsi="Calibri" w:cs="Calibri"/>
                <w:b w:val="0"/>
                <w:bCs w:val="0"/>
                <w:i/>
                <w:color w:val="4472C4" w:themeColor="accent1"/>
                <w:sz w:val="18"/>
                <w:szCs w:val="18"/>
              </w:rPr>
              <w:t>.</w:t>
            </w:r>
          </w:p>
        </w:tc>
      </w:tr>
      <w:tr w:rsidR="006E43F8" w14:paraId="348BE8FB" w14:textId="77777777" w:rsidTr="00266267">
        <w:trPr>
          <w:trHeight w:val="1611"/>
        </w:trPr>
        <w:tc>
          <w:tcPr>
            <w:tcW w:w="31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8E050A3" w14:textId="77777777" w:rsidR="006E43F8" w:rsidRDefault="006E43F8">
            <w:pPr>
              <w:spacing w:after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Wat gaat goed/ in welke situatie(s) gaat het goed?</w:t>
            </w:r>
          </w:p>
          <w:p w14:paraId="5180DAB5" w14:textId="77777777" w:rsidR="006E43F8" w:rsidRDefault="006E43F8" w:rsidP="00266267">
            <w:pPr>
              <w:spacing w:before="240"/>
              <w:rPr>
                <w:rFonts w:ascii="Calibri" w:hAnsi="Calibri" w:cs="Calibri"/>
                <w:b/>
              </w:rPr>
            </w:pPr>
          </w:p>
        </w:tc>
        <w:tc>
          <w:tcPr>
            <w:tcW w:w="32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7533A94" w14:textId="77777777" w:rsidR="006E43F8" w:rsidRDefault="006E43F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Wat is moeilijk of belemmerend/ in welke situatie(s)?</w:t>
            </w:r>
          </w:p>
          <w:p w14:paraId="72BBB959" w14:textId="77777777" w:rsidR="006E43F8" w:rsidRDefault="006E43F8">
            <w:pPr>
              <w:spacing w:after="0"/>
              <w:rPr>
                <w:rFonts w:ascii="Calibri" w:hAnsi="Calibri" w:cs="Calibri"/>
                <w:b/>
              </w:rPr>
            </w:pPr>
          </w:p>
          <w:p w14:paraId="26C27E20" w14:textId="77777777" w:rsidR="006E43F8" w:rsidRDefault="006E43F8">
            <w:pPr>
              <w:spacing w:after="0"/>
              <w:rPr>
                <w:rFonts w:ascii="Calibri" w:hAnsi="Calibri" w:cs="Calibri"/>
                <w:b/>
              </w:rPr>
            </w:pPr>
          </w:p>
        </w:tc>
        <w:tc>
          <w:tcPr>
            <w:tcW w:w="32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0E6D4F98" w14:textId="77777777" w:rsidR="006E43F8" w:rsidRDefault="006E43F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Wat is er al ingezet en wanneer? Binnen/buiten school?</w:t>
            </w:r>
          </w:p>
          <w:p w14:paraId="12933604" w14:textId="5BBEC635" w:rsidR="006E43F8" w:rsidRDefault="006E43F8">
            <w:pPr>
              <w:rPr>
                <w:rFonts w:ascii="Calibri" w:hAnsi="Calibri" w:cs="Calibri"/>
                <w:b/>
              </w:rPr>
            </w:pPr>
          </w:p>
        </w:tc>
      </w:tr>
      <w:tr w:rsidR="006E43F8" w14:paraId="20DC9D0E" w14:textId="77777777" w:rsidTr="00266267">
        <w:trPr>
          <w:trHeight w:val="150"/>
        </w:trPr>
        <w:tc>
          <w:tcPr>
            <w:tcW w:w="9705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hideMark/>
          </w:tcPr>
          <w:p w14:paraId="7675C17E" w14:textId="77777777" w:rsidR="006E43F8" w:rsidRDefault="006E43F8">
            <w:pPr>
              <w:pStyle w:val="Kop3"/>
              <w:spacing w:before="0"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Het kind: Werkhouding </w:t>
            </w:r>
          </w:p>
          <w:p w14:paraId="1E8CF696" w14:textId="77777777" w:rsidR="006E43F8" w:rsidRDefault="006E43F8">
            <w:pPr>
              <w:pStyle w:val="Kop3"/>
              <w:spacing w:before="0" w:after="0"/>
              <w:rPr>
                <w:rFonts w:ascii="Calibri" w:hAnsi="Calibri" w:cs="Calibri"/>
                <w:b w:val="0"/>
                <w:bCs w:val="0"/>
                <w:color w:val="auto"/>
              </w:rPr>
            </w:pPr>
            <w:r>
              <w:rPr>
                <w:rFonts w:ascii="Calibri" w:hAnsi="Calibri" w:cs="Calibri"/>
                <w:b w:val="0"/>
                <w:bCs w:val="0"/>
                <w:i/>
                <w:color w:val="auto"/>
              </w:rPr>
              <w:t>Motivatie, taakgerichtheid, werktempo, zelfstandigheid, zelfvertrouwen, om hulp kunnen vragen.</w:t>
            </w:r>
          </w:p>
        </w:tc>
      </w:tr>
      <w:tr w:rsidR="006E43F8" w14:paraId="7CF060F4" w14:textId="77777777" w:rsidTr="00266267">
        <w:trPr>
          <w:trHeight w:val="135"/>
        </w:trPr>
        <w:tc>
          <w:tcPr>
            <w:tcW w:w="31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A81DD47" w14:textId="77777777" w:rsidR="006E43F8" w:rsidRDefault="006E43F8">
            <w:pPr>
              <w:spacing w:after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Wat gaat goed/ in welke situatie(s) gaat het goed?</w:t>
            </w:r>
          </w:p>
          <w:p w14:paraId="76C1C98B" w14:textId="77777777" w:rsidR="006E43F8" w:rsidRDefault="006E43F8" w:rsidP="00266267">
            <w:pPr>
              <w:spacing w:before="240"/>
              <w:rPr>
                <w:rFonts w:ascii="Calibri" w:hAnsi="Calibri" w:cs="Calibri"/>
                <w:b/>
              </w:rPr>
            </w:pPr>
          </w:p>
          <w:p w14:paraId="353525AD" w14:textId="50340572" w:rsidR="00266267" w:rsidRDefault="00266267" w:rsidP="00266267">
            <w:pPr>
              <w:spacing w:before="240"/>
              <w:rPr>
                <w:rFonts w:ascii="Calibri" w:hAnsi="Calibri" w:cs="Calibri"/>
                <w:b/>
              </w:rPr>
            </w:pPr>
          </w:p>
        </w:tc>
        <w:tc>
          <w:tcPr>
            <w:tcW w:w="32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2F32C4C" w14:textId="77777777" w:rsidR="006E43F8" w:rsidRDefault="006E43F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Wat is moeilijk of belemmerend/ in welke situatie(s)?</w:t>
            </w:r>
          </w:p>
          <w:p w14:paraId="096956AF" w14:textId="77777777" w:rsidR="006E43F8" w:rsidRDefault="006E43F8">
            <w:pPr>
              <w:spacing w:after="0"/>
              <w:rPr>
                <w:rFonts w:ascii="Calibri" w:hAnsi="Calibri" w:cs="Calibri"/>
                <w:b/>
              </w:rPr>
            </w:pPr>
          </w:p>
          <w:p w14:paraId="292F3338" w14:textId="77777777" w:rsidR="006E43F8" w:rsidRDefault="006E43F8">
            <w:pPr>
              <w:spacing w:after="0"/>
              <w:rPr>
                <w:rFonts w:ascii="Calibri" w:hAnsi="Calibri" w:cs="Calibri"/>
                <w:b/>
              </w:rPr>
            </w:pPr>
          </w:p>
        </w:tc>
        <w:tc>
          <w:tcPr>
            <w:tcW w:w="32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12CCB54D" w14:textId="77777777" w:rsidR="006E43F8" w:rsidRDefault="006E43F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Wat is er al ingezet en wanneer? Binnen/buiten school?</w:t>
            </w:r>
          </w:p>
          <w:p w14:paraId="5254092A" w14:textId="40C6D172" w:rsidR="006E43F8" w:rsidRDefault="006E43F8">
            <w:pPr>
              <w:rPr>
                <w:rFonts w:ascii="Calibri" w:hAnsi="Calibri" w:cs="Calibri"/>
                <w:b/>
              </w:rPr>
            </w:pPr>
          </w:p>
        </w:tc>
      </w:tr>
      <w:tr w:rsidR="006E43F8" w14:paraId="25FF9D5A" w14:textId="77777777" w:rsidTr="00266267">
        <w:trPr>
          <w:trHeight w:val="150"/>
        </w:trPr>
        <w:tc>
          <w:tcPr>
            <w:tcW w:w="9705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hideMark/>
          </w:tcPr>
          <w:p w14:paraId="2CC46288" w14:textId="77777777" w:rsidR="006E43F8" w:rsidRDefault="006E43F8">
            <w:pPr>
              <w:pStyle w:val="Kop3"/>
              <w:spacing w:before="0"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Het kind:  Sociaal-emotioneel functioneren / Gedrag</w:t>
            </w:r>
          </w:p>
          <w:p w14:paraId="0504D8D9" w14:textId="77777777" w:rsidR="006E43F8" w:rsidRDefault="006E43F8">
            <w:pPr>
              <w:pStyle w:val="Kop3"/>
              <w:spacing w:before="0" w:after="0"/>
              <w:rPr>
                <w:rFonts w:ascii="Calibri" w:hAnsi="Calibri" w:cs="Calibri"/>
                <w:b w:val="0"/>
                <w:bCs w:val="0"/>
                <w:color w:val="auto"/>
              </w:rPr>
            </w:pPr>
            <w:r>
              <w:rPr>
                <w:rFonts w:ascii="Calibri" w:hAnsi="Calibri" w:cs="Calibri"/>
                <w:b w:val="0"/>
                <w:bCs w:val="0"/>
                <w:i/>
                <w:color w:val="auto"/>
              </w:rPr>
              <w:t>Sociale vaardigheden, omgang met leerlingen en leerkracht, uitgestelde aandacht, gedrag, zelfbeeld, zelfredzaamheid, initiatief nemen, stemming, frustratietolerantie, assertiviteit, agressie, angsten.</w:t>
            </w:r>
          </w:p>
        </w:tc>
      </w:tr>
      <w:tr w:rsidR="006E43F8" w14:paraId="110C616E" w14:textId="77777777" w:rsidTr="00266267">
        <w:trPr>
          <w:trHeight w:val="135"/>
        </w:trPr>
        <w:tc>
          <w:tcPr>
            <w:tcW w:w="31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89B21D9" w14:textId="55E79C1F" w:rsidR="006E43F8" w:rsidRDefault="006E43F8" w:rsidP="00266267">
            <w:pPr>
              <w:spacing w:after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Wat gaat goed/ in welke situatie(s) gaat het goed?</w:t>
            </w:r>
          </w:p>
        </w:tc>
        <w:tc>
          <w:tcPr>
            <w:tcW w:w="32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26E2FD7" w14:textId="77777777" w:rsidR="006E43F8" w:rsidRDefault="006E43F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Wat is moeilijk of belemmerend/ in welke situatie(s)?</w:t>
            </w:r>
          </w:p>
          <w:p w14:paraId="0A9488E3" w14:textId="27A31CDD" w:rsidR="006E43F8" w:rsidRDefault="006E43F8">
            <w:pPr>
              <w:spacing w:after="0"/>
              <w:rPr>
                <w:rFonts w:ascii="Calibri" w:hAnsi="Calibri" w:cs="Calibri"/>
                <w:b/>
              </w:rPr>
            </w:pPr>
          </w:p>
          <w:p w14:paraId="379709C0" w14:textId="385DDED2" w:rsidR="00266267" w:rsidRDefault="00266267">
            <w:pPr>
              <w:spacing w:after="0"/>
              <w:rPr>
                <w:rFonts w:ascii="Calibri" w:hAnsi="Calibri" w:cs="Calibri"/>
                <w:b/>
              </w:rPr>
            </w:pPr>
          </w:p>
          <w:p w14:paraId="0439F07D" w14:textId="77777777" w:rsidR="00266267" w:rsidRDefault="00266267">
            <w:pPr>
              <w:spacing w:after="0"/>
              <w:rPr>
                <w:rFonts w:ascii="Calibri" w:hAnsi="Calibri" w:cs="Calibri"/>
                <w:b/>
              </w:rPr>
            </w:pPr>
          </w:p>
          <w:p w14:paraId="7F541F56" w14:textId="77777777" w:rsidR="006E43F8" w:rsidRDefault="006E43F8">
            <w:pPr>
              <w:spacing w:after="0"/>
              <w:rPr>
                <w:rFonts w:ascii="Calibri" w:hAnsi="Calibri" w:cs="Calibri"/>
                <w:b/>
              </w:rPr>
            </w:pPr>
          </w:p>
        </w:tc>
        <w:tc>
          <w:tcPr>
            <w:tcW w:w="32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59433342" w14:textId="77777777" w:rsidR="006E43F8" w:rsidRDefault="006E43F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Wat is er al ingezet en wanneer? Binnen/buiten school?</w:t>
            </w:r>
          </w:p>
          <w:p w14:paraId="20B85DC2" w14:textId="77777777" w:rsidR="006E43F8" w:rsidRDefault="006E43F8">
            <w:pPr>
              <w:rPr>
                <w:rFonts w:ascii="Calibri" w:hAnsi="Calibri" w:cs="Calibri"/>
              </w:rPr>
            </w:pPr>
          </w:p>
          <w:p w14:paraId="02123F20" w14:textId="3E7EC780" w:rsidR="00266267" w:rsidRDefault="00266267">
            <w:pPr>
              <w:rPr>
                <w:rFonts w:ascii="Calibri" w:hAnsi="Calibri" w:cs="Calibri"/>
                <w:b/>
              </w:rPr>
            </w:pPr>
          </w:p>
        </w:tc>
      </w:tr>
      <w:tr w:rsidR="006E43F8" w14:paraId="51411C94" w14:textId="77777777" w:rsidTr="00266267">
        <w:trPr>
          <w:trHeight w:val="150"/>
        </w:trPr>
        <w:tc>
          <w:tcPr>
            <w:tcW w:w="9705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hideMark/>
          </w:tcPr>
          <w:p w14:paraId="23027249" w14:textId="4622FB3E" w:rsidR="006E43F8" w:rsidRDefault="006E43F8">
            <w:pPr>
              <w:pStyle w:val="Kop3"/>
              <w:spacing w:before="0"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Het kind: Lichamelijke ontwikkeling en spraak</w:t>
            </w:r>
            <w:r w:rsidR="00056A3E">
              <w:rPr>
                <w:rFonts w:ascii="Calibri" w:hAnsi="Calibri" w:cs="Calibri"/>
                <w:color w:val="000000"/>
              </w:rPr>
              <w:t>-</w:t>
            </w:r>
            <w:r>
              <w:rPr>
                <w:rFonts w:ascii="Calibri" w:hAnsi="Calibri" w:cs="Calibri"/>
                <w:color w:val="000000"/>
              </w:rPr>
              <w:t>taalontwikkeling</w:t>
            </w:r>
          </w:p>
          <w:p w14:paraId="2FE72347" w14:textId="77777777" w:rsidR="006E43F8" w:rsidRDefault="006E43F8">
            <w:pPr>
              <w:pStyle w:val="Kop3"/>
              <w:spacing w:before="0" w:after="0"/>
              <w:rPr>
                <w:rFonts w:ascii="Calibri" w:hAnsi="Calibri" w:cs="Calibri"/>
                <w:b w:val="0"/>
                <w:bCs w:val="0"/>
                <w:color w:val="auto"/>
              </w:rPr>
            </w:pPr>
            <w:r>
              <w:rPr>
                <w:rFonts w:ascii="Calibri" w:hAnsi="Calibri" w:cs="Calibri"/>
                <w:b w:val="0"/>
                <w:bCs w:val="0"/>
                <w:i/>
                <w:color w:val="auto"/>
              </w:rPr>
              <w:t>Denk aan: Grove/ fijne motoriek, auditieve en visuele waarneming, fysieke gezondheid, medicatie, mondeling taalgebruik, communicatie, passieve en actieve woordenschat, taalbegrip</w:t>
            </w:r>
          </w:p>
        </w:tc>
      </w:tr>
      <w:tr w:rsidR="006E43F8" w14:paraId="103250A9" w14:textId="77777777" w:rsidTr="00266267">
        <w:trPr>
          <w:trHeight w:val="135"/>
        </w:trPr>
        <w:tc>
          <w:tcPr>
            <w:tcW w:w="31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9F24609" w14:textId="77777777" w:rsidR="006E43F8" w:rsidRDefault="006E43F8">
            <w:pPr>
              <w:spacing w:after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Wat gaat goed/ in welke situatie(s) gaat het goed?</w:t>
            </w:r>
          </w:p>
          <w:p w14:paraId="346741AD" w14:textId="77777777" w:rsidR="006E43F8" w:rsidRDefault="006E43F8" w:rsidP="00266267">
            <w:pPr>
              <w:spacing w:before="240"/>
              <w:rPr>
                <w:rFonts w:ascii="Calibri" w:hAnsi="Calibri" w:cs="Calibri"/>
                <w:b/>
              </w:rPr>
            </w:pPr>
          </w:p>
        </w:tc>
        <w:tc>
          <w:tcPr>
            <w:tcW w:w="32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84F6794" w14:textId="77777777" w:rsidR="006E43F8" w:rsidRDefault="006E43F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Wat is moeilijk of belemmerend/ in welke situatie(s)?</w:t>
            </w:r>
          </w:p>
          <w:p w14:paraId="1F604487" w14:textId="77777777" w:rsidR="006E43F8" w:rsidRDefault="006E43F8">
            <w:pPr>
              <w:spacing w:after="0"/>
              <w:rPr>
                <w:rFonts w:ascii="Calibri" w:hAnsi="Calibri" w:cs="Calibri"/>
                <w:b/>
              </w:rPr>
            </w:pPr>
          </w:p>
          <w:p w14:paraId="4B31B853" w14:textId="77777777" w:rsidR="006E43F8" w:rsidRDefault="006E43F8">
            <w:pPr>
              <w:spacing w:after="0"/>
              <w:rPr>
                <w:rFonts w:ascii="Calibri" w:hAnsi="Calibri" w:cs="Calibri"/>
                <w:b/>
              </w:rPr>
            </w:pPr>
          </w:p>
        </w:tc>
        <w:tc>
          <w:tcPr>
            <w:tcW w:w="32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D79145B" w14:textId="77777777" w:rsidR="006E43F8" w:rsidRDefault="006E43F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Wat is er al ingezet en wanneer? Binnen/buiten school?</w:t>
            </w:r>
          </w:p>
          <w:p w14:paraId="7A5EA3BF" w14:textId="77777777" w:rsidR="006E43F8" w:rsidRDefault="006E43F8" w:rsidP="00266267">
            <w:pPr>
              <w:rPr>
                <w:rFonts w:ascii="Calibri" w:hAnsi="Calibri" w:cs="Calibri"/>
                <w:b/>
              </w:rPr>
            </w:pPr>
          </w:p>
          <w:p w14:paraId="382A9D76" w14:textId="77777777" w:rsidR="00266267" w:rsidRDefault="00266267" w:rsidP="00266267">
            <w:pPr>
              <w:rPr>
                <w:rFonts w:ascii="Calibri" w:hAnsi="Calibri" w:cs="Calibri"/>
                <w:b/>
              </w:rPr>
            </w:pPr>
          </w:p>
          <w:p w14:paraId="047B7B35" w14:textId="1BBCE1AE" w:rsidR="00266267" w:rsidRDefault="00266267" w:rsidP="00266267">
            <w:pPr>
              <w:rPr>
                <w:rFonts w:ascii="Calibri" w:hAnsi="Calibri" w:cs="Calibri"/>
                <w:b/>
              </w:rPr>
            </w:pPr>
          </w:p>
        </w:tc>
      </w:tr>
    </w:tbl>
    <w:p w14:paraId="754D23E8" w14:textId="77777777" w:rsidR="006E43F8" w:rsidRDefault="006E43F8" w:rsidP="006E43F8"/>
    <w:tbl>
      <w:tblPr>
        <w:tblW w:w="970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7"/>
        <w:gridCol w:w="3259"/>
        <w:gridCol w:w="3259"/>
      </w:tblGrid>
      <w:tr w:rsidR="006E43F8" w14:paraId="387B1DF1" w14:textId="77777777" w:rsidTr="005011AA">
        <w:trPr>
          <w:trHeight w:val="150"/>
        </w:trPr>
        <w:tc>
          <w:tcPr>
            <w:tcW w:w="9705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hideMark/>
          </w:tcPr>
          <w:p w14:paraId="2B67642F" w14:textId="6E8861CB" w:rsidR="006E43F8" w:rsidRDefault="006E43F8">
            <w:pPr>
              <w:tabs>
                <w:tab w:val="left" w:pos="2835"/>
              </w:tabs>
              <w:spacing w:line="240" w:lineRule="auto"/>
            </w:pPr>
            <w:r>
              <w:rPr>
                <w:rFonts w:ascii="Calibri" w:hAnsi="Calibri" w:cs="Calibri"/>
                <w:b/>
              </w:rPr>
              <w:t xml:space="preserve">Omgeving: </w:t>
            </w:r>
            <w:r>
              <w:rPr>
                <w:rFonts w:ascii="Calibri" w:hAnsi="Calibri"/>
                <w:b/>
              </w:rPr>
              <w:t>Relevante factoren in de onderwijsleersituatie</w:t>
            </w:r>
            <w:r>
              <w:rPr>
                <w:rFonts w:ascii="Calibri" w:hAnsi="Calibri" w:cs="Calibri"/>
                <w:b/>
              </w:rPr>
              <w:t>: de klas, de leerkracht, de groep en school</w:t>
            </w:r>
            <w:r>
              <w:rPr>
                <w:rFonts w:ascii="Calibri" w:hAnsi="Calibri"/>
                <w:b/>
              </w:rPr>
              <w:br/>
            </w:r>
            <w:r>
              <w:rPr>
                <w:rFonts w:ascii="Calibri" w:hAnsi="Calibri"/>
              </w:rPr>
              <w:t xml:space="preserve"> O</w:t>
            </w:r>
            <w:r>
              <w:rPr>
                <w:rFonts w:ascii="Calibri" w:hAnsi="Calibri" w:cs="Calibri"/>
                <w:i/>
              </w:rPr>
              <w:t>rganisatie, zorgstructuur, pedagogisch klimaat, expertise, g</w:t>
            </w:r>
            <w:r>
              <w:rPr>
                <w:rFonts w:ascii="Calibri" w:hAnsi="Calibri"/>
                <w:i/>
              </w:rPr>
              <w:t>roepsgrootte, leerkrachtwisselingen, mate van afstemmen op onderwijsbehoeften van de leerling en ondersteuningsbehoeften van de leerkracht</w:t>
            </w:r>
          </w:p>
        </w:tc>
      </w:tr>
      <w:tr w:rsidR="006E43F8" w14:paraId="49EABFEF" w14:textId="77777777" w:rsidTr="005011AA">
        <w:trPr>
          <w:trHeight w:val="135"/>
        </w:trPr>
        <w:tc>
          <w:tcPr>
            <w:tcW w:w="3187" w:type="dxa"/>
            <w:tcBorders>
              <w:top w:val="single" w:sz="4" w:space="0" w:color="7F7F7F"/>
              <w:left w:val="single" w:sz="4" w:space="0" w:color="7F7F7F"/>
              <w:bottom w:val="single" w:sz="4" w:space="0" w:color="auto"/>
              <w:right w:val="single" w:sz="4" w:space="0" w:color="7F7F7F"/>
            </w:tcBorders>
          </w:tcPr>
          <w:p w14:paraId="6638693C" w14:textId="77777777" w:rsidR="006E43F8" w:rsidRDefault="006E43F8">
            <w:pPr>
              <w:spacing w:after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Wat gaat goed/ in welke situatie(s) gaat het goed?</w:t>
            </w:r>
          </w:p>
          <w:p w14:paraId="72995F2C" w14:textId="77777777" w:rsidR="006E43F8" w:rsidRDefault="006E43F8" w:rsidP="00266267">
            <w:pPr>
              <w:spacing w:before="240"/>
              <w:rPr>
                <w:rFonts w:ascii="Calibri" w:hAnsi="Calibri" w:cs="Calibri"/>
                <w:b/>
              </w:rPr>
            </w:pPr>
          </w:p>
        </w:tc>
        <w:tc>
          <w:tcPr>
            <w:tcW w:w="3259" w:type="dxa"/>
            <w:tcBorders>
              <w:top w:val="single" w:sz="4" w:space="0" w:color="7F7F7F"/>
              <w:left w:val="single" w:sz="4" w:space="0" w:color="7F7F7F"/>
              <w:bottom w:val="single" w:sz="4" w:space="0" w:color="auto"/>
              <w:right w:val="single" w:sz="4" w:space="0" w:color="7F7F7F"/>
            </w:tcBorders>
          </w:tcPr>
          <w:p w14:paraId="00E50EE7" w14:textId="77777777" w:rsidR="006E43F8" w:rsidRDefault="006E43F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Wat is moeilijk of belemmerend/ in welke situatie(s)?</w:t>
            </w:r>
          </w:p>
          <w:p w14:paraId="51D757B6" w14:textId="77777777" w:rsidR="006E43F8" w:rsidRDefault="006E43F8" w:rsidP="00266267">
            <w:pPr>
              <w:spacing w:after="0"/>
              <w:rPr>
                <w:rFonts w:ascii="Calibri" w:hAnsi="Calibri" w:cs="Calibri"/>
                <w:b/>
              </w:rPr>
            </w:pPr>
          </w:p>
        </w:tc>
        <w:tc>
          <w:tcPr>
            <w:tcW w:w="3259" w:type="dxa"/>
            <w:tcBorders>
              <w:top w:val="single" w:sz="4" w:space="0" w:color="7F7F7F"/>
              <w:left w:val="single" w:sz="4" w:space="0" w:color="7F7F7F"/>
              <w:bottom w:val="single" w:sz="4" w:space="0" w:color="auto"/>
              <w:right w:val="single" w:sz="4" w:space="0" w:color="7F7F7F"/>
            </w:tcBorders>
          </w:tcPr>
          <w:p w14:paraId="4D4CD4A8" w14:textId="77777777" w:rsidR="006E43F8" w:rsidRDefault="006E43F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Wat is er al ingezet en wanneer? Binnen/buiten school?</w:t>
            </w:r>
          </w:p>
          <w:p w14:paraId="580D4A04" w14:textId="77777777" w:rsidR="006E43F8" w:rsidRDefault="006E43F8" w:rsidP="00266267">
            <w:pPr>
              <w:rPr>
                <w:rFonts w:ascii="Calibri" w:hAnsi="Calibri" w:cs="Calibri"/>
                <w:b/>
              </w:rPr>
            </w:pPr>
          </w:p>
          <w:p w14:paraId="333D18BC" w14:textId="0A07607D" w:rsidR="00266267" w:rsidRDefault="00266267" w:rsidP="00266267">
            <w:pPr>
              <w:rPr>
                <w:rFonts w:ascii="Calibri" w:hAnsi="Calibri" w:cs="Calibri"/>
                <w:b/>
              </w:rPr>
            </w:pPr>
          </w:p>
        </w:tc>
      </w:tr>
      <w:tr w:rsidR="006E43F8" w14:paraId="564ECF26" w14:textId="77777777" w:rsidTr="005011AA">
        <w:trPr>
          <w:trHeight w:val="150"/>
        </w:trPr>
        <w:tc>
          <w:tcPr>
            <w:tcW w:w="9705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hideMark/>
          </w:tcPr>
          <w:p w14:paraId="4DD21348" w14:textId="77777777" w:rsidR="006E43F8" w:rsidRDefault="006E43F8">
            <w:pPr>
              <w:tabs>
                <w:tab w:val="left" w:pos="0"/>
                <w:tab w:val="left" w:pos="565"/>
                <w:tab w:val="left" w:pos="1134"/>
                <w:tab w:val="left" w:pos="1699"/>
                <w:tab w:val="left" w:pos="2268"/>
                <w:tab w:val="left" w:pos="2833"/>
                <w:tab w:val="left" w:pos="3402"/>
                <w:tab w:val="left" w:pos="3967"/>
                <w:tab w:val="left" w:pos="4534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70"/>
                <w:tab w:val="left" w:pos="9636"/>
                <w:tab w:val="left" w:pos="10204"/>
                <w:tab w:val="left" w:pos="10770"/>
                <w:tab w:val="left" w:pos="11338"/>
                <w:tab w:val="left" w:pos="11904"/>
                <w:tab w:val="left" w:pos="12472"/>
                <w:tab w:val="left" w:pos="13038"/>
                <w:tab w:val="left" w:pos="13604"/>
                <w:tab w:val="left" w:pos="14172"/>
                <w:tab w:val="left" w:pos="14738"/>
                <w:tab w:val="left" w:pos="15306"/>
                <w:tab w:val="left" w:pos="15872"/>
                <w:tab w:val="left" w:pos="16440"/>
                <w:tab w:val="left" w:pos="17006"/>
              </w:tabs>
              <w:suppressAutoHyphens/>
              <w:spacing w:after="0"/>
            </w:pPr>
            <w:r>
              <w:br w:type="page"/>
            </w:r>
            <w:r>
              <w:rPr>
                <w:rFonts w:ascii="Calibri" w:hAnsi="Calibri" w:cs="Calibri"/>
                <w:b/>
                <w:bCs/>
                <w:iCs/>
              </w:rPr>
              <w:t xml:space="preserve">Omgeving: Relevante factoren in de thuissituatie: het gezin, vrije tijd, eventueel hulp of zorg </w:t>
            </w:r>
          </w:p>
          <w:p w14:paraId="0F3A9ABC" w14:textId="77777777" w:rsidR="006E43F8" w:rsidRDefault="006E43F8">
            <w:pPr>
              <w:tabs>
                <w:tab w:val="left" w:pos="0"/>
                <w:tab w:val="left" w:pos="565"/>
                <w:tab w:val="left" w:pos="1134"/>
                <w:tab w:val="left" w:pos="1699"/>
                <w:tab w:val="left" w:pos="2268"/>
                <w:tab w:val="left" w:pos="2833"/>
                <w:tab w:val="left" w:pos="3402"/>
                <w:tab w:val="left" w:pos="3967"/>
                <w:tab w:val="left" w:pos="4534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70"/>
                <w:tab w:val="left" w:pos="9636"/>
                <w:tab w:val="left" w:pos="10204"/>
                <w:tab w:val="left" w:pos="10770"/>
                <w:tab w:val="left" w:pos="11338"/>
                <w:tab w:val="left" w:pos="11904"/>
                <w:tab w:val="left" w:pos="12472"/>
                <w:tab w:val="left" w:pos="13038"/>
                <w:tab w:val="left" w:pos="13604"/>
                <w:tab w:val="left" w:pos="14172"/>
                <w:tab w:val="left" w:pos="14738"/>
                <w:tab w:val="left" w:pos="15306"/>
                <w:tab w:val="left" w:pos="15872"/>
                <w:tab w:val="left" w:pos="16440"/>
                <w:tab w:val="left" w:pos="17006"/>
              </w:tabs>
              <w:suppressAutoHyphens/>
              <w:spacing w:after="0"/>
            </w:pPr>
            <w:r>
              <w:rPr>
                <w:rFonts w:ascii="Calibri" w:hAnsi="Calibri" w:cs="Calibri"/>
                <w:bCs/>
                <w:i/>
                <w:iCs/>
              </w:rPr>
              <w:t>Opvoeding , sociale netwerk van ouders, visie en betrokkenheid van ouders, ondersteuning vanuit de thuissituatie</w:t>
            </w:r>
          </w:p>
        </w:tc>
      </w:tr>
      <w:tr w:rsidR="006E43F8" w14:paraId="72B598DC" w14:textId="77777777" w:rsidTr="005011AA">
        <w:trPr>
          <w:trHeight w:val="135"/>
        </w:trPr>
        <w:tc>
          <w:tcPr>
            <w:tcW w:w="31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86DCF21" w14:textId="77777777" w:rsidR="006E43F8" w:rsidRDefault="006E43F8">
            <w:pPr>
              <w:spacing w:after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Wat gaat goed/ in welke situatie(s) gaat het goed?</w:t>
            </w:r>
          </w:p>
          <w:p w14:paraId="545D0D5F" w14:textId="77777777" w:rsidR="006E43F8" w:rsidRDefault="006E43F8" w:rsidP="00266267">
            <w:pPr>
              <w:spacing w:before="240"/>
              <w:rPr>
                <w:rFonts w:ascii="Calibri" w:hAnsi="Calibri" w:cs="Calibri"/>
                <w:b/>
              </w:rPr>
            </w:pPr>
          </w:p>
        </w:tc>
        <w:tc>
          <w:tcPr>
            <w:tcW w:w="32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0D6C96F" w14:textId="77777777" w:rsidR="006E43F8" w:rsidRDefault="006E43F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Wat is moeilijk of belemmerend/ in welke situatie(s)?</w:t>
            </w:r>
          </w:p>
          <w:p w14:paraId="13FE1F2E" w14:textId="77777777" w:rsidR="006E43F8" w:rsidRDefault="006E43F8">
            <w:pPr>
              <w:spacing w:after="0"/>
              <w:rPr>
                <w:rFonts w:ascii="Calibri" w:hAnsi="Calibri" w:cs="Calibri"/>
                <w:b/>
              </w:rPr>
            </w:pPr>
          </w:p>
          <w:p w14:paraId="16013137" w14:textId="77777777" w:rsidR="006E43F8" w:rsidRDefault="006E43F8">
            <w:pPr>
              <w:spacing w:after="0"/>
              <w:rPr>
                <w:rFonts w:ascii="Calibri" w:hAnsi="Calibri" w:cs="Calibri"/>
                <w:b/>
              </w:rPr>
            </w:pPr>
          </w:p>
          <w:p w14:paraId="16FED858" w14:textId="10DD548C" w:rsidR="00266267" w:rsidRDefault="00266267">
            <w:pPr>
              <w:spacing w:after="0"/>
              <w:rPr>
                <w:rFonts w:ascii="Calibri" w:hAnsi="Calibri" w:cs="Calibri"/>
                <w:b/>
              </w:rPr>
            </w:pPr>
          </w:p>
        </w:tc>
        <w:tc>
          <w:tcPr>
            <w:tcW w:w="32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9BE5706" w14:textId="77777777" w:rsidR="006E43F8" w:rsidRDefault="006E43F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Wat is er al ingezet en wanneer?</w:t>
            </w:r>
          </w:p>
          <w:p w14:paraId="261D5DB8" w14:textId="5BF1904D" w:rsidR="006E43F8" w:rsidRDefault="006E43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br/>
            </w:r>
          </w:p>
          <w:p w14:paraId="4FA11BD5" w14:textId="77777777" w:rsidR="006E43F8" w:rsidRDefault="006E43F8">
            <w:pPr>
              <w:rPr>
                <w:rFonts w:ascii="Calibri" w:hAnsi="Calibri" w:cs="Calibri"/>
                <w:b/>
              </w:rPr>
            </w:pPr>
          </w:p>
        </w:tc>
      </w:tr>
    </w:tbl>
    <w:p w14:paraId="0D8B2C08" w14:textId="77777777" w:rsidR="005011AA" w:rsidRDefault="005011AA" w:rsidP="005011AA">
      <w:pPr>
        <w:spacing w:after="0" w:line="240" w:lineRule="auto"/>
        <w:rPr>
          <w:rFonts w:ascii="Calibri" w:hAnsi="Calibri" w:cs="Calibri"/>
          <w:b/>
        </w:rPr>
      </w:pPr>
    </w:p>
    <w:tbl>
      <w:tblPr>
        <w:tblW w:w="9498" w:type="dxa"/>
        <w:tblInd w:w="-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8"/>
      </w:tblGrid>
      <w:tr w:rsidR="00922CF7" w:rsidRPr="00922CF7" w14:paraId="6C9D3549" w14:textId="77777777" w:rsidTr="00EF62AE">
        <w:trPr>
          <w:trHeight w:val="123"/>
        </w:trPr>
        <w:tc>
          <w:tcPr>
            <w:tcW w:w="94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</w:tcPr>
          <w:p w14:paraId="58B681C5" w14:textId="56ADC617" w:rsidR="00922CF7" w:rsidRPr="00922CF7" w:rsidRDefault="00922CF7" w:rsidP="00922CF7">
            <w:pPr>
              <w:tabs>
                <w:tab w:val="left" w:pos="567"/>
              </w:tabs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F851B1">
              <w:rPr>
                <w:rFonts w:asciiTheme="minorHAnsi" w:eastAsia="Times New Roman" w:hAnsiTheme="minorHAnsi" w:cstheme="minorHAnsi"/>
                <w:b/>
                <w:bCs/>
              </w:rPr>
              <w:lastRenderedPageBreak/>
              <w:t>SPECIFIEKE VRAGEN OVER HET REKENEN</w:t>
            </w:r>
          </w:p>
        </w:tc>
      </w:tr>
      <w:tr w:rsidR="00922CF7" w:rsidRPr="00922CF7" w14:paraId="0996F572" w14:textId="77777777" w:rsidTr="00EF62AE">
        <w:trPr>
          <w:trHeight w:val="123"/>
        </w:trPr>
        <w:tc>
          <w:tcPr>
            <w:tcW w:w="94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</w:tcPr>
          <w:p w14:paraId="66121FBD" w14:textId="77777777" w:rsidR="00922CF7" w:rsidRPr="00922CF7" w:rsidRDefault="00922CF7" w:rsidP="00922CF7">
            <w:pPr>
              <w:tabs>
                <w:tab w:val="left" w:pos="567"/>
              </w:tabs>
              <w:spacing w:after="0" w:line="240" w:lineRule="auto"/>
              <w:rPr>
                <w:rFonts w:ascii="Arial" w:eastAsia="Times New Roman" w:hAnsi="Arial"/>
                <w:b/>
                <w:sz w:val="20"/>
                <w:szCs w:val="20"/>
              </w:rPr>
            </w:pPr>
            <w:r w:rsidRPr="00922CF7">
              <w:rPr>
                <w:rFonts w:ascii="Arial" w:eastAsia="Times New Roman" w:hAnsi="Arial"/>
                <w:sz w:val="20"/>
                <w:szCs w:val="20"/>
              </w:rPr>
              <w:br w:type="page"/>
            </w:r>
          </w:p>
          <w:p w14:paraId="3CD9C63D" w14:textId="3908103B" w:rsidR="00922CF7" w:rsidRPr="00922CF7" w:rsidRDefault="00922CF7" w:rsidP="00922CF7">
            <w:pPr>
              <w:tabs>
                <w:tab w:val="left" w:pos="567"/>
              </w:tabs>
              <w:spacing w:after="0" w:line="240" w:lineRule="auto"/>
              <w:rPr>
                <w:rFonts w:ascii="Calibri" w:eastAsia="Times New Roman" w:hAnsi="Calibri" w:cs="Calibri"/>
                <w:b/>
                <w:lang w:eastAsia="nl-NL"/>
              </w:rPr>
            </w:pPr>
            <w:r>
              <w:rPr>
                <w:rFonts w:ascii="Calibri" w:eastAsia="Times New Roman" w:hAnsi="Calibri" w:cs="Calibri"/>
                <w:b/>
              </w:rPr>
              <w:t xml:space="preserve">Vielen er tijdens de </w:t>
            </w:r>
            <w:r w:rsidRPr="00321CCC">
              <w:rPr>
                <w:rFonts w:ascii="Calibri" w:eastAsia="Times New Roman" w:hAnsi="Calibri" w:cs="Calibri"/>
                <w:b/>
                <w:u w:val="single"/>
              </w:rPr>
              <w:t>kleuter</w:t>
            </w:r>
            <w:r>
              <w:rPr>
                <w:rFonts w:ascii="Calibri" w:eastAsia="Times New Roman" w:hAnsi="Calibri" w:cs="Calibri"/>
                <w:b/>
              </w:rPr>
              <w:t>periode dingen op bij het rekenen, zoals:</w:t>
            </w:r>
          </w:p>
        </w:tc>
      </w:tr>
      <w:tr w:rsidR="00922CF7" w:rsidRPr="00922CF7" w14:paraId="54DF9E08" w14:textId="77777777" w:rsidTr="00EF62AE">
        <w:trPr>
          <w:trHeight w:val="114"/>
        </w:trPr>
        <w:tc>
          <w:tcPr>
            <w:tcW w:w="94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A142CF9" w14:textId="77777777" w:rsidR="00922CF7" w:rsidRDefault="00922CF7" w:rsidP="00922CF7">
            <w:pPr>
              <w:tabs>
                <w:tab w:val="left" w:pos="72"/>
              </w:tabs>
              <w:spacing w:before="240" w:after="0" w:line="240" w:lineRule="auto"/>
              <w:rPr>
                <w:rFonts w:ascii="Calibri" w:eastAsia="Times New Roman" w:hAnsi="Calibri" w:cs="Calibri"/>
                <w:bCs/>
                <w:i/>
                <w:iCs/>
                <w:lang w:eastAsia="nl-NL"/>
              </w:rPr>
            </w:pPr>
            <w:r>
              <w:rPr>
                <w:rFonts w:ascii="Calibri" w:eastAsia="Times New Roman" w:hAnsi="Calibri" w:cs="Calibri"/>
                <w:bCs/>
                <w:i/>
                <w:iCs/>
                <w:lang w:eastAsia="nl-NL"/>
              </w:rPr>
              <w:t>(Kruis aan wat van toepassing is):</w:t>
            </w:r>
          </w:p>
          <w:p w14:paraId="630E2818" w14:textId="77777777" w:rsidR="00922CF7" w:rsidRPr="004150BF" w:rsidRDefault="00922CF7" w:rsidP="00922CF7">
            <w:pPr>
              <w:tabs>
                <w:tab w:val="left" w:pos="-1440"/>
                <w:tab w:val="left" w:pos="-720"/>
                <w:tab w:val="right" w:pos="4177"/>
              </w:tabs>
              <w:spacing w:before="120" w:after="60"/>
              <w:jc w:val="both"/>
              <w:rPr>
                <w:rFonts w:ascii="Calibri" w:hAnsi="Calibri" w:cs="Calibri"/>
                <w:spacing w:val="-2"/>
              </w:rPr>
            </w:pPr>
            <w:r w:rsidRPr="004150BF">
              <w:rPr>
                <w:rFonts w:ascii="Calibri" w:hAnsi="Calibri" w:cs="Calibri"/>
                <w:spacing w:val="-2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0BF">
              <w:rPr>
                <w:rFonts w:ascii="Calibri" w:hAnsi="Calibri" w:cs="Calibri"/>
                <w:spacing w:val="-2"/>
              </w:rPr>
              <w:instrText xml:space="preserve"> FORMCHECKBOX </w:instrText>
            </w:r>
            <w:r w:rsidRPr="004150BF">
              <w:rPr>
                <w:rFonts w:ascii="Calibri" w:hAnsi="Calibri" w:cs="Calibri"/>
                <w:spacing w:val="-2"/>
              </w:rPr>
            </w:r>
            <w:r w:rsidRPr="004150BF">
              <w:rPr>
                <w:rFonts w:ascii="Calibri" w:hAnsi="Calibri" w:cs="Calibri"/>
                <w:spacing w:val="-2"/>
              </w:rPr>
              <w:fldChar w:fldCharType="separate"/>
            </w:r>
            <w:r w:rsidRPr="004150BF">
              <w:rPr>
                <w:rFonts w:ascii="Calibri" w:hAnsi="Calibri" w:cs="Calibri"/>
                <w:spacing w:val="-2"/>
              </w:rPr>
              <w:fldChar w:fldCharType="end"/>
            </w:r>
            <w:r w:rsidRPr="004150BF">
              <w:rPr>
                <w:rFonts w:ascii="Calibri" w:hAnsi="Calibri" w:cs="Calibri"/>
                <w:spacing w:val="-2"/>
              </w:rPr>
              <w:t xml:space="preserve"> weinig interesse in getallen</w:t>
            </w:r>
          </w:p>
          <w:p w14:paraId="3125002E" w14:textId="77777777" w:rsidR="00922CF7" w:rsidRPr="004150BF" w:rsidRDefault="00922CF7" w:rsidP="00922CF7">
            <w:pPr>
              <w:tabs>
                <w:tab w:val="left" w:pos="-1440"/>
                <w:tab w:val="left" w:pos="-720"/>
                <w:tab w:val="right" w:pos="4177"/>
              </w:tabs>
              <w:spacing w:before="120" w:after="60"/>
              <w:jc w:val="both"/>
              <w:rPr>
                <w:rFonts w:ascii="Calibri" w:hAnsi="Calibri" w:cs="Calibri"/>
                <w:spacing w:val="-2"/>
              </w:rPr>
            </w:pPr>
            <w:r w:rsidRPr="004150BF">
              <w:rPr>
                <w:rFonts w:ascii="Calibri" w:hAnsi="Calibri" w:cs="Calibri"/>
                <w:spacing w:val="-2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0BF">
              <w:rPr>
                <w:rFonts w:ascii="Calibri" w:hAnsi="Calibri" w:cs="Calibri"/>
                <w:spacing w:val="-2"/>
              </w:rPr>
              <w:instrText xml:space="preserve"> FORMCHECKBOX </w:instrText>
            </w:r>
            <w:r w:rsidRPr="004150BF">
              <w:rPr>
                <w:rFonts w:ascii="Calibri" w:hAnsi="Calibri" w:cs="Calibri"/>
                <w:spacing w:val="-2"/>
              </w:rPr>
            </w:r>
            <w:r w:rsidRPr="004150BF">
              <w:rPr>
                <w:rFonts w:ascii="Calibri" w:hAnsi="Calibri" w:cs="Calibri"/>
                <w:spacing w:val="-2"/>
              </w:rPr>
              <w:fldChar w:fldCharType="separate"/>
            </w:r>
            <w:r w:rsidRPr="004150BF">
              <w:rPr>
                <w:rFonts w:ascii="Calibri" w:hAnsi="Calibri" w:cs="Calibri"/>
                <w:spacing w:val="-2"/>
              </w:rPr>
              <w:fldChar w:fldCharType="end"/>
            </w:r>
            <w:r w:rsidRPr="004150BF">
              <w:rPr>
                <w:rFonts w:ascii="Calibri" w:hAnsi="Calibri" w:cs="Calibri"/>
                <w:spacing w:val="-2"/>
              </w:rPr>
              <w:t xml:space="preserve"> moeite met opzeggen van de </w:t>
            </w:r>
            <w:proofErr w:type="spellStart"/>
            <w:r w:rsidRPr="004150BF">
              <w:rPr>
                <w:rFonts w:ascii="Calibri" w:hAnsi="Calibri" w:cs="Calibri"/>
                <w:spacing w:val="-2"/>
              </w:rPr>
              <w:t>telrij</w:t>
            </w:r>
            <w:proofErr w:type="spellEnd"/>
          </w:p>
          <w:p w14:paraId="7384A7EB" w14:textId="77777777" w:rsidR="00922CF7" w:rsidRPr="004150BF" w:rsidRDefault="00922CF7" w:rsidP="00922CF7">
            <w:pPr>
              <w:tabs>
                <w:tab w:val="left" w:pos="-1440"/>
                <w:tab w:val="left" w:pos="-720"/>
                <w:tab w:val="right" w:pos="4177"/>
              </w:tabs>
              <w:spacing w:before="120" w:after="60"/>
              <w:ind w:left="372" w:hanging="360"/>
              <w:jc w:val="both"/>
              <w:rPr>
                <w:rFonts w:ascii="Calibri" w:hAnsi="Calibri" w:cs="Calibri"/>
                <w:spacing w:val="-2"/>
              </w:rPr>
            </w:pPr>
            <w:r w:rsidRPr="004150BF">
              <w:rPr>
                <w:rFonts w:ascii="Calibri" w:hAnsi="Calibri" w:cs="Calibri"/>
                <w:spacing w:val="-2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0BF">
              <w:rPr>
                <w:rFonts w:ascii="Calibri" w:hAnsi="Calibri" w:cs="Calibri"/>
                <w:spacing w:val="-2"/>
              </w:rPr>
              <w:instrText xml:space="preserve"> FORMCHECKBOX </w:instrText>
            </w:r>
            <w:r w:rsidRPr="004150BF">
              <w:rPr>
                <w:rFonts w:ascii="Calibri" w:hAnsi="Calibri" w:cs="Calibri"/>
                <w:spacing w:val="-2"/>
              </w:rPr>
            </w:r>
            <w:r w:rsidRPr="004150BF">
              <w:rPr>
                <w:rFonts w:ascii="Calibri" w:hAnsi="Calibri" w:cs="Calibri"/>
                <w:spacing w:val="-2"/>
              </w:rPr>
              <w:fldChar w:fldCharType="separate"/>
            </w:r>
            <w:r w:rsidRPr="004150BF">
              <w:rPr>
                <w:rFonts w:ascii="Calibri" w:hAnsi="Calibri" w:cs="Calibri"/>
                <w:spacing w:val="-2"/>
              </w:rPr>
              <w:fldChar w:fldCharType="end"/>
            </w:r>
            <w:r w:rsidRPr="004150BF">
              <w:rPr>
                <w:rFonts w:ascii="Calibri" w:hAnsi="Calibri" w:cs="Calibri"/>
                <w:spacing w:val="-2"/>
              </w:rPr>
              <w:t xml:space="preserve"> kan aantal voorwerpen (snoepjes, auto’s) tot 10 niet goed tellen</w:t>
            </w:r>
          </w:p>
          <w:p w14:paraId="432ADFF3" w14:textId="77777777" w:rsidR="00922CF7" w:rsidRPr="004150BF" w:rsidRDefault="00922CF7" w:rsidP="00922CF7">
            <w:pPr>
              <w:tabs>
                <w:tab w:val="left" w:pos="-1440"/>
                <w:tab w:val="left" w:pos="-720"/>
                <w:tab w:val="right" w:pos="4177"/>
              </w:tabs>
              <w:spacing w:before="120" w:after="60"/>
              <w:ind w:left="372" w:hanging="360"/>
              <w:jc w:val="both"/>
              <w:rPr>
                <w:rFonts w:ascii="Calibri" w:hAnsi="Calibri" w:cs="Calibri"/>
                <w:spacing w:val="-2"/>
              </w:rPr>
            </w:pPr>
            <w:r w:rsidRPr="004150BF">
              <w:rPr>
                <w:rFonts w:ascii="Calibri" w:hAnsi="Calibri" w:cs="Calibri"/>
                <w:spacing w:val="-2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0BF">
              <w:rPr>
                <w:rFonts w:ascii="Calibri" w:hAnsi="Calibri" w:cs="Calibri"/>
                <w:spacing w:val="-2"/>
              </w:rPr>
              <w:instrText xml:space="preserve"> FORMCHECKBOX </w:instrText>
            </w:r>
            <w:r w:rsidRPr="004150BF">
              <w:rPr>
                <w:rFonts w:ascii="Calibri" w:hAnsi="Calibri" w:cs="Calibri"/>
                <w:spacing w:val="-2"/>
              </w:rPr>
            </w:r>
            <w:r w:rsidRPr="004150BF">
              <w:rPr>
                <w:rFonts w:ascii="Calibri" w:hAnsi="Calibri" w:cs="Calibri"/>
                <w:spacing w:val="-2"/>
              </w:rPr>
              <w:fldChar w:fldCharType="separate"/>
            </w:r>
            <w:r w:rsidRPr="004150BF">
              <w:rPr>
                <w:rFonts w:ascii="Calibri" w:hAnsi="Calibri" w:cs="Calibri"/>
                <w:spacing w:val="-2"/>
              </w:rPr>
              <w:fldChar w:fldCharType="end"/>
            </w:r>
            <w:r w:rsidRPr="004150BF">
              <w:rPr>
                <w:rFonts w:ascii="Calibri" w:hAnsi="Calibri" w:cs="Calibri"/>
                <w:spacing w:val="-2"/>
              </w:rPr>
              <w:t xml:space="preserve"> kan een kleine hoeveelheid niet in één oogopslag overzien</w:t>
            </w:r>
          </w:p>
          <w:p w14:paraId="5EDE5799" w14:textId="77777777" w:rsidR="00922CF7" w:rsidRPr="004150BF" w:rsidRDefault="00922CF7" w:rsidP="00922CF7">
            <w:pPr>
              <w:tabs>
                <w:tab w:val="left" w:pos="-1440"/>
                <w:tab w:val="left" w:pos="-720"/>
                <w:tab w:val="right" w:pos="4177"/>
              </w:tabs>
              <w:spacing w:before="120" w:after="60"/>
              <w:jc w:val="both"/>
              <w:rPr>
                <w:rFonts w:ascii="Calibri" w:hAnsi="Calibri" w:cs="Calibri"/>
                <w:spacing w:val="-2"/>
              </w:rPr>
            </w:pPr>
            <w:r w:rsidRPr="004150BF">
              <w:rPr>
                <w:rFonts w:ascii="Calibri" w:hAnsi="Calibri" w:cs="Calibri"/>
                <w:spacing w:val="-2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0BF">
              <w:rPr>
                <w:rFonts w:ascii="Calibri" w:hAnsi="Calibri" w:cs="Calibri"/>
                <w:spacing w:val="-2"/>
              </w:rPr>
              <w:instrText xml:space="preserve"> FORMCHECKBOX </w:instrText>
            </w:r>
            <w:r w:rsidRPr="004150BF">
              <w:rPr>
                <w:rFonts w:ascii="Calibri" w:hAnsi="Calibri" w:cs="Calibri"/>
                <w:spacing w:val="-2"/>
              </w:rPr>
            </w:r>
            <w:r w:rsidRPr="004150BF">
              <w:rPr>
                <w:rFonts w:ascii="Calibri" w:hAnsi="Calibri" w:cs="Calibri"/>
                <w:spacing w:val="-2"/>
              </w:rPr>
              <w:fldChar w:fldCharType="separate"/>
            </w:r>
            <w:r w:rsidRPr="004150BF">
              <w:rPr>
                <w:rFonts w:ascii="Calibri" w:hAnsi="Calibri" w:cs="Calibri"/>
                <w:spacing w:val="-2"/>
              </w:rPr>
              <w:fldChar w:fldCharType="end"/>
            </w:r>
            <w:r w:rsidRPr="004150BF">
              <w:rPr>
                <w:rFonts w:ascii="Calibri" w:hAnsi="Calibri" w:cs="Calibri"/>
                <w:spacing w:val="-2"/>
              </w:rPr>
              <w:t xml:space="preserve"> moeite met onthouden van cijfersymbolen</w:t>
            </w:r>
          </w:p>
          <w:p w14:paraId="12D37F1F" w14:textId="77777777" w:rsidR="00922CF7" w:rsidRPr="004150BF" w:rsidRDefault="00922CF7" w:rsidP="00922CF7">
            <w:pPr>
              <w:tabs>
                <w:tab w:val="left" w:pos="-1440"/>
                <w:tab w:val="left" w:pos="-720"/>
                <w:tab w:val="right" w:pos="4177"/>
              </w:tabs>
              <w:spacing w:before="120" w:after="60"/>
              <w:ind w:left="372" w:hanging="360"/>
              <w:jc w:val="both"/>
              <w:rPr>
                <w:rFonts w:ascii="Calibri" w:hAnsi="Calibri" w:cs="Calibri"/>
                <w:spacing w:val="-2"/>
              </w:rPr>
            </w:pPr>
            <w:r w:rsidRPr="004150BF">
              <w:rPr>
                <w:rFonts w:ascii="Calibri" w:hAnsi="Calibri" w:cs="Calibri"/>
                <w:spacing w:val="-2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0BF">
              <w:rPr>
                <w:rFonts w:ascii="Calibri" w:hAnsi="Calibri" w:cs="Calibri"/>
                <w:spacing w:val="-2"/>
              </w:rPr>
              <w:instrText xml:space="preserve"> FORMCHECKBOX </w:instrText>
            </w:r>
            <w:r w:rsidRPr="004150BF">
              <w:rPr>
                <w:rFonts w:ascii="Calibri" w:hAnsi="Calibri" w:cs="Calibri"/>
                <w:spacing w:val="-2"/>
              </w:rPr>
            </w:r>
            <w:r w:rsidRPr="004150BF">
              <w:rPr>
                <w:rFonts w:ascii="Calibri" w:hAnsi="Calibri" w:cs="Calibri"/>
                <w:spacing w:val="-2"/>
              </w:rPr>
              <w:fldChar w:fldCharType="separate"/>
            </w:r>
            <w:r w:rsidRPr="004150BF">
              <w:rPr>
                <w:rFonts w:ascii="Calibri" w:hAnsi="Calibri" w:cs="Calibri"/>
                <w:spacing w:val="-2"/>
              </w:rPr>
              <w:fldChar w:fldCharType="end"/>
            </w:r>
            <w:r w:rsidRPr="004150BF">
              <w:rPr>
                <w:rFonts w:ascii="Calibri" w:hAnsi="Calibri" w:cs="Calibri"/>
                <w:spacing w:val="-2"/>
              </w:rPr>
              <w:t xml:space="preserve"> moeite met begrippen als links-rechts, boven-onder, lang-kort</w:t>
            </w:r>
          </w:p>
          <w:p w14:paraId="56C08960" w14:textId="77777777" w:rsidR="00922CF7" w:rsidRPr="004150BF" w:rsidRDefault="00922CF7" w:rsidP="00922CF7">
            <w:pPr>
              <w:tabs>
                <w:tab w:val="left" w:pos="-1440"/>
                <w:tab w:val="left" w:pos="-720"/>
                <w:tab w:val="right" w:pos="4177"/>
              </w:tabs>
              <w:spacing w:before="120" w:after="60"/>
              <w:ind w:left="372" w:hanging="360"/>
              <w:jc w:val="both"/>
              <w:rPr>
                <w:rFonts w:ascii="Calibri" w:hAnsi="Calibri" w:cs="Calibri"/>
                <w:spacing w:val="-2"/>
              </w:rPr>
            </w:pPr>
            <w:r w:rsidRPr="004150BF">
              <w:rPr>
                <w:rFonts w:ascii="Calibri" w:hAnsi="Calibri" w:cs="Calibri"/>
                <w:spacing w:val="-2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0BF">
              <w:rPr>
                <w:rFonts w:ascii="Calibri" w:hAnsi="Calibri" w:cs="Calibri"/>
                <w:spacing w:val="-2"/>
              </w:rPr>
              <w:instrText xml:space="preserve"> FORMCHECKBOX </w:instrText>
            </w:r>
            <w:r w:rsidRPr="004150BF">
              <w:rPr>
                <w:rFonts w:ascii="Calibri" w:hAnsi="Calibri" w:cs="Calibri"/>
                <w:spacing w:val="-2"/>
              </w:rPr>
            </w:r>
            <w:r w:rsidRPr="004150BF">
              <w:rPr>
                <w:rFonts w:ascii="Calibri" w:hAnsi="Calibri" w:cs="Calibri"/>
                <w:spacing w:val="-2"/>
              </w:rPr>
              <w:fldChar w:fldCharType="separate"/>
            </w:r>
            <w:r w:rsidRPr="004150BF">
              <w:rPr>
                <w:rFonts w:ascii="Calibri" w:hAnsi="Calibri" w:cs="Calibri"/>
                <w:spacing w:val="-2"/>
              </w:rPr>
              <w:fldChar w:fldCharType="end"/>
            </w:r>
            <w:r w:rsidRPr="004150BF">
              <w:rPr>
                <w:rFonts w:ascii="Calibri" w:hAnsi="Calibri" w:cs="Calibri"/>
                <w:spacing w:val="-2"/>
              </w:rPr>
              <w:t xml:space="preserve"> moeite met onthouden van namen, dagen van de week, kleuren</w:t>
            </w:r>
          </w:p>
          <w:p w14:paraId="3362FBCC" w14:textId="77777777" w:rsidR="00922CF7" w:rsidRPr="004150BF" w:rsidRDefault="00922CF7" w:rsidP="00922CF7">
            <w:pPr>
              <w:tabs>
                <w:tab w:val="left" w:pos="-1440"/>
                <w:tab w:val="left" w:pos="-720"/>
                <w:tab w:val="right" w:pos="4177"/>
              </w:tabs>
              <w:spacing w:before="120" w:after="60"/>
              <w:jc w:val="both"/>
              <w:rPr>
                <w:rFonts w:ascii="Calibri" w:hAnsi="Calibri" w:cs="Calibri"/>
                <w:spacing w:val="-2"/>
              </w:rPr>
            </w:pPr>
            <w:r w:rsidRPr="004150BF">
              <w:rPr>
                <w:rFonts w:ascii="Calibri" w:hAnsi="Calibri" w:cs="Calibri"/>
                <w:spacing w:val="-2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0BF">
              <w:rPr>
                <w:rFonts w:ascii="Calibri" w:hAnsi="Calibri" w:cs="Calibri"/>
                <w:spacing w:val="-2"/>
              </w:rPr>
              <w:instrText xml:space="preserve"> FORMCHECKBOX </w:instrText>
            </w:r>
            <w:r w:rsidRPr="004150BF">
              <w:rPr>
                <w:rFonts w:ascii="Calibri" w:hAnsi="Calibri" w:cs="Calibri"/>
                <w:spacing w:val="-2"/>
              </w:rPr>
            </w:r>
            <w:r w:rsidRPr="004150BF">
              <w:rPr>
                <w:rFonts w:ascii="Calibri" w:hAnsi="Calibri" w:cs="Calibri"/>
                <w:spacing w:val="-2"/>
              </w:rPr>
              <w:fldChar w:fldCharType="separate"/>
            </w:r>
            <w:r w:rsidRPr="004150BF">
              <w:rPr>
                <w:rFonts w:ascii="Calibri" w:hAnsi="Calibri" w:cs="Calibri"/>
                <w:spacing w:val="-2"/>
              </w:rPr>
              <w:fldChar w:fldCharType="end"/>
            </w:r>
            <w:r w:rsidRPr="004150BF">
              <w:rPr>
                <w:rFonts w:ascii="Calibri" w:hAnsi="Calibri" w:cs="Calibri"/>
                <w:spacing w:val="-2"/>
              </w:rPr>
              <w:t xml:space="preserve"> weinig interesse in bouwen met blokken en lego</w:t>
            </w:r>
          </w:p>
          <w:p w14:paraId="7762855E" w14:textId="77777777" w:rsidR="00922CF7" w:rsidRPr="004150BF" w:rsidRDefault="00922CF7" w:rsidP="00922CF7">
            <w:pPr>
              <w:tabs>
                <w:tab w:val="left" w:pos="-1440"/>
                <w:tab w:val="left" w:pos="-720"/>
                <w:tab w:val="right" w:pos="4177"/>
              </w:tabs>
              <w:spacing w:before="120" w:after="60"/>
              <w:jc w:val="both"/>
              <w:rPr>
                <w:rFonts w:ascii="Calibri" w:hAnsi="Calibri" w:cs="Calibri"/>
                <w:spacing w:val="-2"/>
              </w:rPr>
            </w:pPr>
            <w:r w:rsidRPr="004150BF">
              <w:rPr>
                <w:rFonts w:ascii="Calibri" w:hAnsi="Calibri" w:cs="Calibri"/>
                <w:spacing w:val="-2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0BF">
              <w:rPr>
                <w:rFonts w:ascii="Calibri" w:hAnsi="Calibri" w:cs="Calibri"/>
                <w:spacing w:val="-2"/>
              </w:rPr>
              <w:instrText xml:space="preserve"> FORMCHECKBOX </w:instrText>
            </w:r>
            <w:r w:rsidRPr="004150BF">
              <w:rPr>
                <w:rFonts w:ascii="Calibri" w:hAnsi="Calibri" w:cs="Calibri"/>
                <w:spacing w:val="-2"/>
              </w:rPr>
            </w:r>
            <w:r w:rsidRPr="004150BF">
              <w:rPr>
                <w:rFonts w:ascii="Calibri" w:hAnsi="Calibri" w:cs="Calibri"/>
                <w:spacing w:val="-2"/>
              </w:rPr>
              <w:fldChar w:fldCharType="separate"/>
            </w:r>
            <w:r w:rsidRPr="004150BF">
              <w:rPr>
                <w:rFonts w:ascii="Calibri" w:hAnsi="Calibri" w:cs="Calibri"/>
                <w:spacing w:val="-2"/>
              </w:rPr>
              <w:fldChar w:fldCharType="end"/>
            </w:r>
            <w:r w:rsidRPr="004150BF">
              <w:rPr>
                <w:rFonts w:ascii="Calibri" w:hAnsi="Calibri" w:cs="Calibri"/>
                <w:spacing w:val="-2"/>
              </w:rPr>
              <w:t xml:space="preserve"> Stukjes van woorden omdraaien</w:t>
            </w:r>
          </w:p>
          <w:p w14:paraId="39387B2F" w14:textId="77777777" w:rsidR="00922CF7" w:rsidRDefault="00922CF7" w:rsidP="00922CF7">
            <w:pPr>
              <w:tabs>
                <w:tab w:val="left" w:pos="72"/>
              </w:tabs>
              <w:spacing w:before="240" w:after="0" w:line="240" w:lineRule="auto"/>
              <w:rPr>
                <w:rFonts w:ascii="Calibri" w:hAnsi="Calibri" w:cs="Calibri"/>
                <w:spacing w:val="-2"/>
              </w:rPr>
            </w:pPr>
            <w:r w:rsidRPr="004150BF">
              <w:rPr>
                <w:rFonts w:ascii="Calibri" w:hAnsi="Calibri" w:cs="Calibri"/>
                <w:spacing w:val="-2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0BF">
              <w:rPr>
                <w:rFonts w:ascii="Calibri" w:hAnsi="Calibri" w:cs="Calibri"/>
                <w:spacing w:val="-2"/>
              </w:rPr>
              <w:instrText xml:space="preserve"> FORMCHECKBOX </w:instrText>
            </w:r>
            <w:r w:rsidRPr="004150BF">
              <w:rPr>
                <w:rFonts w:ascii="Calibri" w:hAnsi="Calibri" w:cs="Calibri"/>
                <w:spacing w:val="-2"/>
              </w:rPr>
            </w:r>
            <w:r w:rsidRPr="004150BF">
              <w:rPr>
                <w:rFonts w:ascii="Calibri" w:hAnsi="Calibri" w:cs="Calibri"/>
                <w:spacing w:val="-2"/>
              </w:rPr>
              <w:fldChar w:fldCharType="separate"/>
            </w:r>
            <w:r w:rsidRPr="004150BF">
              <w:rPr>
                <w:rFonts w:ascii="Calibri" w:hAnsi="Calibri" w:cs="Calibri"/>
                <w:spacing w:val="-2"/>
              </w:rPr>
              <w:fldChar w:fldCharType="end"/>
            </w:r>
            <w:r w:rsidRPr="004150BF">
              <w:rPr>
                <w:rFonts w:ascii="Calibri" w:hAnsi="Calibri" w:cs="Calibri"/>
                <w:spacing w:val="-2"/>
              </w:rPr>
              <w:t xml:space="preserve"> anders, namelijk </w:t>
            </w:r>
            <w:r w:rsidRPr="004150BF">
              <w:rPr>
                <w:rFonts w:ascii="Calibri" w:hAnsi="Calibri" w:cs="Calibri"/>
                <w:spacing w:val="-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Pr="004150BF">
              <w:rPr>
                <w:rFonts w:ascii="Calibri" w:hAnsi="Calibri" w:cs="Calibri"/>
                <w:spacing w:val="-2"/>
              </w:rPr>
              <w:instrText xml:space="preserve"> FORMTEXT </w:instrText>
            </w:r>
            <w:r w:rsidRPr="004150BF">
              <w:rPr>
                <w:rFonts w:ascii="Calibri" w:hAnsi="Calibri" w:cs="Calibri"/>
                <w:spacing w:val="-2"/>
              </w:rPr>
            </w:r>
            <w:r w:rsidRPr="004150BF">
              <w:rPr>
                <w:rFonts w:ascii="Calibri" w:hAnsi="Calibri" w:cs="Calibri"/>
                <w:spacing w:val="-2"/>
              </w:rPr>
              <w:fldChar w:fldCharType="separate"/>
            </w:r>
            <w:r w:rsidRPr="004150BF">
              <w:rPr>
                <w:rFonts w:ascii="Calibri" w:hAnsi="Calibri" w:cs="Calibri"/>
                <w:noProof/>
                <w:spacing w:val="-2"/>
              </w:rPr>
              <w:t> </w:t>
            </w:r>
            <w:r w:rsidRPr="004150BF">
              <w:rPr>
                <w:rFonts w:ascii="Calibri" w:hAnsi="Calibri" w:cs="Calibri"/>
                <w:noProof/>
                <w:spacing w:val="-2"/>
              </w:rPr>
              <w:t> </w:t>
            </w:r>
            <w:r w:rsidRPr="004150BF">
              <w:rPr>
                <w:rFonts w:ascii="Calibri" w:hAnsi="Calibri" w:cs="Calibri"/>
                <w:noProof/>
                <w:spacing w:val="-2"/>
              </w:rPr>
              <w:t> </w:t>
            </w:r>
            <w:r w:rsidRPr="004150BF">
              <w:rPr>
                <w:rFonts w:ascii="Calibri" w:hAnsi="Calibri" w:cs="Calibri"/>
                <w:noProof/>
                <w:spacing w:val="-2"/>
              </w:rPr>
              <w:t> </w:t>
            </w:r>
            <w:r w:rsidRPr="004150BF">
              <w:rPr>
                <w:rFonts w:ascii="Calibri" w:hAnsi="Calibri" w:cs="Calibri"/>
                <w:noProof/>
                <w:spacing w:val="-2"/>
              </w:rPr>
              <w:t> </w:t>
            </w:r>
            <w:r w:rsidRPr="004150BF">
              <w:rPr>
                <w:rFonts w:ascii="Calibri" w:hAnsi="Calibri" w:cs="Calibri"/>
                <w:spacing w:val="-2"/>
              </w:rPr>
              <w:fldChar w:fldCharType="end"/>
            </w:r>
            <w:bookmarkEnd w:id="1"/>
          </w:p>
          <w:p w14:paraId="4A8469E7" w14:textId="19A35333" w:rsidR="00922CF7" w:rsidRPr="00922CF7" w:rsidRDefault="00922CF7" w:rsidP="00922CF7">
            <w:pPr>
              <w:tabs>
                <w:tab w:val="left" w:pos="72"/>
              </w:tabs>
              <w:spacing w:before="240" w:after="0" w:line="240" w:lineRule="auto"/>
              <w:rPr>
                <w:rFonts w:ascii="Calibri" w:eastAsia="Times New Roman" w:hAnsi="Calibri" w:cs="Calibri"/>
                <w:bCs/>
                <w:lang w:eastAsia="nl-NL"/>
              </w:rPr>
            </w:pPr>
          </w:p>
        </w:tc>
      </w:tr>
      <w:tr w:rsidR="00922CF7" w:rsidRPr="00922CF7" w14:paraId="218CE356" w14:textId="77777777" w:rsidTr="00EF62AE">
        <w:trPr>
          <w:trHeight w:val="114"/>
        </w:trPr>
        <w:tc>
          <w:tcPr>
            <w:tcW w:w="94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0CECE" w:themeFill="background2" w:themeFillShade="E6"/>
            <w:hideMark/>
          </w:tcPr>
          <w:p w14:paraId="21BE6DF4" w14:textId="4FD2C3A1" w:rsidR="00922CF7" w:rsidRPr="00922CF7" w:rsidRDefault="00922CF7" w:rsidP="00922CF7">
            <w:pPr>
              <w:tabs>
                <w:tab w:val="left" w:pos="567"/>
              </w:tabs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Wanneer vielen de rekenproblemen voor het eerst op?</w:t>
            </w:r>
            <w:r w:rsidRPr="00922CF7">
              <w:rPr>
                <w:rFonts w:ascii="Calibri" w:eastAsia="Times New Roman" w:hAnsi="Calibri" w:cs="Calibri"/>
                <w:b/>
              </w:rPr>
              <w:t xml:space="preserve"> </w:t>
            </w:r>
          </w:p>
        </w:tc>
      </w:tr>
      <w:tr w:rsidR="00922CF7" w:rsidRPr="00922CF7" w14:paraId="5A31B9E4" w14:textId="77777777" w:rsidTr="00922CF7">
        <w:trPr>
          <w:trHeight w:val="676"/>
        </w:trPr>
        <w:tc>
          <w:tcPr>
            <w:tcW w:w="94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424FE04" w14:textId="77777777" w:rsidR="00922CF7" w:rsidRPr="00922CF7" w:rsidRDefault="00922CF7" w:rsidP="00922CF7">
            <w:pPr>
              <w:tabs>
                <w:tab w:val="left" w:pos="567"/>
              </w:tabs>
              <w:spacing w:before="240"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</w:tr>
      <w:tr w:rsidR="00922CF7" w:rsidRPr="00922CF7" w14:paraId="7A332DC5" w14:textId="77777777" w:rsidTr="00EF62AE">
        <w:trPr>
          <w:trHeight w:val="114"/>
        </w:trPr>
        <w:tc>
          <w:tcPr>
            <w:tcW w:w="94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0CECE" w:themeFill="background2" w:themeFillShade="E6"/>
            <w:hideMark/>
          </w:tcPr>
          <w:p w14:paraId="016AD327" w14:textId="3DF3674E" w:rsidR="00922CF7" w:rsidRPr="00922CF7" w:rsidRDefault="00922CF7" w:rsidP="00EF62AE">
            <w:pPr>
              <w:tabs>
                <w:tab w:val="left" w:pos="567"/>
              </w:tabs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Welke rekenmethode wordt er gebruikt op school?</w:t>
            </w:r>
            <w:r w:rsidRPr="00922CF7">
              <w:rPr>
                <w:rFonts w:ascii="Calibri" w:eastAsia="Times New Roman" w:hAnsi="Calibri" w:cs="Calibri"/>
                <w:b/>
              </w:rPr>
              <w:t xml:space="preserve"> </w:t>
            </w:r>
          </w:p>
        </w:tc>
      </w:tr>
      <w:tr w:rsidR="00922CF7" w:rsidRPr="00922CF7" w14:paraId="326C7879" w14:textId="77777777" w:rsidTr="00922CF7">
        <w:trPr>
          <w:trHeight w:val="547"/>
        </w:trPr>
        <w:tc>
          <w:tcPr>
            <w:tcW w:w="94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E1A4F99" w14:textId="77777777" w:rsidR="00922CF7" w:rsidRPr="00922CF7" w:rsidRDefault="00922CF7" w:rsidP="00EF62AE">
            <w:pPr>
              <w:tabs>
                <w:tab w:val="left" w:pos="567"/>
              </w:tabs>
              <w:spacing w:before="240"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</w:tr>
      <w:tr w:rsidR="00922CF7" w:rsidRPr="00922CF7" w14:paraId="5C96F106" w14:textId="77777777" w:rsidTr="00EF62AE">
        <w:trPr>
          <w:trHeight w:val="114"/>
        </w:trPr>
        <w:tc>
          <w:tcPr>
            <w:tcW w:w="94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0CECE" w:themeFill="background2" w:themeFillShade="E6"/>
            <w:hideMark/>
          </w:tcPr>
          <w:p w14:paraId="3DF78ADC" w14:textId="73B8BD9E" w:rsidR="00922CF7" w:rsidRPr="00922CF7" w:rsidRDefault="00922CF7" w:rsidP="00EF62AE">
            <w:pPr>
              <w:tabs>
                <w:tab w:val="left" w:pos="567"/>
              </w:tabs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bookmarkStart w:id="2" w:name="_Hlk216079691"/>
            <w:r>
              <w:rPr>
                <w:rFonts w:ascii="Calibri" w:eastAsia="Times New Roman" w:hAnsi="Calibri" w:cs="Calibri"/>
                <w:b/>
              </w:rPr>
              <w:t>Rekent de leerling met het groepsaanbod mee?</w:t>
            </w:r>
          </w:p>
        </w:tc>
      </w:tr>
      <w:bookmarkEnd w:id="2"/>
      <w:tr w:rsidR="00922CF7" w:rsidRPr="00922CF7" w14:paraId="653C392E" w14:textId="77777777" w:rsidTr="00C9601D">
        <w:trPr>
          <w:trHeight w:val="617"/>
        </w:trPr>
        <w:tc>
          <w:tcPr>
            <w:tcW w:w="94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00B1BF5" w14:textId="72FD9D3F" w:rsidR="00F851B1" w:rsidRPr="00922CF7" w:rsidRDefault="00F851B1" w:rsidP="00EF62AE">
            <w:pPr>
              <w:tabs>
                <w:tab w:val="left" w:pos="567"/>
              </w:tabs>
              <w:spacing w:before="240" w:after="0" w:line="240" w:lineRule="auto"/>
              <w:rPr>
                <w:rFonts w:ascii="Calibri" w:eastAsia="Times New Roman" w:hAnsi="Calibri" w:cs="Calibri"/>
                <w:bCs/>
              </w:rPr>
            </w:pPr>
            <w:r w:rsidRPr="00F851B1">
              <w:rPr>
                <w:rFonts w:ascii="Calibri" w:eastAsia="Times New Roman" w:hAnsi="Calibri" w:cs="Calibri"/>
                <w:bCs/>
              </w:rPr>
              <w:t>0 ja</w:t>
            </w:r>
            <w:r w:rsidRPr="00F851B1">
              <w:rPr>
                <w:rFonts w:ascii="Calibri" w:eastAsia="Times New Roman" w:hAnsi="Calibri" w:cs="Calibri"/>
                <w:bCs/>
              </w:rPr>
              <w:br/>
              <w:t>0 nee, niet meer sinds…..</w:t>
            </w:r>
            <w:r>
              <w:rPr>
                <w:rFonts w:ascii="Calibri" w:eastAsia="Times New Roman" w:hAnsi="Calibri" w:cs="Calibri"/>
                <w:bCs/>
              </w:rPr>
              <w:br/>
            </w:r>
          </w:p>
        </w:tc>
      </w:tr>
      <w:tr w:rsidR="00C9601D" w:rsidRPr="00922CF7" w14:paraId="1073D7D9" w14:textId="77777777" w:rsidTr="00EF62AE">
        <w:trPr>
          <w:trHeight w:val="114"/>
        </w:trPr>
        <w:tc>
          <w:tcPr>
            <w:tcW w:w="94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0CECE" w:themeFill="background2" w:themeFillShade="E6"/>
            <w:hideMark/>
          </w:tcPr>
          <w:p w14:paraId="0940A7D9" w14:textId="004C2029" w:rsidR="00C9601D" w:rsidRPr="00922CF7" w:rsidRDefault="00C9601D" w:rsidP="00EF62AE">
            <w:pPr>
              <w:tabs>
                <w:tab w:val="left" w:pos="567"/>
              </w:tabs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Hoe ervaart de leerling de eventuele extra hulp buiten de groep?</w:t>
            </w:r>
          </w:p>
        </w:tc>
      </w:tr>
      <w:tr w:rsidR="00C9601D" w:rsidRPr="00922CF7" w14:paraId="74B92534" w14:textId="77777777" w:rsidTr="00C9601D">
        <w:trPr>
          <w:trHeight w:val="617"/>
        </w:trPr>
        <w:tc>
          <w:tcPr>
            <w:tcW w:w="94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46B95F3" w14:textId="77777777" w:rsidR="00C9601D" w:rsidRDefault="00C9601D" w:rsidP="00EF62AE">
            <w:pPr>
              <w:tabs>
                <w:tab w:val="left" w:pos="567"/>
              </w:tabs>
              <w:spacing w:before="240"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  <w:p w14:paraId="0FB3831A" w14:textId="77777777" w:rsidR="00F851B1" w:rsidRPr="00922CF7" w:rsidRDefault="00F851B1" w:rsidP="00EF62AE">
            <w:pPr>
              <w:tabs>
                <w:tab w:val="left" w:pos="567"/>
              </w:tabs>
              <w:spacing w:before="240"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</w:tr>
      <w:tr w:rsidR="00922CF7" w:rsidRPr="00922CF7" w14:paraId="26EF148C" w14:textId="77777777" w:rsidTr="00922CF7">
        <w:trPr>
          <w:trHeight w:val="114"/>
        </w:trPr>
        <w:tc>
          <w:tcPr>
            <w:tcW w:w="94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0CECE" w:themeFill="background2" w:themeFillShade="E6"/>
            <w:hideMark/>
          </w:tcPr>
          <w:p w14:paraId="5104243D" w14:textId="6D69B2C4" w:rsidR="00922CF7" w:rsidRPr="00922CF7" w:rsidRDefault="00DF24CC" w:rsidP="00EF62AE">
            <w:pPr>
              <w:tabs>
                <w:tab w:val="left" w:pos="567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F24CC">
              <w:rPr>
                <w:rFonts w:ascii="Calibri" w:hAnsi="Calibri" w:cs="Calibri"/>
                <w:b/>
                <w:bCs/>
                <w:szCs w:val="20"/>
              </w:rPr>
              <w:t xml:space="preserve">Hoe reageert de leerling op de rekenproblemen? </w:t>
            </w:r>
            <w:r w:rsidRPr="00DF24CC">
              <w:rPr>
                <w:rFonts w:ascii="Calibri" w:hAnsi="Calibri" w:cs="Calibri"/>
                <w:i/>
                <w:iCs/>
                <w:szCs w:val="20"/>
              </w:rPr>
              <w:t>(onzekerheid, faalangst, gedragsproblemen)</w:t>
            </w:r>
          </w:p>
        </w:tc>
      </w:tr>
      <w:tr w:rsidR="00922CF7" w:rsidRPr="00922CF7" w14:paraId="7593C036" w14:textId="77777777" w:rsidTr="00922CF7">
        <w:trPr>
          <w:trHeight w:val="114"/>
        </w:trPr>
        <w:tc>
          <w:tcPr>
            <w:tcW w:w="94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</w:tcPr>
          <w:p w14:paraId="2FE560D6" w14:textId="77777777" w:rsidR="00922CF7" w:rsidRDefault="00922CF7" w:rsidP="00EF62AE">
            <w:pPr>
              <w:tabs>
                <w:tab w:val="left" w:pos="567"/>
              </w:tabs>
              <w:spacing w:after="0" w:line="240" w:lineRule="auto"/>
              <w:rPr>
                <w:rFonts w:ascii="Calibri" w:eastAsia="Times New Roman" w:hAnsi="Calibri" w:cs="Calibri"/>
                <w:b/>
              </w:rPr>
            </w:pPr>
          </w:p>
          <w:p w14:paraId="37E76975" w14:textId="77777777" w:rsidR="00922CF7" w:rsidRDefault="00922CF7" w:rsidP="00EF62AE">
            <w:pPr>
              <w:tabs>
                <w:tab w:val="left" w:pos="567"/>
              </w:tabs>
              <w:spacing w:after="0" w:line="240" w:lineRule="auto"/>
              <w:rPr>
                <w:rFonts w:ascii="Calibri" w:eastAsia="Times New Roman" w:hAnsi="Calibri" w:cs="Calibri"/>
                <w:b/>
              </w:rPr>
            </w:pPr>
          </w:p>
          <w:p w14:paraId="6CCABB58" w14:textId="77777777" w:rsidR="00F851B1" w:rsidRDefault="00F851B1" w:rsidP="00EF62AE">
            <w:pPr>
              <w:tabs>
                <w:tab w:val="left" w:pos="567"/>
              </w:tabs>
              <w:spacing w:after="0" w:line="240" w:lineRule="auto"/>
              <w:rPr>
                <w:rFonts w:ascii="Calibri" w:eastAsia="Times New Roman" w:hAnsi="Calibri" w:cs="Calibri"/>
                <w:b/>
              </w:rPr>
            </w:pPr>
          </w:p>
          <w:p w14:paraId="7390C5B1" w14:textId="77777777" w:rsidR="00F851B1" w:rsidRDefault="00F851B1" w:rsidP="00EF62AE">
            <w:pPr>
              <w:tabs>
                <w:tab w:val="left" w:pos="567"/>
              </w:tabs>
              <w:spacing w:after="0" w:line="240" w:lineRule="auto"/>
              <w:rPr>
                <w:rFonts w:ascii="Calibri" w:eastAsia="Times New Roman" w:hAnsi="Calibri" w:cs="Calibri"/>
                <w:b/>
              </w:rPr>
            </w:pPr>
          </w:p>
          <w:p w14:paraId="10660344" w14:textId="77777777" w:rsidR="00F851B1" w:rsidRDefault="00F851B1" w:rsidP="00EF62AE">
            <w:pPr>
              <w:tabs>
                <w:tab w:val="left" w:pos="567"/>
              </w:tabs>
              <w:spacing w:after="0" w:line="240" w:lineRule="auto"/>
              <w:rPr>
                <w:rFonts w:ascii="Calibri" w:eastAsia="Times New Roman" w:hAnsi="Calibri" w:cs="Calibri"/>
                <w:b/>
              </w:rPr>
            </w:pPr>
          </w:p>
          <w:p w14:paraId="4691799D" w14:textId="77777777" w:rsidR="00F851B1" w:rsidRDefault="00F851B1" w:rsidP="00EF62AE">
            <w:pPr>
              <w:tabs>
                <w:tab w:val="left" w:pos="567"/>
              </w:tabs>
              <w:spacing w:after="0" w:line="240" w:lineRule="auto"/>
              <w:rPr>
                <w:rFonts w:ascii="Calibri" w:eastAsia="Times New Roman" w:hAnsi="Calibri" w:cs="Calibri"/>
                <w:b/>
              </w:rPr>
            </w:pPr>
          </w:p>
          <w:p w14:paraId="6A951D59" w14:textId="77777777" w:rsidR="00922CF7" w:rsidRDefault="00922CF7" w:rsidP="00EF62AE">
            <w:pPr>
              <w:tabs>
                <w:tab w:val="left" w:pos="567"/>
              </w:tabs>
              <w:spacing w:after="0" w:line="240" w:lineRule="auto"/>
              <w:rPr>
                <w:rFonts w:ascii="Calibri" w:eastAsia="Times New Roman" w:hAnsi="Calibri" w:cs="Calibri"/>
                <w:b/>
              </w:rPr>
            </w:pPr>
          </w:p>
        </w:tc>
      </w:tr>
      <w:tr w:rsidR="00922CF7" w:rsidRPr="00922CF7" w14:paraId="7003AC84" w14:textId="77777777" w:rsidTr="00DF24CC">
        <w:trPr>
          <w:trHeight w:val="114"/>
        </w:trPr>
        <w:tc>
          <w:tcPr>
            <w:tcW w:w="94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0CECE" w:themeFill="background2" w:themeFillShade="E6"/>
          </w:tcPr>
          <w:p w14:paraId="38354E25" w14:textId="010C6F12" w:rsidR="00922CF7" w:rsidRDefault="00DF24CC" w:rsidP="00EF62AE">
            <w:pPr>
              <w:tabs>
                <w:tab w:val="left" w:pos="567"/>
              </w:tabs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lastRenderedPageBreak/>
              <w:t>Welke rekenmoeilijkheden vallen nu het meest op?</w:t>
            </w:r>
          </w:p>
        </w:tc>
      </w:tr>
      <w:tr w:rsidR="00922CF7" w:rsidRPr="00922CF7" w14:paraId="23314BEF" w14:textId="77777777" w:rsidTr="00DF24CC">
        <w:trPr>
          <w:trHeight w:val="114"/>
        </w:trPr>
        <w:tc>
          <w:tcPr>
            <w:tcW w:w="94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</w:tcPr>
          <w:p w14:paraId="550DC84D" w14:textId="77777777" w:rsidR="00DF24CC" w:rsidRPr="004150BF" w:rsidRDefault="00DF24CC" w:rsidP="00DF24CC">
            <w:pPr>
              <w:tabs>
                <w:tab w:val="left" w:pos="-1440"/>
                <w:tab w:val="left" w:pos="-720"/>
                <w:tab w:val="right" w:pos="4177"/>
              </w:tabs>
              <w:spacing w:before="120" w:after="60"/>
              <w:jc w:val="both"/>
              <w:rPr>
                <w:rFonts w:ascii="Calibri" w:hAnsi="Calibri" w:cs="Calibri"/>
                <w:spacing w:val="-2"/>
              </w:rPr>
            </w:pPr>
            <w:r w:rsidRPr="004150BF">
              <w:rPr>
                <w:rFonts w:ascii="Calibri" w:hAnsi="Calibri" w:cs="Calibri"/>
                <w:spacing w:val="-2"/>
              </w:rPr>
              <w:t>Moeite met:</w:t>
            </w:r>
          </w:p>
          <w:p w14:paraId="0CCA05BF" w14:textId="77777777" w:rsidR="00DF24CC" w:rsidRPr="004150BF" w:rsidRDefault="00DF24CC" w:rsidP="00DF24CC">
            <w:pPr>
              <w:tabs>
                <w:tab w:val="left" w:pos="-1440"/>
                <w:tab w:val="left" w:pos="-720"/>
                <w:tab w:val="right" w:pos="4177"/>
              </w:tabs>
              <w:spacing w:before="120" w:after="60"/>
              <w:jc w:val="both"/>
              <w:rPr>
                <w:rFonts w:ascii="Calibri" w:hAnsi="Calibri" w:cs="Calibri"/>
                <w:spacing w:val="-2"/>
              </w:rPr>
            </w:pPr>
            <w:r w:rsidRPr="004150BF">
              <w:rPr>
                <w:rFonts w:ascii="Calibri" w:hAnsi="Calibri" w:cs="Calibri"/>
                <w:spacing w:val="-2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0BF">
              <w:rPr>
                <w:rFonts w:ascii="Calibri" w:hAnsi="Calibri" w:cs="Calibri"/>
                <w:spacing w:val="-2"/>
              </w:rPr>
              <w:instrText xml:space="preserve"> FORMCHECKBOX </w:instrText>
            </w:r>
            <w:r w:rsidRPr="004150BF">
              <w:rPr>
                <w:rFonts w:ascii="Calibri" w:hAnsi="Calibri" w:cs="Calibri"/>
                <w:spacing w:val="-2"/>
              </w:rPr>
            </w:r>
            <w:r w:rsidRPr="004150BF">
              <w:rPr>
                <w:rFonts w:ascii="Calibri" w:hAnsi="Calibri" w:cs="Calibri"/>
                <w:spacing w:val="-2"/>
              </w:rPr>
              <w:fldChar w:fldCharType="separate"/>
            </w:r>
            <w:r w:rsidRPr="004150BF">
              <w:rPr>
                <w:rFonts w:ascii="Calibri" w:hAnsi="Calibri" w:cs="Calibri"/>
                <w:spacing w:val="-2"/>
              </w:rPr>
              <w:fldChar w:fldCharType="end"/>
            </w:r>
            <w:r w:rsidRPr="004150BF">
              <w:rPr>
                <w:rFonts w:ascii="Calibri" w:hAnsi="Calibri" w:cs="Calibri"/>
                <w:spacing w:val="-2"/>
              </w:rPr>
              <w:t xml:space="preserve"> voorbereidend rekenen</w:t>
            </w:r>
          </w:p>
          <w:p w14:paraId="3D4B322D" w14:textId="77777777" w:rsidR="00DF24CC" w:rsidRPr="004150BF" w:rsidRDefault="00DF24CC" w:rsidP="00DF24CC">
            <w:pPr>
              <w:tabs>
                <w:tab w:val="left" w:pos="-1440"/>
                <w:tab w:val="left" w:pos="-720"/>
                <w:tab w:val="right" w:pos="4177"/>
              </w:tabs>
              <w:spacing w:before="120" w:after="60"/>
              <w:jc w:val="both"/>
              <w:rPr>
                <w:rFonts w:ascii="Calibri" w:hAnsi="Calibri" w:cs="Calibri"/>
                <w:spacing w:val="-2"/>
              </w:rPr>
            </w:pPr>
            <w:r w:rsidRPr="004150BF">
              <w:rPr>
                <w:rFonts w:ascii="Calibri" w:hAnsi="Calibri" w:cs="Calibri"/>
                <w:spacing w:val="-2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0BF">
              <w:rPr>
                <w:rFonts w:ascii="Calibri" w:hAnsi="Calibri" w:cs="Calibri"/>
                <w:spacing w:val="-2"/>
              </w:rPr>
              <w:instrText xml:space="preserve"> FORMCHECKBOX </w:instrText>
            </w:r>
            <w:r w:rsidRPr="004150BF">
              <w:rPr>
                <w:rFonts w:ascii="Calibri" w:hAnsi="Calibri" w:cs="Calibri"/>
                <w:spacing w:val="-2"/>
              </w:rPr>
            </w:r>
            <w:r w:rsidRPr="004150BF">
              <w:rPr>
                <w:rFonts w:ascii="Calibri" w:hAnsi="Calibri" w:cs="Calibri"/>
                <w:spacing w:val="-2"/>
              </w:rPr>
              <w:fldChar w:fldCharType="separate"/>
            </w:r>
            <w:r w:rsidRPr="004150BF">
              <w:rPr>
                <w:rFonts w:ascii="Calibri" w:hAnsi="Calibri" w:cs="Calibri"/>
                <w:spacing w:val="-2"/>
              </w:rPr>
              <w:fldChar w:fldCharType="end"/>
            </w:r>
            <w:r w:rsidRPr="004150BF">
              <w:rPr>
                <w:rFonts w:ascii="Calibri" w:hAnsi="Calibri" w:cs="Calibri"/>
                <w:spacing w:val="-2"/>
              </w:rPr>
              <w:t xml:space="preserve"> optellen en aftrekken t/m 10</w:t>
            </w:r>
          </w:p>
          <w:p w14:paraId="08D0AE42" w14:textId="77777777" w:rsidR="00DF24CC" w:rsidRPr="004150BF" w:rsidRDefault="00DF24CC" w:rsidP="00DF24CC">
            <w:pPr>
              <w:tabs>
                <w:tab w:val="left" w:pos="-1440"/>
                <w:tab w:val="left" w:pos="-720"/>
                <w:tab w:val="right" w:pos="4177"/>
              </w:tabs>
              <w:spacing w:before="120" w:after="60"/>
              <w:jc w:val="both"/>
              <w:rPr>
                <w:rFonts w:ascii="Calibri" w:hAnsi="Calibri" w:cs="Calibri"/>
                <w:spacing w:val="-2"/>
              </w:rPr>
            </w:pPr>
            <w:r w:rsidRPr="004150BF">
              <w:rPr>
                <w:rFonts w:ascii="Calibri" w:hAnsi="Calibri" w:cs="Calibri"/>
                <w:spacing w:val="-2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0BF">
              <w:rPr>
                <w:rFonts w:ascii="Calibri" w:hAnsi="Calibri" w:cs="Calibri"/>
                <w:spacing w:val="-2"/>
              </w:rPr>
              <w:instrText xml:space="preserve"> FORMCHECKBOX </w:instrText>
            </w:r>
            <w:r w:rsidRPr="004150BF">
              <w:rPr>
                <w:rFonts w:ascii="Calibri" w:hAnsi="Calibri" w:cs="Calibri"/>
                <w:spacing w:val="-2"/>
              </w:rPr>
            </w:r>
            <w:r w:rsidRPr="004150BF">
              <w:rPr>
                <w:rFonts w:ascii="Calibri" w:hAnsi="Calibri" w:cs="Calibri"/>
                <w:spacing w:val="-2"/>
              </w:rPr>
              <w:fldChar w:fldCharType="separate"/>
            </w:r>
            <w:r w:rsidRPr="004150BF">
              <w:rPr>
                <w:rFonts w:ascii="Calibri" w:hAnsi="Calibri" w:cs="Calibri"/>
                <w:spacing w:val="-2"/>
              </w:rPr>
              <w:fldChar w:fldCharType="end"/>
            </w:r>
            <w:r w:rsidRPr="004150BF">
              <w:rPr>
                <w:rFonts w:ascii="Calibri" w:hAnsi="Calibri" w:cs="Calibri"/>
                <w:spacing w:val="-2"/>
              </w:rPr>
              <w:t xml:space="preserve"> optellen en aftrekken t/m 20</w:t>
            </w:r>
          </w:p>
          <w:p w14:paraId="48B9DF83" w14:textId="77777777" w:rsidR="00DF24CC" w:rsidRPr="004150BF" w:rsidRDefault="00DF24CC" w:rsidP="00DF24CC">
            <w:pPr>
              <w:tabs>
                <w:tab w:val="left" w:pos="-1440"/>
                <w:tab w:val="left" w:pos="-720"/>
                <w:tab w:val="right" w:pos="4177"/>
              </w:tabs>
              <w:spacing w:before="120" w:after="60"/>
              <w:jc w:val="both"/>
              <w:rPr>
                <w:rFonts w:ascii="Calibri" w:hAnsi="Calibri" w:cs="Calibri"/>
                <w:spacing w:val="-2"/>
              </w:rPr>
            </w:pPr>
            <w:r w:rsidRPr="004150BF">
              <w:rPr>
                <w:rFonts w:ascii="Calibri" w:hAnsi="Calibri" w:cs="Calibri"/>
                <w:spacing w:val="-2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0BF">
              <w:rPr>
                <w:rFonts w:ascii="Calibri" w:hAnsi="Calibri" w:cs="Calibri"/>
                <w:spacing w:val="-2"/>
              </w:rPr>
              <w:instrText xml:space="preserve"> FORMCHECKBOX </w:instrText>
            </w:r>
            <w:r w:rsidRPr="004150BF">
              <w:rPr>
                <w:rFonts w:ascii="Calibri" w:hAnsi="Calibri" w:cs="Calibri"/>
                <w:spacing w:val="-2"/>
              </w:rPr>
            </w:r>
            <w:r w:rsidRPr="004150BF">
              <w:rPr>
                <w:rFonts w:ascii="Calibri" w:hAnsi="Calibri" w:cs="Calibri"/>
                <w:spacing w:val="-2"/>
              </w:rPr>
              <w:fldChar w:fldCharType="separate"/>
            </w:r>
            <w:r w:rsidRPr="004150BF">
              <w:rPr>
                <w:rFonts w:ascii="Calibri" w:hAnsi="Calibri" w:cs="Calibri"/>
                <w:spacing w:val="-2"/>
              </w:rPr>
              <w:fldChar w:fldCharType="end"/>
            </w:r>
            <w:r w:rsidRPr="004150BF">
              <w:rPr>
                <w:rFonts w:ascii="Calibri" w:hAnsi="Calibri" w:cs="Calibri"/>
                <w:spacing w:val="-2"/>
              </w:rPr>
              <w:t xml:space="preserve"> optellen en aftrekken t/m 100</w:t>
            </w:r>
          </w:p>
          <w:p w14:paraId="1DC06DA6" w14:textId="77777777" w:rsidR="00DF24CC" w:rsidRPr="004150BF" w:rsidRDefault="00DF24CC" w:rsidP="00DF24CC">
            <w:pPr>
              <w:tabs>
                <w:tab w:val="left" w:pos="-1440"/>
                <w:tab w:val="left" w:pos="-720"/>
                <w:tab w:val="right" w:pos="4177"/>
              </w:tabs>
              <w:spacing w:before="120" w:after="60"/>
              <w:jc w:val="both"/>
              <w:rPr>
                <w:rFonts w:ascii="Calibri" w:hAnsi="Calibri" w:cs="Calibri"/>
                <w:spacing w:val="-2"/>
              </w:rPr>
            </w:pPr>
            <w:r w:rsidRPr="004150BF">
              <w:rPr>
                <w:rFonts w:ascii="Calibri" w:hAnsi="Calibri" w:cs="Calibri"/>
                <w:spacing w:val="-2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0BF">
              <w:rPr>
                <w:rFonts w:ascii="Calibri" w:hAnsi="Calibri" w:cs="Calibri"/>
                <w:spacing w:val="-2"/>
              </w:rPr>
              <w:instrText xml:space="preserve"> FORMCHECKBOX </w:instrText>
            </w:r>
            <w:r w:rsidRPr="004150BF">
              <w:rPr>
                <w:rFonts w:ascii="Calibri" w:hAnsi="Calibri" w:cs="Calibri"/>
                <w:spacing w:val="-2"/>
              </w:rPr>
            </w:r>
            <w:r w:rsidRPr="004150BF">
              <w:rPr>
                <w:rFonts w:ascii="Calibri" w:hAnsi="Calibri" w:cs="Calibri"/>
                <w:spacing w:val="-2"/>
              </w:rPr>
              <w:fldChar w:fldCharType="separate"/>
            </w:r>
            <w:r w:rsidRPr="004150BF">
              <w:rPr>
                <w:rFonts w:ascii="Calibri" w:hAnsi="Calibri" w:cs="Calibri"/>
                <w:spacing w:val="-2"/>
              </w:rPr>
              <w:fldChar w:fldCharType="end"/>
            </w:r>
            <w:r w:rsidRPr="004150BF">
              <w:rPr>
                <w:rFonts w:ascii="Calibri" w:hAnsi="Calibri" w:cs="Calibri"/>
                <w:spacing w:val="-2"/>
              </w:rPr>
              <w:t xml:space="preserve"> vermenigvuldigen en delen</w:t>
            </w:r>
          </w:p>
          <w:p w14:paraId="7A3B3099" w14:textId="77777777" w:rsidR="00DF24CC" w:rsidRPr="004150BF" w:rsidRDefault="00DF24CC" w:rsidP="00DF24CC">
            <w:pPr>
              <w:tabs>
                <w:tab w:val="left" w:pos="-1440"/>
                <w:tab w:val="left" w:pos="-720"/>
                <w:tab w:val="right" w:pos="4177"/>
              </w:tabs>
              <w:spacing w:before="120" w:after="60"/>
              <w:jc w:val="both"/>
              <w:rPr>
                <w:rFonts w:ascii="Calibri" w:hAnsi="Calibri" w:cs="Calibri"/>
                <w:spacing w:val="-2"/>
              </w:rPr>
            </w:pPr>
            <w:r w:rsidRPr="004150BF">
              <w:rPr>
                <w:rFonts w:ascii="Calibri" w:hAnsi="Calibri" w:cs="Calibri"/>
                <w:spacing w:val="-2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0BF">
              <w:rPr>
                <w:rFonts w:ascii="Calibri" w:hAnsi="Calibri" w:cs="Calibri"/>
                <w:spacing w:val="-2"/>
              </w:rPr>
              <w:instrText xml:space="preserve"> FORMCHECKBOX </w:instrText>
            </w:r>
            <w:r w:rsidRPr="004150BF">
              <w:rPr>
                <w:rFonts w:ascii="Calibri" w:hAnsi="Calibri" w:cs="Calibri"/>
                <w:spacing w:val="-2"/>
              </w:rPr>
            </w:r>
            <w:r w:rsidRPr="004150BF">
              <w:rPr>
                <w:rFonts w:ascii="Calibri" w:hAnsi="Calibri" w:cs="Calibri"/>
                <w:spacing w:val="-2"/>
              </w:rPr>
              <w:fldChar w:fldCharType="separate"/>
            </w:r>
            <w:r w:rsidRPr="004150BF">
              <w:rPr>
                <w:rFonts w:ascii="Calibri" w:hAnsi="Calibri" w:cs="Calibri"/>
                <w:spacing w:val="-2"/>
              </w:rPr>
              <w:fldChar w:fldCharType="end"/>
            </w:r>
            <w:r w:rsidRPr="004150BF">
              <w:rPr>
                <w:rFonts w:ascii="Calibri" w:hAnsi="Calibri" w:cs="Calibri"/>
                <w:spacing w:val="-2"/>
              </w:rPr>
              <w:t xml:space="preserve"> cijferen/</w:t>
            </w:r>
            <w:proofErr w:type="spellStart"/>
            <w:r w:rsidRPr="004150BF">
              <w:rPr>
                <w:rFonts w:ascii="Calibri" w:hAnsi="Calibri" w:cs="Calibri"/>
                <w:spacing w:val="-2"/>
              </w:rPr>
              <w:t>kolomsgewijs</w:t>
            </w:r>
            <w:proofErr w:type="spellEnd"/>
            <w:r w:rsidRPr="004150BF">
              <w:rPr>
                <w:rFonts w:ascii="Calibri" w:hAnsi="Calibri" w:cs="Calibri"/>
                <w:spacing w:val="-2"/>
              </w:rPr>
              <w:t xml:space="preserve"> rekenen</w:t>
            </w:r>
          </w:p>
          <w:p w14:paraId="4BC45FBB" w14:textId="77777777" w:rsidR="00DF24CC" w:rsidRPr="004150BF" w:rsidRDefault="00DF24CC" w:rsidP="00DF24CC">
            <w:pPr>
              <w:tabs>
                <w:tab w:val="left" w:pos="-1440"/>
                <w:tab w:val="left" w:pos="-720"/>
                <w:tab w:val="right" w:pos="4177"/>
              </w:tabs>
              <w:spacing w:before="120" w:after="60"/>
              <w:jc w:val="both"/>
              <w:rPr>
                <w:rFonts w:ascii="Calibri" w:hAnsi="Calibri" w:cs="Calibri"/>
                <w:spacing w:val="-2"/>
              </w:rPr>
            </w:pPr>
            <w:r w:rsidRPr="004150BF">
              <w:rPr>
                <w:rFonts w:ascii="Calibri" w:hAnsi="Calibri" w:cs="Calibri"/>
                <w:spacing w:val="-2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0BF">
              <w:rPr>
                <w:rFonts w:ascii="Calibri" w:hAnsi="Calibri" w:cs="Calibri"/>
                <w:spacing w:val="-2"/>
              </w:rPr>
              <w:instrText xml:space="preserve"> FORMCHECKBOX </w:instrText>
            </w:r>
            <w:r w:rsidRPr="004150BF">
              <w:rPr>
                <w:rFonts w:ascii="Calibri" w:hAnsi="Calibri" w:cs="Calibri"/>
                <w:spacing w:val="-2"/>
              </w:rPr>
            </w:r>
            <w:r w:rsidRPr="004150BF">
              <w:rPr>
                <w:rFonts w:ascii="Calibri" w:hAnsi="Calibri" w:cs="Calibri"/>
                <w:spacing w:val="-2"/>
              </w:rPr>
              <w:fldChar w:fldCharType="separate"/>
            </w:r>
            <w:r w:rsidRPr="004150BF">
              <w:rPr>
                <w:rFonts w:ascii="Calibri" w:hAnsi="Calibri" w:cs="Calibri"/>
                <w:spacing w:val="-2"/>
              </w:rPr>
              <w:fldChar w:fldCharType="end"/>
            </w:r>
            <w:r w:rsidRPr="004150BF">
              <w:rPr>
                <w:rFonts w:ascii="Calibri" w:hAnsi="Calibri" w:cs="Calibri"/>
                <w:spacing w:val="-2"/>
              </w:rPr>
              <w:t xml:space="preserve"> breuken/procenten/kommagetallen</w:t>
            </w:r>
          </w:p>
          <w:p w14:paraId="5C2F45D4" w14:textId="77777777" w:rsidR="00DF24CC" w:rsidRDefault="00DF24CC" w:rsidP="00DF24CC">
            <w:pPr>
              <w:tabs>
                <w:tab w:val="left" w:pos="-1440"/>
                <w:tab w:val="left" w:pos="-720"/>
                <w:tab w:val="right" w:pos="4177"/>
              </w:tabs>
              <w:spacing w:before="120" w:after="60"/>
              <w:jc w:val="both"/>
              <w:rPr>
                <w:rFonts w:ascii="Calibri" w:hAnsi="Calibri" w:cs="Calibri"/>
                <w:spacing w:val="-2"/>
              </w:rPr>
            </w:pPr>
            <w:r w:rsidRPr="004150BF">
              <w:rPr>
                <w:rFonts w:ascii="Calibri" w:hAnsi="Calibri" w:cs="Calibri"/>
                <w:spacing w:val="-2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0BF">
              <w:rPr>
                <w:rFonts w:ascii="Calibri" w:hAnsi="Calibri" w:cs="Calibri"/>
                <w:spacing w:val="-2"/>
              </w:rPr>
              <w:instrText xml:space="preserve"> FORMCHECKBOX </w:instrText>
            </w:r>
            <w:r w:rsidRPr="004150BF">
              <w:rPr>
                <w:rFonts w:ascii="Calibri" w:hAnsi="Calibri" w:cs="Calibri"/>
                <w:spacing w:val="-2"/>
              </w:rPr>
            </w:r>
            <w:r w:rsidRPr="004150BF">
              <w:rPr>
                <w:rFonts w:ascii="Calibri" w:hAnsi="Calibri" w:cs="Calibri"/>
                <w:spacing w:val="-2"/>
              </w:rPr>
              <w:fldChar w:fldCharType="separate"/>
            </w:r>
            <w:r w:rsidRPr="004150BF">
              <w:rPr>
                <w:rFonts w:ascii="Calibri" w:hAnsi="Calibri" w:cs="Calibri"/>
                <w:spacing w:val="-2"/>
              </w:rPr>
              <w:fldChar w:fldCharType="end"/>
            </w:r>
            <w:r w:rsidRPr="004150BF">
              <w:rPr>
                <w:rFonts w:ascii="Calibri" w:hAnsi="Calibri" w:cs="Calibri"/>
                <w:spacing w:val="-2"/>
              </w:rPr>
              <w:t xml:space="preserve"> meten</w:t>
            </w:r>
          </w:p>
          <w:p w14:paraId="01E95AB9" w14:textId="332B4D2F" w:rsidR="00DF24CC" w:rsidRDefault="00DF24CC" w:rsidP="00DF24CC">
            <w:pPr>
              <w:tabs>
                <w:tab w:val="left" w:pos="-1440"/>
                <w:tab w:val="left" w:pos="-720"/>
                <w:tab w:val="right" w:pos="4177"/>
              </w:tabs>
              <w:spacing w:before="120" w:after="60"/>
              <w:jc w:val="both"/>
              <w:rPr>
                <w:rFonts w:ascii="Calibri" w:hAnsi="Calibri" w:cs="Calibri"/>
                <w:spacing w:val="-2"/>
              </w:rPr>
            </w:pPr>
            <w:r w:rsidRPr="004150BF">
              <w:rPr>
                <w:rFonts w:ascii="Calibri" w:hAnsi="Calibri" w:cs="Calibri"/>
                <w:spacing w:val="-2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0BF">
              <w:rPr>
                <w:rFonts w:ascii="Calibri" w:hAnsi="Calibri" w:cs="Calibri"/>
                <w:spacing w:val="-2"/>
              </w:rPr>
              <w:instrText xml:space="preserve"> FORMCHECKBOX </w:instrText>
            </w:r>
            <w:r w:rsidRPr="004150BF">
              <w:rPr>
                <w:rFonts w:ascii="Calibri" w:hAnsi="Calibri" w:cs="Calibri"/>
                <w:spacing w:val="-2"/>
              </w:rPr>
            </w:r>
            <w:r w:rsidRPr="004150BF">
              <w:rPr>
                <w:rFonts w:ascii="Calibri" w:hAnsi="Calibri" w:cs="Calibri"/>
                <w:spacing w:val="-2"/>
              </w:rPr>
              <w:fldChar w:fldCharType="separate"/>
            </w:r>
            <w:r w:rsidRPr="004150BF">
              <w:rPr>
                <w:rFonts w:ascii="Calibri" w:hAnsi="Calibri" w:cs="Calibri"/>
                <w:spacing w:val="-2"/>
              </w:rPr>
              <w:fldChar w:fldCharType="end"/>
            </w:r>
            <w:r w:rsidRPr="004150BF"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  <w:spacing w:val="-2"/>
              </w:rPr>
              <w:t>klokkijken (analoog en/ of digitaal)</w:t>
            </w:r>
          </w:p>
          <w:p w14:paraId="5B3B9DDC" w14:textId="38F4D1E6" w:rsidR="00DF24CC" w:rsidRDefault="00DF24CC" w:rsidP="00DF24CC">
            <w:pPr>
              <w:tabs>
                <w:tab w:val="left" w:pos="-1440"/>
                <w:tab w:val="left" w:pos="-720"/>
                <w:tab w:val="right" w:pos="4177"/>
              </w:tabs>
              <w:spacing w:before="120" w:after="60"/>
              <w:jc w:val="both"/>
              <w:rPr>
                <w:rFonts w:ascii="Calibri" w:hAnsi="Calibri" w:cs="Calibri"/>
                <w:spacing w:val="-2"/>
              </w:rPr>
            </w:pPr>
            <w:r w:rsidRPr="004150BF">
              <w:rPr>
                <w:rFonts w:ascii="Calibri" w:hAnsi="Calibri" w:cs="Calibri"/>
                <w:spacing w:val="-2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0BF">
              <w:rPr>
                <w:rFonts w:ascii="Calibri" w:hAnsi="Calibri" w:cs="Calibri"/>
                <w:spacing w:val="-2"/>
              </w:rPr>
              <w:instrText xml:space="preserve"> FORMCHECKBOX </w:instrText>
            </w:r>
            <w:r w:rsidRPr="004150BF">
              <w:rPr>
                <w:rFonts w:ascii="Calibri" w:hAnsi="Calibri" w:cs="Calibri"/>
                <w:spacing w:val="-2"/>
              </w:rPr>
            </w:r>
            <w:r w:rsidRPr="004150BF">
              <w:rPr>
                <w:rFonts w:ascii="Calibri" w:hAnsi="Calibri" w:cs="Calibri"/>
                <w:spacing w:val="-2"/>
              </w:rPr>
              <w:fldChar w:fldCharType="separate"/>
            </w:r>
            <w:r w:rsidRPr="004150BF">
              <w:rPr>
                <w:rFonts w:ascii="Calibri" w:hAnsi="Calibri" w:cs="Calibri"/>
                <w:spacing w:val="-2"/>
              </w:rPr>
              <w:fldChar w:fldCharType="end"/>
            </w:r>
            <w:r w:rsidRPr="004150BF"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  <w:spacing w:val="-2"/>
              </w:rPr>
              <w:t>rekenen met geld</w:t>
            </w:r>
          </w:p>
          <w:p w14:paraId="656035B7" w14:textId="5BB8D0CE" w:rsidR="00DF24CC" w:rsidRPr="004150BF" w:rsidRDefault="00DF24CC" w:rsidP="00DF24CC">
            <w:pPr>
              <w:tabs>
                <w:tab w:val="left" w:pos="-1440"/>
                <w:tab w:val="left" w:pos="-720"/>
                <w:tab w:val="right" w:pos="4177"/>
              </w:tabs>
              <w:spacing w:before="120" w:after="60"/>
              <w:jc w:val="both"/>
              <w:rPr>
                <w:rFonts w:ascii="Calibri" w:hAnsi="Calibri" w:cs="Calibri"/>
                <w:spacing w:val="-2"/>
              </w:rPr>
            </w:pPr>
            <w:r w:rsidRPr="004150BF">
              <w:rPr>
                <w:rFonts w:ascii="Calibri" w:hAnsi="Calibri" w:cs="Calibri"/>
                <w:spacing w:val="-2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0BF">
              <w:rPr>
                <w:rFonts w:ascii="Calibri" w:hAnsi="Calibri" w:cs="Calibri"/>
                <w:spacing w:val="-2"/>
              </w:rPr>
              <w:instrText xml:space="preserve"> FORMCHECKBOX </w:instrText>
            </w:r>
            <w:r w:rsidRPr="004150BF">
              <w:rPr>
                <w:rFonts w:ascii="Calibri" w:hAnsi="Calibri" w:cs="Calibri"/>
                <w:spacing w:val="-2"/>
              </w:rPr>
            </w:r>
            <w:r w:rsidRPr="004150BF">
              <w:rPr>
                <w:rFonts w:ascii="Calibri" w:hAnsi="Calibri" w:cs="Calibri"/>
                <w:spacing w:val="-2"/>
              </w:rPr>
              <w:fldChar w:fldCharType="separate"/>
            </w:r>
            <w:r w:rsidRPr="004150BF">
              <w:rPr>
                <w:rFonts w:ascii="Calibri" w:hAnsi="Calibri" w:cs="Calibri"/>
                <w:spacing w:val="-2"/>
              </w:rPr>
              <w:fldChar w:fldCharType="end"/>
            </w:r>
            <w:r w:rsidRPr="004150BF">
              <w:rPr>
                <w:rFonts w:ascii="Calibri" w:hAnsi="Calibri" w:cs="Calibri"/>
                <w:spacing w:val="-2"/>
              </w:rPr>
              <w:t xml:space="preserve"> oriëntatie en bewerkingen t/m 1000</w:t>
            </w:r>
          </w:p>
          <w:p w14:paraId="43EC07BA" w14:textId="77777777" w:rsidR="00922CF7" w:rsidRDefault="00DF24CC" w:rsidP="00DF24CC">
            <w:pPr>
              <w:tabs>
                <w:tab w:val="left" w:pos="567"/>
              </w:tabs>
              <w:spacing w:after="0" w:line="240" w:lineRule="auto"/>
              <w:rPr>
                <w:rFonts w:ascii="Calibri" w:hAnsi="Calibri" w:cs="Calibri"/>
                <w:spacing w:val="-2"/>
              </w:rPr>
            </w:pPr>
            <w:r w:rsidRPr="004150BF">
              <w:rPr>
                <w:rFonts w:ascii="Calibri" w:hAnsi="Calibri" w:cs="Calibri"/>
                <w:spacing w:val="-2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0BF">
              <w:rPr>
                <w:rFonts w:ascii="Calibri" w:hAnsi="Calibri" w:cs="Calibri"/>
                <w:spacing w:val="-2"/>
              </w:rPr>
              <w:instrText xml:space="preserve"> FORMCHECKBOX </w:instrText>
            </w:r>
            <w:r w:rsidRPr="004150BF">
              <w:rPr>
                <w:rFonts w:ascii="Calibri" w:hAnsi="Calibri" w:cs="Calibri"/>
                <w:spacing w:val="-2"/>
              </w:rPr>
            </w:r>
            <w:r w:rsidRPr="004150BF">
              <w:rPr>
                <w:rFonts w:ascii="Calibri" w:hAnsi="Calibri" w:cs="Calibri"/>
                <w:spacing w:val="-2"/>
              </w:rPr>
              <w:fldChar w:fldCharType="separate"/>
            </w:r>
            <w:r w:rsidRPr="004150BF">
              <w:rPr>
                <w:rFonts w:ascii="Calibri" w:hAnsi="Calibri" w:cs="Calibri"/>
                <w:spacing w:val="-2"/>
              </w:rPr>
              <w:fldChar w:fldCharType="end"/>
            </w:r>
            <w:r w:rsidRPr="004150BF">
              <w:rPr>
                <w:rFonts w:ascii="Calibri" w:hAnsi="Calibri" w:cs="Calibri"/>
                <w:spacing w:val="-2"/>
              </w:rPr>
              <w:t xml:space="preserve"> anders, namelijk </w:t>
            </w:r>
            <w:r w:rsidRPr="004150BF">
              <w:rPr>
                <w:rFonts w:ascii="Calibri" w:hAnsi="Calibri" w:cs="Calibri"/>
                <w:spacing w:val="-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4150BF">
              <w:rPr>
                <w:rFonts w:ascii="Calibri" w:hAnsi="Calibri" w:cs="Calibri"/>
                <w:spacing w:val="-2"/>
              </w:rPr>
              <w:instrText xml:space="preserve"> FORMTEXT </w:instrText>
            </w:r>
            <w:r w:rsidRPr="004150BF">
              <w:rPr>
                <w:rFonts w:ascii="Calibri" w:hAnsi="Calibri" w:cs="Calibri"/>
                <w:spacing w:val="-2"/>
              </w:rPr>
            </w:r>
            <w:r w:rsidRPr="004150BF">
              <w:rPr>
                <w:rFonts w:ascii="Calibri" w:hAnsi="Calibri" w:cs="Calibri"/>
                <w:spacing w:val="-2"/>
              </w:rPr>
              <w:fldChar w:fldCharType="separate"/>
            </w:r>
            <w:r w:rsidRPr="004150BF">
              <w:rPr>
                <w:rFonts w:ascii="Calibri" w:hAnsi="Calibri" w:cs="Calibri"/>
                <w:noProof/>
                <w:spacing w:val="-2"/>
              </w:rPr>
              <w:t> </w:t>
            </w:r>
            <w:r w:rsidRPr="004150BF">
              <w:rPr>
                <w:rFonts w:ascii="Calibri" w:hAnsi="Calibri" w:cs="Calibri"/>
                <w:noProof/>
                <w:spacing w:val="-2"/>
              </w:rPr>
              <w:t> </w:t>
            </w:r>
            <w:r w:rsidRPr="004150BF">
              <w:rPr>
                <w:rFonts w:ascii="Calibri" w:hAnsi="Calibri" w:cs="Calibri"/>
                <w:noProof/>
                <w:spacing w:val="-2"/>
              </w:rPr>
              <w:t> </w:t>
            </w:r>
            <w:r w:rsidRPr="004150BF">
              <w:rPr>
                <w:rFonts w:ascii="Calibri" w:hAnsi="Calibri" w:cs="Calibri"/>
                <w:noProof/>
                <w:spacing w:val="-2"/>
              </w:rPr>
              <w:t> </w:t>
            </w:r>
            <w:r w:rsidRPr="004150BF">
              <w:rPr>
                <w:rFonts w:ascii="Calibri" w:hAnsi="Calibri" w:cs="Calibri"/>
                <w:noProof/>
                <w:spacing w:val="-2"/>
              </w:rPr>
              <w:t> </w:t>
            </w:r>
            <w:r w:rsidRPr="004150BF">
              <w:rPr>
                <w:rFonts w:ascii="Calibri" w:hAnsi="Calibri" w:cs="Calibri"/>
                <w:spacing w:val="-2"/>
              </w:rPr>
              <w:fldChar w:fldCharType="end"/>
            </w:r>
            <w:bookmarkEnd w:id="3"/>
          </w:p>
          <w:p w14:paraId="508F4405" w14:textId="36F9A7B0" w:rsidR="00DF24CC" w:rsidRDefault="00DF24CC" w:rsidP="00DF24CC">
            <w:pPr>
              <w:tabs>
                <w:tab w:val="left" w:pos="567"/>
              </w:tabs>
              <w:spacing w:after="0" w:line="240" w:lineRule="auto"/>
              <w:rPr>
                <w:rFonts w:ascii="Calibri" w:eastAsia="Times New Roman" w:hAnsi="Calibri" w:cs="Calibri"/>
                <w:b/>
              </w:rPr>
            </w:pPr>
          </w:p>
        </w:tc>
      </w:tr>
      <w:tr w:rsidR="00922CF7" w:rsidRPr="00922CF7" w14:paraId="206BCB38" w14:textId="77777777" w:rsidTr="00DF24CC">
        <w:trPr>
          <w:trHeight w:val="114"/>
        </w:trPr>
        <w:tc>
          <w:tcPr>
            <w:tcW w:w="94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0CECE" w:themeFill="background2" w:themeFillShade="E6"/>
          </w:tcPr>
          <w:p w14:paraId="2DE40A4C" w14:textId="214748D1" w:rsidR="00922CF7" w:rsidRPr="00DF24CC" w:rsidRDefault="00DF24CC" w:rsidP="00EF62AE">
            <w:pPr>
              <w:tabs>
                <w:tab w:val="left" w:pos="567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F24CC">
              <w:rPr>
                <w:rFonts w:ascii="Calibri" w:eastAsia="Times New Roman" w:hAnsi="Calibri" w:cs="Calibri"/>
                <w:b/>
                <w:bCs/>
              </w:rPr>
              <w:t xml:space="preserve">Voor welke oplossingsstrategie heeft </w:t>
            </w:r>
            <w:r>
              <w:rPr>
                <w:rFonts w:ascii="Calibri" w:eastAsia="Times New Roman" w:hAnsi="Calibri" w:cs="Calibri"/>
                <w:b/>
                <w:bCs/>
              </w:rPr>
              <w:t xml:space="preserve">de leerling </w:t>
            </w:r>
            <w:r w:rsidRPr="00DF24CC">
              <w:rPr>
                <w:rFonts w:ascii="Calibri" w:eastAsia="Times New Roman" w:hAnsi="Calibri" w:cs="Calibri"/>
                <w:b/>
                <w:bCs/>
              </w:rPr>
              <w:t xml:space="preserve">een voorkeur? </w:t>
            </w:r>
          </w:p>
        </w:tc>
      </w:tr>
      <w:tr w:rsidR="00922CF7" w:rsidRPr="00DF24CC" w14:paraId="5426DA19" w14:textId="77777777" w:rsidTr="00DF24CC">
        <w:trPr>
          <w:trHeight w:val="114"/>
        </w:trPr>
        <w:tc>
          <w:tcPr>
            <w:tcW w:w="94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</w:tcPr>
          <w:p w14:paraId="37A6C7D8" w14:textId="77777777" w:rsidR="00922CF7" w:rsidRDefault="00DF24CC" w:rsidP="00EF62AE">
            <w:pPr>
              <w:tabs>
                <w:tab w:val="left" w:pos="567"/>
              </w:tabs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DF24CC">
              <w:rPr>
                <w:rFonts w:ascii="Calibri" w:eastAsia="Times New Roman" w:hAnsi="Calibri" w:cs="Calibri"/>
                <w:i/>
                <w:iCs/>
              </w:rPr>
              <w:t>Denk bijv. aan tellen, rijgen, splitsen, cijferen, anders….</w:t>
            </w:r>
          </w:p>
          <w:p w14:paraId="7F0C7055" w14:textId="77777777" w:rsidR="00DF24CC" w:rsidRDefault="00DF24CC" w:rsidP="00EF62AE">
            <w:pPr>
              <w:tabs>
                <w:tab w:val="left" w:pos="567"/>
              </w:tabs>
              <w:spacing w:after="0" w:line="240" w:lineRule="auto"/>
              <w:rPr>
                <w:rFonts w:ascii="Calibri" w:eastAsia="Times New Roman" w:hAnsi="Calibri" w:cs="Calibri"/>
              </w:rPr>
            </w:pPr>
          </w:p>
          <w:p w14:paraId="160836B1" w14:textId="66506BC6" w:rsidR="00804034" w:rsidRPr="00DF24CC" w:rsidRDefault="00804034" w:rsidP="00EF62AE">
            <w:pPr>
              <w:tabs>
                <w:tab w:val="left" w:pos="567"/>
              </w:tabs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922CF7" w:rsidRPr="00922CF7" w14:paraId="66C5A0C5" w14:textId="77777777" w:rsidTr="00804034">
        <w:trPr>
          <w:trHeight w:val="114"/>
        </w:trPr>
        <w:tc>
          <w:tcPr>
            <w:tcW w:w="94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0CECE" w:themeFill="background2" w:themeFillShade="E6"/>
          </w:tcPr>
          <w:p w14:paraId="50A1B5BB" w14:textId="3A8A40D9" w:rsidR="00922CF7" w:rsidRDefault="00804034" w:rsidP="00EF62AE">
            <w:pPr>
              <w:tabs>
                <w:tab w:val="left" w:pos="567"/>
              </w:tabs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 w:rsidRPr="00804034">
              <w:rPr>
                <w:rFonts w:ascii="Calibri" w:eastAsia="Times New Roman" w:hAnsi="Calibri" w:cs="Calibri"/>
                <w:b/>
              </w:rPr>
              <w:t xml:space="preserve">Gebruikt het kind ondersteunend materiaal? </w:t>
            </w:r>
          </w:p>
        </w:tc>
      </w:tr>
      <w:tr w:rsidR="00922CF7" w:rsidRPr="00804034" w14:paraId="08D60F79" w14:textId="77777777" w:rsidTr="00804034">
        <w:trPr>
          <w:trHeight w:val="114"/>
        </w:trPr>
        <w:tc>
          <w:tcPr>
            <w:tcW w:w="94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</w:tcPr>
          <w:p w14:paraId="3EF5DA23" w14:textId="77777777" w:rsidR="00922CF7" w:rsidRDefault="00804034" w:rsidP="00EF62AE">
            <w:pPr>
              <w:tabs>
                <w:tab w:val="left" w:pos="567"/>
              </w:tabs>
              <w:spacing w:after="0" w:line="240" w:lineRule="auto"/>
              <w:rPr>
                <w:rFonts w:ascii="Calibri" w:eastAsia="Times New Roman" w:hAnsi="Calibri" w:cs="Calibri"/>
                <w:bCs/>
                <w:i/>
                <w:iCs/>
              </w:rPr>
            </w:pPr>
            <w:r w:rsidRPr="00804034">
              <w:rPr>
                <w:rFonts w:ascii="Calibri" w:eastAsia="Times New Roman" w:hAnsi="Calibri" w:cs="Calibri"/>
                <w:bCs/>
                <w:i/>
                <w:iCs/>
              </w:rPr>
              <w:t>Denk aan tafelkaart, rekenmachine, rekenrek, MAB-materiaal, kralenketting, getallenlijn, anders, …</w:t>
            </w:r>
          </w:p>
          <w:p w14:paraId="3824F0EA" w14:textId="77777777" w:rsidR="00804034" w:rsidRDefault="00804034" w:rsidP="00EF62AE">
            <w:pPr>
              <w:tabs>
                <w:tab w:val="left" w:pos="567"/>
              </w:tabs>
              <w:spacing w:after="0" w:line="240" w:lineRule="auto"/>
              <w:rPr>
                <w:rFonts w:ascii="Calibri" w:eastAsia="Times New Roman" w:hAnsi="Calibri" w:cs="Calibri"/>
                <w:bCs/>
                <w:i/>
                <w:iCs/>
              </w:rPr>
            </w:pPr>
          </w:p>
          <w:p w14:paraId="406BF656" w14:textId="64E68E1C" w:rsidR="00804034" w:rsidRPr="00804034" w:rsidRDefault="00804034" w:rsidP="00EF62AE">
            <w:pPr>
              <w:tabs>
                <w:tab w:val="left" w:pos="567"/>
              </w:tabs>
              <w:spacing w:after="0" w:line="240" w:lineRule="auto"/>
              <w:rPr>
                <w:rFonts w:ascii="Calibri" w:eastAsia="Times New Roman" w:hAnsi="Calibri" w:cs="Calibri"/>
                <w:bCs/>
                <w:i/>
                <w:iCs/>
              </w:rPr>
            </w:pPr>
          </w:p>
        </w:tc>
      </w:tr>
      <w:tr w:rsidR="00C228FD" w:rsidRPr="00922CF7" w14:paraId="35A2F813" w14:textId="77777777" w:rsidTr="00EF62AE">
        <w:trPr>
          <w:trHeight w:val="114"/>
        </w:trPr>
        <w:tc>
          <w:tcPr>
            <w:tcW w:w="94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0CECE" w:themeFill="background2" w:themeFillShade="E6"/>
          </w:tcPr>
          <w:p w14:paraId="22947D98" w14:textId="0508E782" w:rsidR="00C228FD" w:rsidRDefault="00C228FD" w:rsidP="00EF62AE">
            <w:pPr>
              <w:tabs>
                <w:tab w:val="left" w:pos="567"/>
              </w:tabs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Is er verschil in werkhouding van de leerling tussen rekenlessen en andere lessen?</w:t>
            </w:r>
            <w:r w:rsidR="00EA7B7F">
              <w:rPr>
                <w:rFonts w:ascii="Calibri" w:eastAsia="Times New Roman" w:hAnsi="Calibri" w:cs="Calibri"/>
                <w:b/>
              </w:rPr>
              <w:t xml:space="preserve"> Zo ja, hoe ziet dit verschil er uit?</w:t>
            </w:r>
          </w:p>
        </w:tc>
      </w:tr>
      <w:tr w:rsidR="00C228FD" w:rsidRPr="00804034" w14:paraId="7E11A562" w14:textId="77777777" w:rsidTr="00EF62AE">
        <w:trPr>
          <w:trHeight w:val="114"/>
        </w:trPr>
        <w:tc>
          <w:tcPr>
            <w:tcW w:w="94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</w:tcPr>
          <w:p w14:paraId="29E1D41C" w14:textId="4F2766E6" w:rsidR="00C228FD" w:rsidRPr="004524D5" w:rsidRDefault="004524D5" w:rsidP="00EA7B7F">
            <w:pPr>
              <w:tabs>
                <w:tab w:val="left" w:pos="567"/>
              </w:tabs>
              <w:spacing w:after="0" w:line="240" w:lineRule="auto"/>
              <w:rPr>
                <w:rFonts w:ascii="Calibri" w:eastAsia="Times New Roman" w:hAnsi="Calibri" w:cs="Calibri"/>
                <w:bCs/>
                <w:i/>
                <w:iCs/>
              </w:rPr>
            </w:pPr>
            <w:r w:rsidRPr="004524D5">
              <w:rPr>
                <w:rFonts w:ascii="Calibri" w:eastAsia="Times New Roman" w:hAnsi="Calibri" w:cs="Calibri"/>
                <w:bCs/>
                <w:i/>
                <w:iCs/>
              </w:rPr>
              <w:t>Denk aan motivatie, concentratie, inzet, taakaanpak, …</w:t>
            </w:r>
          </w:p>
          <w:p w14:paraId="400DD26F" w14:textId="77777777" w:rsidR="00EA7B7F" w:rsidRPr="004524D5" w:rsidRDefault="00EA7B7F" w:rsidP="00EA7B7F">
            <w:pPr>
              <w:tabs>
                <w:tab w:val="left" w:pos="567"/>
              </w:tabs>
              <w:spacing w:after="0" w:line="240" w:lineRule="auto"/>
              <w:rPr>
                <w:rFonts w:ascii="Calibri" w:eastAsia="Times New Roman" w:hAnsi="Calibri" w:cs="Calibri"/>
                <w:bCs/>
              </w:rPr>
            </w:pPr>
          </w:p>
          <w:p w14:paraId="3068706E" w14:textId="77777777" w:rsidR="00EA7B7F" w:rsidRDefault="00EA7B7F" w:rsidP="00EA7B7F">
            <w:pPr>
              <w:tabs>
                <w:tab w:val="left" w:pos="567"/>
              </w:tabs>
              <w:spacing w:after="0" w:line="240" w:lineRule="auto"/>
              <w:rPr>
                <w:rFonts w:ascii="Calibri" w:eastAsia="Times New Roman" w:hAnsi="Calibri" w:cs="Calibri"/>
                <w:bCs/>
                <w:i/>
                <w:iCs/>
              </w:rPr>
            </w:pPr>
          </w:p>
          <w:p w14:paraId="797DF089" w14:textId="77777777" w:rsidR="00F851B1" w:rsidRDefault="00F851B1" w:rsidP="00EA7B7F">
            <w:pPr>
              <w:tabs>
                <w:tab w:val="left" w:pos="567"/>
              </w:tabs>
              <w:spacing w:after="0" w:line="240" w:lineRule="auto"/>
              <w:rPr>
                <w:rFonts w:ascii="Calibri" w:eastAsia="Times New Roman" w:hAnsi="Calibri" w:cs="Calibri"/>
                <w:bCs/>
                <w:i/>
                <w:iCs/>
              </w:rPr>
            </w:pPr>
          </w:p>
          <w:p w14:paraId="5E75DD76" w14:textId="77777777" w:rsidR="00F851B1" w:rsidRDefault="00F851B1" w:rsidP="00EA7B7F">
            <w:pPr>
              <w:tabs>
                <w:tab w:val="left" w:pos="567"/>
              </w:tabs>
              <w:spacing w:after="0" w:line="240" w:lineRule="auto"/>
              <w:rPr>
                <w:rFonts w:ascii="Calibri" w:eastAsia="Times New Roman" w:hAnsi="Calibri" w:cs="Calibri"/>
                <w:bCs/>
                <w:i/>
                <w:iCs/>
              </w:rPr>
            </w:pPr>
          </w:p>
          <w:p w14:paraId="115C04D3" w14:textId="77777777" w:rsidR="00F851B1" w:rsidRDefault="00F851B1" w:rsidP="00EA7B7F">
            <w:pPr>
              <w:tabs>
                <w:tab w:val="left" w:pos="567"/>
              </w:tabs>
              <w:spacing w:after="0" w:line="240" w:lineRule="auto"/>
              <w:rPr>
                <w:rFonts w:ascii="Calibri" w:eastAsia="Times New Roman" w:hAnsi="Calibri" w:cs="Calibri"/>
                <w:bCs/>
                <w:i/>
                <w:iCs/>
              </w:rPr>
            </w:pPr>
          </w:p>
          <w:p w14:paraId="2909F53B" w14:textId="77777777" w:rsidR="00F851B1" w:rsidRPr="00804034" w:rsidRDefault="00F851B1" w:rsidP="00EA7B7F">
            <w:pPr>
              <w:tabs>
                <w:tab w:val="left" w:pos="567"/>
              </w:tabs>
              <w:spacing w:after="0" w:line="240" w:lineRule="auto"/>
              <w:rPr>
                <w:rFonts w:ascii="Calibri" w:eastAsia="Times New Roman" w:hAnsi="Calibri" w:cs="Calibri"/>
                <w:bCs/>
                <w:i/>
                <w:iCs/>
              </w:rPr>
            </w:pPr>
          </w:p>
        </w:tc>
      </w:tr>
    </w:tbl>
    <w:p w14:paraId="671615F9" w14:textId="77777777" w:rsidR="00B60C85" w:rsidRDefault="00B60C85" w:rsidP="005011AA">
      <w:pPr>
        <w:spacing w:after="0" w:line="240" w:lineRule="auto"/>
        <w:rPr>
          <w:rFonts w:ascii="Calibri" w:hAnsi="Calibri" w:cs="Calibri"/>
          <w:b/>
        </w:rPr>
      </w:pPr>
    </w:p>
    <w:p w14:paraId="5798B1F4" w14:textId="77777777" w:rsidR="00B60C85" w:rsidRDefault="00B60C85" w:rsidP="005011AA">
      <w:pPr>
        <w:spacing w:after="0" w:line="240" w:lineRule="auto"/>
        <w:rPr>
          <w:rFonts w:ascii="Calibri" w:hAnsi="Calibri" w:cs="Calibri"/>
          <w:b/>
        </w:rPr>
      </w:pPr>
    </w:p>
    <w:p w14:paraId="110A45F7" w14:textId="77777777" w:rsidR="00F851B1" w:rsidRDefault="00F851B1" w:rsidP="005011AA">
      <w:pPr>
        <w:spacing w:after="0" w:line="240" w:lineRule="auto"/>
        <w:rPr>
          <w:rFonts w:ascii="Calibri" w:hAnsi="Calibri" w:cs="Calibri"/>
          <w:b/>
        </w:rPr>
      </w:pPr>
    </w:p>
    <w:p w14:paraId="5154A823" w14:textId="77777777" w:rsidR="00F851B1" w:rsidRDefault="00F851B1" w:rsidP="005011AA">
      <w:pPr>
        <w:spacing w:after="0" w:line="240" w:lineRule="auto"/>
        <w:rPr>
          <w:rFonts w:ascii="Calibri" w:hAnsi="Calibri" w:cs="Calibri"/>
          <w:b/>
        </w:rPr>
      </w:pPr>
    </w:p>
    <w:p w14:paraId="544BD32E" w14:textId="77777777" w:rsidR="00F851B1" w:rsidRDefault="00F851B1" w:rsidP="005011AA">
      <w:pPr>
        <w:spacing w:after="0" w:line="240" w:lineRule="auto"/>
        <w:rPr>
          <w:rFonts w:ascii="Calibri" w:hAnsi="Calibri" w:cs="Calibri"/>
          <w:b/>
        </w:rPr>
      </w:pPr>
    </w:p>
    <w:p w14:paraId="767887E7" w14:textId="77777777" w:rsidR="00F851B1" w:rsidRDefault="00F851B1" w:rsidP="005011AA">
      <w:pPr>
        <w:spacing w:after="0" w:line="240" w:lineRule="auto"/>
        <w:rPr>
          <w:rFonts w:ascii="Calibri" w:hAnsi="Calibri" w:cs="Calibri"/>
          <w:b/>
        </w:rPr>
      </w:pPr>
    </w:p>
    <w:p w14:paraId="42368904" w14:textId="77777777" w:rsidR="00F851B1" w:rsidRDefault="00F851B1" w:rsidP="005011AA">
      <w:pPr>
        <w:spacing w:after="0" w:line="240" w:lineRule="auto"/>
        <w:rPr>
          <w:rFonts w:ascii="Calibri" w:hAnsi="Calibri" w:cs="Calibri"/>
          <w:b/>
        </w:rPr>
      </w:pPr>
    </w:p>
    <w:p w14:paraId="04FD412C" w14:textId="77777777" w:rsidR="00F851B1" w:rsidRDefault="00F851B1" w:rsidP="005011AA">
      <w:pPr>
        <w:spacing w:after="0" w:line="240" w:lineRule="auto"/>
        <w:rPr>
          <w:rFonts w:ascii="Calibri" w:hAnsi="Calibri" w:cs="Calibri"/>
          <w:b/>
        </w:rPr>
      </w:pPr>
    </w:p>
    <w:tbl>
      <w:tblPr>
        <w:tblW w:w="9780" w:type="dxa"/>
        <w:tblInd w:w="-72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0"/>
      </w:tblGrid>
      <w:tr w:rsidR="005011AA" w14:paraId="34194644" w14:textId="77777777" w:rsidTr="00C07119">
        <w:trPr>
          <w:trHeight w:val="413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4DC04" w14:textId="77777777" w:rsidR="005011AA" w:rsidRDefault="005011AA" w:rsidP="00C0711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Afspraken type/vorm van onderzoek:</w:t>
            </w:r>
          </w:p>
        </w:tc>
      </w:tr>
      <w:tr w:rsidR="005011AA" w14:paraId="496AA261" w14:textId="77777777" w:rsidTr="00C07119">
        <w:trPr>
          <w:trHeight w:val="30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97D1D" w14:textId="77777777" w:rsidR="005011AA" w:rsidRDefault="005011AA" w:rsidP="00C07119">
            <w:pPr>
              <w:numPr>
                <w:ilvl w:val="0"/>
                <w:numId w:val="23"/>
              </w:num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Intelligentieonderzoek (profiel van cognitieve vaardigheden)</w:t>
            </w:r>
          </w:p>
          <w:p w14:paraId="598A4EEC" w14:textId="054213E7" w:rsidR="00F00D43" w:rsidRDefault="00F00D43" w:rsidP="00C07119">
            <w:pPr>
              <w:numPr>
                <w:ilvl w:val="0"/>
                <w:numId w:val="23"/>
              </w:num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Handelingsgericht rekenonderzoek (PDO)</w:t>
            </w:r>
          </w:p>
          <w:p w14:paraId="4F694AAF" w14:textId="77777777" w:rsidR="005011AA" w:rsidRDefault="005011AA" w:rsidP="00C07119">
            <w:pPr>
              <w:numPr>
                <w:ilvl w:val="0"/>
                <w:numId w:val="23"/>
              </w:num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Dyscalculie onderzoek incl. intelligentieonderzoek</w:t>
            </w:r>
          </w:p>
          <w:p w14:paraId="1562F6C4" w14:textId="127C3946" w:rsidR="005011AA" w:rsidRDefault="005011AA" w:rsidP="00C07119">
            <w:pPr>
              <w:numPr>
                <w:ilvl w:val="0"/>
                <w:numId w:val="23"/>
              </w:num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Dyscalculie</w:t>
            </w:r>
            <w:r w:rsidR="00003094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onderzoek zonder intelligentieonderzoek </w:t>
            </w:r>
            <w:r w:rsidR="00F00D43">
              <w:rPr>
                <w:rFonts w:ascii="Calibri" w:hAnsi="Calibri" w:cs="Calibri"/>
              </w:rPr>
              <w:br/>
              <w:t xml:space="preserve">0 </w:t>
            </w:r>
            <w:r>
              <w:rPr>
                <w:rFonts w:ascii="Calibri" w:hAnsi="Calibri" w:cs="Calibri"/>
              </w:rPr>
              <w:t>IQ gegevens</w:t>
            </w:r>
            <w:r w:rsidR="00F00D43">
              <w:rPr>
                <w:rFonts w:ascii="Calibri" w:hAnsi="Calibri" w:cs="Calibri"/>
              </w:rPr>
              <w:t xml:space="preserve"> van een WISC-V (minimaal 10 </w:t>
            </w:r>
            <w:proofErr w:type="spellStart"/>
            <w:r w:rsidR="00F00D43">
              <w:rPr>
                <w:rFonts w:ascii="Calibri" w:hAnsi="Calibri" w:cs="Calibri"/>
              </w:rPr>
              <w:t>subtest</w:t>
            </w:r>
            <w:proofErr w:type="spellEnd"/>
            <w:r w:rsidR="00F00D43">
              <w:rPr>
                <w:rFonts w:ascii="Calibri" w:hAnsi="Calibri" w:cs="Calibri"/>
              </w:rPr>
              <w:t xml:space="preserve">) </w:t>
            </w:r>
            <w:r w:rsidR="00B60C85">
              <w:rPr>
                <w:rFonts w:ascii="Calibri" w:hAnsi="Calibri" w:cs="Calibri"/>
              </w:rPr>
              <w:t xml:space="preserve">zijn beschikbaar, </w:t>
            </w:r>
            <w:r w:rsidR="00F00D43">
              <w:rPr>
                <w:rFonts w:ascii="Calibri" w:hAnsi="Calibri" w:cs="Calibri"/>
              </w:rPr>
              <w:t xml:space="preserve">of </w:t>
            </w:r>
            <w:r w:rsidR="00F00D43">
              <w:rPr>
                <w:rFonts w:ascii="Calibri" w:hAnsi="Calibri" w:cs="Calibri"/>
              </w:rPr>
              <w:br/>
              <w:t>0 IDS-2</w:t>
            </w:r>
            <w:r>
              <w:rPr>
                <w:rFonts w:ascii="Calibri" w:hAnsi="Calibri" w:cs="Calibri"/>
              </w:rPr>
              <w:t xml:space="preserve"> </w:t>
            </w:r>
            <w:r w:rsidR="00F00D43">
              <w:rPr>
                <w:rFonts w:ascii="Calibri" w:hAnsi="Calibri" w:cs="Calibri"/>
              </w:rPr>
              <w:t xml:space="preserve">(IQ profiel) </w:t>
            </w:r>
            <w:r w:rsidR="00B60C85">
              <w:rPr>
                <w:rFonts w:ascii="Calibri" w:hAnsi="Calibri" w:cs="Calibri"/>
              </w:rPr>
              <w:t xml:space="preserve">is </w:t>
            </w:r>
            <w:r>
              <w:rPr>
                <w:rFonts w:ascii="Calibri" w:hAnsi="Calibri" w:cs="Calibri"/>
              </w:rPr>
              <w:t>beschikbaar</w:t>
            </w:r>
            <w:r w:rsidR="00B60C85">
              <w:rPr>
                <w:rFonts w:ascii="Calibri" w:hAnsi="Calibri" w:cs="Calibri"/>
              </w:rPr>
              <w:t xml:space="preserve"> </w:t>
            </w:r>
            <w:r w:rsidR="00F00D43">
              <w:rPr>
                <w:rFonts w:ascii="Calibri" w:hAnsi="Calibri" w:cs="Calibri"/>
              </w:rPr>
              <w:br/>
              <w:t xml:space="preserve">0 </w:t>
            </w:r>
            <w:r w:rsidR="00B60C85">
              <w:rPr>
                <w:rFonts w:ascii="Calibri" w:hAnsi="Calibri" w:cs="Calibri"/>
              </w:rPr>
              <w:t xml:space="preserve">en de IQ gegevens zijn </w:t>
            </w:r>
            <w:r w:rsidR="00F00D43">
              <w:rPr>
                <w:rFonts w:ascii="Calibri" w:hAnsi="Calibri" w:cs="Calibri"/>
              </w:rPr>
              <w:t>niet ouder dan 2 jaar</w:t>
            </w:r>
          </w:p>
          <w:p w14:paraId="0A927A53" w14:textId="07943C57" w:rsidR="005011AA" w:rsidRDefault="005011AA" w:rsidP="00C07119">
            <w:pPr>
              <w:numPr>
                <w:ilvl w:val="0"/>
                <w:numId w:val="23"/>
              </w:num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Onderzoek naar werkhouding/ gedrag /</w:t>
            </w:r>
            <w:r w:rsidR="008412AE">
              <w:rPr>
                <w:rFonts w:ascii="Calibri" w:hAnsi="Calibri" w:cs="Calibri"/>
              </w:rPr>
              <w:t xml:space="preserve"> e</w:t>
            </w:r>
            <w:r>
              <w:rPr>
                <w:rFonts w:ascii="Calibri" w:hAnsi="Calibri" w:cs="Calibri"/>
              </w:rPr>
              <w:t xml:space="preserve">xecutieve </w:t>
            </w:r>
            <w:r w:rsidR="009E7691">
              <w:rPr>
                <w:rFonts w:ascii="Calibri" w:hAnsi="Calibri" w:cs="Calibri"/>
              </w:rPr>
              <w:t>f</w:t>
            </w:r>
            <w:r>
              <w:rPr>
                <w:rFonts w:ascii="Calibri" w:hAnsi="Calibri" w:cs="Calibri"/>
              </w:rPr>
              <w:t>uncties/ sociaal emotionele ontwikkeling</w:t>
            </w:r>
          </w:p>
          <w:p w14:paraId="256FB475" w14:textId="6802F7CC" w:rsidR="005011AA" w:rsidRPr="00EE048D" w:rsidRDefault="005011AA" w:rsidP="00C07119">
            <w:pPr>
              <w:numPr>
                <w:ilvl w:val="0"/>
                <w:numId w:val="23"/>
              </w:num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Anders, namelijk………………</w:t>
            </w:r>
          </w:p>
        </w:tc>
      </w:tr>
    </w:tbl>
    <w:p w14:paraId="37F6AE58" w14:textId="72FE2B04" w:rsidR="005011AA" w:rsidRDefault="005011AA">
      <w:pPr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402E0566" w14:textId="77777777" w:rsidR="00C4256A" w:rsidRPr="00B60C85" w:rsidRDefault="00C4256A" w:rsidP="00C4256A">
      <w:pPr>
        <w:rPr>
          <w:rFonts w:ascii="Calibri" w:hAnsi="Calibri" w:cs="Calibri"/>
          <w:b/>
          <w:bCs/>
        </w:rPr>
      </w:pPr>
      <w:r w:rsidRPr="00B60C85">
        <w:rPr>
          <w:rFonts w:ascii="Calibri" w:hAnsi="Calibri" w:cs="Calibri"/>
          <w:b/>
          <w:bCs/>
        </w:rPr>
        <w:t>Voeg kopie toe van:</w:t>
      </w:r>
    </w:p>
    <w:p w14:paraId="4091E38F" w14:textId="77777777" w:rsidR="00C4256A" w:rsidRDefault="00C4256A" w:rsidP="00C4256A">
      <w:pPr>
        <w:numPr>
          <w:ilvl w:val="0"/>
          <w:numId w:val="25"/>
        </w:numPr>
        <w:rPr>
          <w:rFonts w:ascii="Calibri" w:hAnsi="Calibri" w:cs="Calibri"/>
        </w:rPr>
      </w:pPr>
      <w:r>
        <w:rPr>
          <w:rFonts w:ascii="Calibri" w:hAnsi="Calibri" w:cs="Calibri"/>
        </w:rPr>
        <w:t>Recente LVS-gegevens (let op: als er aangepast getoetst is, dit graag er bij vermelden)</w:t>
      </w:r>
    </w:p>
    <w:p w14:paraId="37D3C60F" w14:textId="77777777" w:rsidR="00C4256A" w:rsidRDefault="00C4256A" w:rsidP="00C4256A">
      <w:pPr>
        <w:numPr>
          <w:ilvl w:val="0"/>
          <w:numId w:val="25"/>
        </w:numPr>
        <w:rPr>
          <w:rFonts w:ascii="Calibri" w:hAnsi="Calibri" w:cs="Calibri"/>
        </w:rPr>
      </w:pPr>
      <w:r>
        <w:rPr>
          <w:rFonts w:ascii="Calibri" w:hAnsi="Calibri" w:cs="Calibri"/>
        </w:rPr>
        <w:t>Overzicht resultaten methode geboden rekentoetsen</w:t>
      </w:r>
    </w:p>
    <w:p w14:paraId="5261F082" w14:textId="77777777" w:rsidR="00C4256A" w:rsidRDefault="00C4256A" w:rsidP="00C4256A">
      <w:pPr>
        <w:numPr>
          <w:ilvl w:val="0"/>
          <w:numId w:val="25"/>
        </w:numPr>
        <w:rPr>
          <w:rFonts w:ascii="Calibri" w:hAnsi="Calibri" w:cs="Calibri"/>
        </w:rPr>
      </w:pPr>
      <w:r>
        <w:rPr>
          <w:rFonts w:ascii="Calibri" w:hAnsi="Calibri" w:cs="Calibri"/>
        </w:rPr>
        <w:t>(Alle) Handelingsplannen voor het rekenen, inclusief periode, frequentie, duur en evaluaties</w:t>
      </w:r>
    </w:p>
    <w:p w14:paraId="12549ADF" w14:textId="77777777" w:rsidR="00C4256A" w:rsidRDefault="00C4256A" w:rsidP="00C4256A">
      <w:pPr>
        <w:numPr>
          <w:ilvl w:val="0"/>
          <w:numId w:val="25"/>
        </w:numPr>
        <w:rPr>
          <w:rFonts w:ascii="Calibri" w:hAnsi="Calibri" w:cs="Calibri"/>
        </w:rPr>
      </w:pPr>
      <w:r>
        <w:rPr>
          <w:rFonts w:ascii="Calibri" w:hAnsi="Calibri" w:cs="Calibri"/>
        </w:rPr>
        <w:t>Indien beschikbaar: Verslag interne rekenonderzoek (door school zelf uitgevoerd)</w:t>
      </w:r>
    </w:p>
    <w:p w14:paraId="52C62937" w14:textId="77777777" w:rsidR="00C4256A" w:rsidRDefault="00C4256A" w:rsidP="00C4256A">
      <w:pPr>
        <w:numPr>
          <w:ilvl w:val="0"/>
          <w:numId w:val="25"/>
        </w:numPr>
        <w:rPr>
          <w:rFonts w:ascii="Calibri" w:hAnsi="Calibri" w:cs="Calibri"/>
        </w:rPr>
      </w:pPr>
      <w:r>
        <w:rPr>
          <w:rFonts w:ascii="Calibri" w:hAnsi="Calibri" w:cs="Calibri"/>
        </w:rPr>
        <w:t>Indien beschikbaar: Verslag van bespreking in ondersteuningsteam (OT)</w:t>
      </w:r>
    </w:p>
    <w:p w14:paraId="18CD679C" w14:textId="77777777" w:rsidR="00C4256A" w:rsidRDefault="00C4256A" w:rsidP="00C4256A">
      <w:pPr>
        <w:numPr>
          <w:ilvl w:val="0"/>
          <w:numId w:val="25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Indien beschikbaar: verslagen van (eerdere) onderzoeken, gesprekken en/of observaties </w:t>
      </w:r>
    </w:p>
    <w:p w14:paraId="708D2CD7" w14:textId="34979172" w:rsidR="00C4256A" w:rsidRDefault="00C4256A" w:rsidP="00C4256A">
      <w:pPr>
        <w:numPr>
          <w:ilvl w:val="0"/>
          <w:numId w:val="25"/>
        </w:numPr>
        <w:rPr>
          <w:rFonts w:ascii="Calibri" w:hAnsi="Calibri" w:cs="Calibri"/>
        </w:rPr>
      </w:pPr>
      <w:r w:rsidRPr="00C4256A">
        <w:rPr>
          <w:rFonts w:ascii="Calibri" w:hAnsi="Calibri" w:cs="Calibri"/>
        </w:rPr>
        <w:t>Indien beschikbaar: Verslagen van HGD-gesprekken/leerlingbespreking/actie-journaal</w:t>
      </w:r>
    </w:p>
    <w:p w14:paraId="49E6C16F" w14:textId="008BCD71" w:rsidR="005011AA" w:rsidRPr="00C4256A" w:rsidRDefault="00C4256A" w:rsidP="00C4256A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47CFDDF3" w14:textId="5637DBC3" w:rsidR="00417F38" w:rsidRPr="00017CB3" w:rsidRDefault="00EF0F51">
      <w:pPr>
        <w:rPr>
          <w:rFonts w:ascii="Calibri" w:hAnsi="Calibri" w:cs="Calibri"/>
          <w:b/>
          <w:bCs/>
          <w:sz w:val="28"/>
          <w:szCs w:val="28"/>
          <w:u w:val="single"/>
        </w:rPr>
      </w:pPr>
      <w:r w:rsidRPr="00017CB3">
        <w:rPr>
          <w:rFonts w:ascii="Calibri" w:hAnsi="Calibri" w:cs="Calibri"/>
          <w:b/>
          <w:bCs/>
          <w:sz w:val="28"/>
          <w:szCs w:val="28"/>
          <w:u w:val="single"/>
        </w:rPr>
        <w:lastRenderedPageBreak/>
        <w:t>2. In te vullen door ouder(s)/verzorger(s)</w:t>
      </w:r>
    </w:p>
    <w:tbl>
      <w:tblPr>
        <w:tblW w:w="970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5"/>
      </w:tblGrid>
      <w:tr w:rsidR="00557DC5" w14:paraId="335FBCEB" w14:textId="77777777" w:rsidTr="00C07119">
        <w:trPr>
          <w:trHeight w:val="150"/>
        </w:trPr>
        <w:tc>
          <w:tcPr>
            <w:tcW w:w="9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hideMark/>
          </w:tcPr>
          <w:p w14:paraId="2BB1FB6B" w14:textId="77777777" w:rsidR="00557DC5" w:rsidRDefault="00557DC5" w:rsidP="00C07119">
            <w:pPr>
              <w:spacing w:after="0"/>
              <w:rPr>
                <w:rFonts w:ascii="Calibri" w:hAnsi="Calibri" w:cs="Calibri"/>
                <w:b/>
              </w:rPr>
            </w:pPr>
            <w:r>
              <w:br w:type="page"/>
            </w:r>
            <w:r>
              <w:rPr>
                <w:rFonts w:ascii="Calibri" w:hAnsi="Calibri" w:cs="Calibri"/>
                <w:b/>
              </w:rPr>
              <w:t>Voorgeschiedenis</w:t>
            </w:r>
          </w:p>
          <w:p w14:paraId="6606F130" w14:textId="77777777" w:rsidR="00557DC5" w:rsidRDefault="00557DC5" w:rsidP="00C07119">
            <w:pPr>
              <w:spacing w:after="0"/>
            </w:pPr>
            <w:r>
              <w:rPr>
                <w:rFonts w:ascii="Calibri" w:hAnsi="Calibri" w:cs="Calibri"/>
                <w:i/>
              </w:rPr>
              <w:t>Signalering van positieve of risicofactoren in kind of omgeving.</w:t>
            </w:r>
          </w:p>
        </w:tc>
      </w:tr>
      <w:tr w:rsidR="00557DC5" w14:paraId="054554D9" w14:textId="77777777" w:rsidTr="00C07119">
        <w:trPr>
          <w:trHeight w:val="150"/>
        </w:trPr>
        <w:tc>
          <w:tcPr>
            <w:tcW w:w="9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4F1685D" w14:textId="485BAF2F" w:rsidR="006F7BF3" w:rsidRPr="006F7BF3" w:rsidRDefault="00557DC5" w:rsidP="00C07119">
            <w:pPr>
              <w:pStyle w:val="Lijstalinea"/>
              <w:ind w:left="0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/>
              </w:rPr>
              <w:t xml:space="preserve">Wat is er bekend over de vroege ontwikkeling (0-4 jaar)? </w:t>
            </w:r>
            <w:r w:rsidR="006F7BF3">
              <w:rPr>
                <w:rFonts w:ascii="Calibri" w:hAnsi="Calibri" w:cs="Calibri"/>
                <w:bCs/>
                <w:i/>
                <w:iCs/>
              </w:rPr>
              <w:t xml:space="preserve">(denk bijvoorbeeld aan verloop zwangerschap, bevalling, </w:t>
            </w:r>
            <w:r w:rsidR="0003511F">
              <w:rPr>
                <w:rFonts w:ascii="Calibri" w:hAnsi="Calibri" w:cs="Calibri"/>
                <w:bCs/>
                <w:i/>
                <w:iCs/>
              </w:rPr>
              <w:t>motorische- en taalontwikkeling, bijzonderheden ogen-oren-medisch</w:t>
            </w:r>
            <w:r w:rsidR="003D046C">
              <w:rPr>
                <w:rFonts w:ascii="Calibri" w:hAnsi="Calibri" w:cs="Calibri"/>
                <w:bCs/>
                <w:i/>
                <w:iCs/>
              </w:rPr>
              <w:t>)</w:t>
            </w:r>
          </w:p>
          <w:p w14:paraId="701143EB" w14:textId="77777777" w:rsidR="006F7BF3" w:rsidRDefault="006F7BF3" w:rsidP="00C07119">
            <w:pPr>
              <w:pStyle w:val="Lijstalinea"/>
              <w:ind w:left="0"/>
              <w:rPr>
                <w:rFonts w:ascii="Calibri" w:hAnsi="Calibri" w:cs="Calibri"/>
                <w:b/>
              </w:rPr>
            </w:pPr>
          </w:p>
          <w:p w14:paraId="5863225C" w14:textId="77777777" w:rsidR="006F7BF3" w:rsidRDefault="006F7BF3" w:rsidP="00C07119">
            <w:pPr>
              <w:pStyle w:val="Lijstalinea"/>
              <w:ind w:left="0"/>
              <w:rPr>
                <w:rFonts w:ascii="Calibri" w:hAnsi="Calibri" w:cs="Calibri"/>
                <w:b/>
              </w:rPr>
            </w:pPr>
          </w:p>
          <w:p w14:paraId="5FF93611" w14:textId="77777777" w:rsidR="006F7BF3" w:rsidRDefault="006F7BF3" w:rsidP="00C07119">
            <w:pPr>
              <w:pStyle w:val="Lijstalinea"/>
              <w:ind w:left="0"/>
              <w:rPr>
                <w:rFonts w:ascii="Calibri" w:hAnsi="Calibri" w:cs="Calibri"/>
                <w:b/>
              </w:rPr>
            </w:pPr>
          </w:p>
          <w:p w14:paraId="5A4D1F62" w14:textId="77777777" w:rsidR="006F7BF3" w:rsidRDefault="006F7BF3" w:rsidP="00C07119">
            <w:pPr>
              <w:pStyle w:val="Lijstalinea"/>
              <w:ind w:left="0"/>
              <w:rPr>
                <w:rFonts w:ascii="Calibri" w:hAnsi="Calibri" w:cs="Calibri"/>
                <w:b/>
              </w:rPr>
            </w:pPr>
          </w:p>
          <w:p w14:paraId="030FCF47" w14:textId="77777777" w:rsidR="006F7BF3" w:rsidRDefault="006F7BF3" w:rsidP="00C07119">
            <w:pPr>
              <w:pStyle w:val="Lijstalinea"/>
              <w:ind w:left="0"/>
              <w:rPr>
                <w:rFonts w:ascii="Calibri" w:hAnsi="Calibri" w:cs="Calibri"/>
                <w:b/>
              </w:rPr>
            </w:pPr>
          </w:p>
          <w:p w14:paraId="7ADF4E39" w14:textId="5BB9D43B" w:rsidR="00557DC5" w:rsidRDefault="00557DC5" w:rsidP="00C07119">
            <w:pPr>
              <w:pStyle w:val="Lijstalinea"/>
              <w:ind w:left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En hoe is de (leer)ontwikkeling van de leerling tot nu toe verlopen? </w:t>
            </w:r>
          </w:p>
          <w:p w14:paraId="08F9CF32" w14:textId="77777777" w:rsidR="00557DC5" w:rsidRDefault="00557DC5" w:rsidP="00266267">
            <w:pPr>
              <w:pStyle w:val="Lijstalinea"/>
              <w:ind w:left="0"/>
              <w:rPr>
                <w:rFonts w:ascii="Calibri" w:hAnsi="Calibri" w:cs="Calibri"/>
                <w:b/>
              </w:rPr>
            </w:pPr>
          </w:p>
          <w:p w14:paraId="0EE04734" w14:textId="77777777" w:rsidR="00266267" w:rsidRDefault="00266267" w:rsidP="00266267">
            <w:pPr>
              <w:pStyle w:val="Lijstalinea"/>
              <w:ind w:left="0"/>
              <w:rPr>
                <w:rFonts w:ascii="Calibri" w:hAnsi="Calibri" w:cs="Calibri"/>
                <w:b/>
              </w:rPr>
            </w:pPr>
          </w:p>
          <w:p w14:paraId="4045355E" w14:textId="77777777" w:rsidR="00266267" w:rsidRDefault="00266267" w:rsidP="00266267">
            <w:pPr>
              <w:pStyle w:val="Lijstalinea"/>
              <w:ind w:left="0"/>
              <w:rPr>
                <w:rFonts w:ascii="Calibri" w:hAnsi="Calibri" w:cs="Calibri"/>
                <w:b/>
              </w:rPr>
            </w:pPr>
          </w:p>
          <w:p w14:paraId="294CE04B" w14:textId="14A6061D" w:rsidR="00266267" w:rsidRDefault="00266267" w:rsidP="00266267">
            <w:pPr>
              <w:pStyle w:val="Lijstalinea"/>
              <w:ind w:left="0"/>
              <w:rPr>
                <w:rFonts w:ascii="Calibri" w:hAnsi="Calibri" w:cs="Calibri"/>
                <w:b/>
              </w:rPr>
            </w:pPr>
          </w:p>
        </w:tc>
      </w:tr>
    </w:tbl>
    <w:p w14:paraId="56DB0740" w14:textId="77777777" w:rsidR="00557DC5" w:rsidRPr="00EF0F51" w:rsidRDefault="00557DC5" w:rsidP="00266267">
      <w:pPr>
        <w:spacing w:after="240"/>
        <w:rPr>
          <w:rFonts w:ascii="Calibri" w:hAnsi="Calibri" w:cs="Calibri"/>
          <w:b/>
          <w:bCs/>
          <w:sz w:val="28"/>
          <w:szCs w:val="28"/>
        </w:rPr>
      </w:pPr>
    </w:p>
    <w:tbl>
      <w:tblPr>
        <w:tblW w:w="95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6"/>
        <w:gridCol w:w="477"/>
        <w:gridCol w:w="704"/>
        <w:gridCol w:w="708"/>
        <w:gridCol w:w="312"/>
        <w:gridCol w:w="1135"/>
        <w:gridCol w:w="1201"/>
        <w:gridCol w:w="419"/>
        <w:gridCol w:w="2013"/>
      </w:tblGrid>
      <w:tr w:rsidR="00EF7909" w:rsidRPr="00094CC2" w14:paraId="1BCB5222" w14:textId="77777777" w:rsidTr="005202F4">
        <w:trPr>
          <w:trHeight w:val="150"/>
        </w:trPr>
        <w:tc>
          <w:tcPr>
            <w:tcW w:w="95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3E31" w14:textId="77777777" w:rsidR="003E199B" w:rsidRDefault="003E199B" w:rsidP="003E199B">
            <w:pPr>
              <w:pStyle w:val="Plattetekst"/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 w:rsidRPr="00B7690D">
              <w:rPr>
                <w:rFonts w:ascii="Calibri" w:hAnsi="Calibri" w:cs="Calibri"/>
                <w:sz w:val="22"/>
                <w:szCs w:val="22"/>
                <w:lang w:eastAsia="nl-NL"/>
              </w:rPr>
              <w:t>Wat zijn de posit</w:t>
            </w:r>
            <w:r>
              <w:rPr>
                <w:rFonts w:ascii="Calibri" w:hAnsi="Calibri" w:cs="Calibri"/>
                <w:sz w:val="22"/>
                <w:szCs w:val="22"/>
                <w:lang w:eastAsia="nl-NL"/>
              </w:rPr>
              <w:t>ieve/sterke kanten van uw kind? (</w:t>
            </w:r>
            <w:r w:rsidRPr="00B7690D">
              <w:rPr>
                <w:rFonts w:ascii="Calibri" w:hAnsi="Calibri" w:cs="Calibri"/>
                <w:sz w:val="22"/>
                <w:szCs w:val="22"/>
                <w:lang w:eastAsia="nl-NL"/>
              </w:rPr>
              <w:t>Waar bent u tevreden over?</w:t>
            </w:r>
            <w:r>
              <w:rPr>
                <w:rFonts w:ascii="Calibri" w:hAnsi="Calibri" w:cs="Calibri"/>
                <w:sz w:val="22"/>
                <w:szCs w:val="22"/>
                <w:lang w:eastAsia="nl-NL"/>
              </w:rPr>
              <w:t>)</w:t>
            </w:r>
          </w:p>
          <w:p w14:paraId="0A57E7F3" w14:textId="4019B831" w:rsidR="00EF7909" w:rsidRPr="00CB7C52" w:rsidRDefault="003E199B" w:rsidP="00CB7C52">
            <w:pPr>
              <w:pStyle w:val="Plattetekst"/>
              <w:ind w:left="720"/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sz w:val="22"/>
                <w:szCs w:val="22"/>
                <w:lang w:eastAsia="nl-NL"/>
              </w:rPr>
              <w:t>Hoe zou u uw kind omschrijven?</w:t>
            </w:r>
          </w:p>
          <w:p w14:paraId="70217A00" w14:textId="77777777" w:rsidR="00EF7909" w:rsidRDefault="00EF7909" w:rsidP="006E43F8">
            <w:pPr>
              <w:pStyle w:val="Plattetekst"/>
              <w:tabs>
                <w:tab w:val="left" w:pos="567"/>
              </w:tabs>
              <w:ind w:left="360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  <w:p w14:paraId="21F7DFC8" w14:textId="77777777" w:rsidR="00EF0F51" w:rsidRDefault="00EF0F51" w:rsidP="006E43F8">
            <w:pPr>
              <w:pStyle w:val="Plattetekst"/>
              <w:tabs>
                <w:tab w:val="left" w:pos="567"/>
              </w:tabs>
              <w:ind w:left="360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  <w:p w14:paraId="2434E1E8" w14:textId="4F524397" w:rsidR="00EF0F51" w:rsidRPr="00B7690D" w:rsidRDefault="00EF0F51" w:rsidP="006E43F8">
            <w:pPr>
              <w:pStyle w:val="Plattetekst"/>
              <w:tabs>
                <w:tab w:val="left" w:pos="567"/>
              </w:tabs>
              <w:ind w:left="360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</w:tc>
      </w:tr>
      <w:tr w:rsidR="00CB7C52" w:rsidRPr="00094CC2" w14:paraId="2C631EF9" w14:textId="77777777" w:rsidTr="005202F4">
        <w:trPr>
          <w:trHeight w:val="150"/>
        </w:trPr>
        <w:tc>
          <w:tcPr>
            <w:tcW w:w="95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D373" w14:textId="77777777" w:rsidR="00CB7C52" w:rsidRDefault="00CB7C52" w:rsidP="00CB7C52">
            <w:pPr>
              <w:pStyle w:val="Plattetekst"/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 w:rsidRPr="00CB7C52">
              <w:rPr>
                <w:rFonts w:ascii="Calibri" w:hAnsi="Calibri" w:cs="Calibri"/>
                <w:sz w:val="22"/>
                <w:szCs w:val="22"/>
                <w:lang w:eastAsia="nl-NL"/>
              </w:rPr>
              <w:t xml:space="preserve">Om welke redenen wordt volgens u de hulp van Het ABC ingeroepen? </w:t>
            </w:r>
            <w:r w:rsidRPr="00CB7C52">
              <w:rPr>
                <w:rFonts w:ascii="Calibri" w:hAnsi="Calibri" w:cs="Calibri"/>
                <w:sz w:val="22"/>
                <w:szCs w:val="22"/>
                <w:lang w:eastAsia="nl-NL"/>
              </w:rPr>
              <w:br/>
              <w:t>Was deze hulpvraag op initiatief van u (als ouder) of school?</w:t>
            </w:r>
          </w:p>
          <w:p w14:paraId="5E534897" w14:textId="77777777" w:rsidR="00CB7C52" w:rsidRDefault="00CB7C52" w:rsidP="00CB7C52">
            <w:pPr>
              <w:pStyle w:val="Plattetekst"/>
              <w:ind w:left="720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  <w:p w14:paraId="01C8D4C7" w14:textId="77777777" w:rsidR="00CB7C52" w:rsidRPr="00CB7C52" w:rsidRDefault="00CB7C52" w:rsidP="00CB7C52">
            <w:pPr>
              <w:pStyle w:val="Plattetekst"/>
              <w:ind w:left="720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  <w:p w14:paraId="497F1C07" w14:textId="77777777" w:rsidR="00CB7C52" w:rsidRPr="00B7690D" w:rsidRDefault="00CB7C52" w:rsidP="00CB7C52">
            <w:pPr>
              <w:pStyle w:val="Plattetekst"/>
              <w:ind w:left="720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</w:tc>
      </w:tr>
      <w:tr w:rsidR="00772A2B" w:rsidRPr="00094CC2" w14:paraId="64736D71" w14:textId="77777777" w:rsidTr="005202F4">
        <w:trPr>
          <w:trHeight w:val="150"/>
        </w:trPr>
        <w:tc>
          <w:tcPr>
            <w:tcW w:w="95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49E3" w14:textId="77777777" w:rsidR="00772A2B" w:rsidRDefault="00B53209" w:rsidP="00CB7C52">
            <w:pPr>
              <w:pStyle w:val="Plattetekst"/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  <w:lang w:eastAsia="nl-NL"/>
              </w:rPr>
            </w:pPr>
            <w:bookmarkStart w:id="4" w:name="_Hlk216081022"/>
            <w:r>
              <w:rPr>
                <w:rFonts w:ascii="Calibri" w:hAnsi="Calibri" w:cs="Calibri"/>
                <w:sz w:val="22"/>
                <w:szCs w:val="22"/>
                <w:lang w:eastAsia="nl-NL"/>
              </w:rPr>
              <w:t>Hoelang speelt deze hulpvraag al?</w:t>
            </w:r>
          </w:p>
          <w:p w14:paraId="4138EC13" w14:textId="77777777" w:rsidR="00B53209" w:rsidRDefault="00B53209" w:rsidP="00B53209">
            <w:pPr>
              <w:pStyle w:val="Plattetekst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  <w:p w14:paraId="15A07067" w14:textId="3D50D306" w:rsidR="00B53209" w:rsidRDefault="00B53209" w:rsidP="00B53209">
            <w:pPr>
              <w:pStyle w:val="Plattetekst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  <w:p w14:paraId="60BC5F13" w14:textId="77777777" w:rsidR="00EF0F51" w:rsidRDefault="00EF0F51" w:rsidP="00B53209">
            <w:pPr>
              <w:pStyle w:val="Plattetekst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  <w:p w14:paraId="23393358" w14:textId="3FC5782F" w:rsidR="00B53209" w:rsidRPr="00CB7C52" w:rsidRDefault="00B53209" w:rsidP="00B53209">
            <w:pPr>
              <w:pStyle w:val="Plattetekst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</w:tc>
      </w:tr>
      <w:bookmarkEnd w:id="4"/>
      <w:tr w:rsidR="005750D3" w:rsidRPr="00094CC2" w14:paraId="62B78108" w14:textId="77777777" w:rsidTr="00EF62AE">
        <w:trPr>
          <w:trHeight w:val="150"/>
        </w:trPr>
        <w:tc>
          <w:tcPr>
            <w:tcW w:w="95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3993" w14:textId="1410C3CD" w:rsidR="005750D3" w:rsidRDefault="005750D3" w:rsidP="005750D3">
            <w:pPr>
              <w:pStyle w:val="Plattetekst"/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sz w:val="22"/>
                <w:szCs w:val="22"/>
                <w:lang w:eastAsia="nl-NL"/>
              </w:rPr>
              <w:t>Wanneer vielen de problemen voor het eerst echt op?</w:t>
            </w:r>
          </w:p>
          <w:p w14:paraId="4C3EC4D9" w14:textId="77777777" w:rsidR="005750D3" w:rsidRDefault="005750D3" w:rsidP="00EF62AE">
            <w:pPr>
              <w:pStyle w:val="Plattetekst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  <w:p w14:paraId="1F1289D5" w14:textId="77777777" w:rsidR="005750D3" w:rsidRDefault="005750D3" w:rsidP="00EF62AE">
            <w:pPr>
              <w:pStyle w:val="Plattetekst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  <w:p w14:paraId="6791E2D2" w14:textId="77777777" w:rsidR="005750D3" w:rsidRPr="00CB7C52" w:rsidRDefault="005750D3" w:rsidP="00EF62AE">
            <w:pPr>
              <w:pStyle w:val="Plattetekst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</w:tc>
      </w:tr>
      <w:tr w:rsidR="00EF7909" w:rsidRPr="00094CC2" w14:paraId="62FE37BA" w14:textId="77777777" w:rsidTr="005202F4">
        <w:trPr>
          <w:trHeight w:val="150"/>
        </w:trPr>
        <w:tc>
          <w:tcPr>
            <w:tcW w:w="95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9573" w14:textId="638C3280" w:rsidR="00EF7909" w:rsidRPr="00094CC2" w:rsidRDefault="00EB06A6" w:rsidP="00417F38">
            <w:pPr>
              <w:pStyle w:val="Lijstalinea"/>
              <w:numPr>
                <w:ilvl w:val="0"/>
                <w:numId w:val="7"/>
              </w:numPr>
              <w:spacing w:line="280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Deelt u de zorgen van school </w:t>
            </w:r>
            <w:r w:rsidR="00EF7909" w:rsidRPr="00094CC2">
              <w:rPr>
                <w:rFonts w:ascii="Calibri" w:hAnsi="Calibri" w:cs="Calibri"/>
                <w:b/>
              </w:rPr>
              <w:t>over de ontwikkeling van uw kind?</w:t>
            </w:r>
          </w:p>
          <w:p w14:paraId="30E45856" w14:textId="4B38FB6B" w:rsidR="00EF7909" w:rsidRDefault="00417F38" w:rsidP="00417F38">
            <w:pPr>
              <w:pStyle w:val="Lijstalinea"/>
              <w:tabs>
                <w:tab w:val="left" w:pos="567"/>
              </w:tabs>
              <w:spacing w:line="280" w:lineRule="exact"/>
              <w:ind w:left="36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Selectievakje5"/>
            <w:r>
              <w:rPr>
                <w:rFonts w:ascii="Calibri" w:hAnsi="Calibri" w:cs="Calibri"/>
                <w:b/>
              </w:rPr>
              <w:instrText xml:space="preserve"> FORMCHECKBOX </w:instrText>
            </w:r>
            <w:r>
              <w:rPr>
                <w:rFonts w:ascii="Calibri" w:hAnsi="Calibri" w:cs="Calibri"/>
                <w:b/>
              </w:rPr>
            </w:r>
            <w:r>
              <w:rPr>
                <w:rFonts w:ascii="Calibri" w:hAnsi="Calibri" w:cs="Calibri"/>
                <w:b/>
              </w:rPr>
              <w:fldChar w:fldCharType="separate"/>
            </w:r>
            <w:r>
              <w:rPr>
                <w:rFonts w:ascii="Calibri" w:hAnsi="Calibri" w:cs="Calibri"/>
                <w:b/>
              </w:rPr>
              <w:fldChar w:fldCharType="end"/>
            </w:r>
            <w:bookmarkEnd w:id="5"/>
            <w:r>
              <w:rPr>
                <w:rFonts w:ascii="Calibri" w:hAnsi="Calibri" w:cs="Calibri"/>
                <w:b/>
              </w:rPr>
              <w:t xml:space="preserve"> </w:t>
            </w:r>
            <w:r w:rsidR="00EF7909" w:rsidRPr="00094CC2">
              <w:rPr>
                <w:rFonts w:ascii="Calibri" w:hAnsi="Calibri" w:cs="Calibri"/>
                <w:b/>
              </w:rPr>
              <w:t>Ja</w:t>
            </w:r>
            <w:r w:rsidR="00683C0E">
              <w:rPr>
                <w:rFonts w:ascii="Calibri" w:hAnsi="Calibri" w:cs="Calibri"/>
                <w:b/>
              </w:rPr>
              <w:t>, want</w:t>
            </w:r>
          </w:p>
          <w:p w14:paraId="641220D8" w14:textId="77777777" w:rsidR="00516A3F" w:rsidRDefault="00516A3F" w:rsidP="00417F38">
            <w:pPr>
              <w:pStyle w:val="Lijstalinea"/>
              <w:tabs>
                <w:tab w:val="left" w:pos="567"/>
              </w:tabs>
              <w:spacing w:line="280" w:lineRule="exact"/>
              <w:ind w:left="360"/>
              <w:rPr>
                <w:rFonts w:ascii="Calibri" w:hAnsi="Calibri" w:cs="Calibri"/>
                <w:b/>
              </w:rPr>
            </w:pPr>
          </w:p>
          <w:p w14:paraId="763FCD61" w14:textId="77777777" w:rsidR="008F790C" w:rsidRPr="00094CC2" w:rsidRDefault="008F790C" w:rsidP="00417F38">
            <w:pPr>
              <w:pStyle w:val="Lijstalinea"/>
              <w:tabs>
                <w:tab w:val="left" w:pos="567"/>
              </w:tabs>
              <w:spacing w:line="280" w:lineRule="exact"/>
              <w:ind w:left="360"/>
              <w:rPr>
                <w:rFonts w:ascii="Calibri" w:hAnsi="Calibri" w:cs="Calibri"/>
                <w:b/>
              </w:rPr>
            </w:pPr>
          </w:p>
          <w:p w14:paraId="42EFA318" w14:textId="77777777" w:rsidR="00EF7909" w:rsidRDefault="00417F38" w:rsidP="00417F38">
            <w:pPr>
              <w:pStyle w:val="Lijstalinea"/>
              <w:tabs>
                <w:tab w:val="left" w:pos="567"/>
              </w:tabs>
              <w:spacing w:line="280" w:lineRule="exact"/>
              <w:ind w:left="36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Selectievakje6"/>
            <w:r>
              <w:rPr>
                <w:rFonts w:ascii="Calibri" w:hAnsi="Calibri" w:cs="Calibri"/>
                <w:b/>
              </w:rPr>
              <w:instrText xml:space="preserve"> FORMCHECKBOX </w:instrText>
            </w:r>
            <w:r>
              <w:rPr>
                <w:rFonts w:ascii="Calibri" w:hAnsi="Calibri" w:cs="Calibri"/>
                <w:b/>
              </w:rPr>
            </w:r>
            <w:r>
              <w:rPr>
                <w:rFonts w:ascii="Calibri" w:hAnsi="Calibri" w:cs="Calibri"/>
                <w:b/>
              </w:rPr>
              <w:fldChar w:fldCharType="separate"/>
            </w:r>
            <w:r>
              <w:rPr>
                <w:rFonts w:ascii="Calibri" w:hAnsi="Calibri" w:cs="Calibri"/>
                <w:b/>
              </w:rPr>
              <w:fldChar w:fldCharType="end"/>
            </w:r>
            <w:bookmarkEnd w:id="6"/>
            <w:r>
              <w:rPr>
                <w:rFonts w:ascii="Calibri" w:hAnsi="Calibri" w:cs="Calibri"/>
                <w:b/>
              </w:rPr>
              <w:t xml:space="preserve"> </w:t>
            </w:r>
            <w:r w:rsidR="00EF7909" w:rsidRPr="00094CC2">
              <w:rPr>
                <w:rFonts w:ascii="Calibri" w:hAnsi="Calibri" w:cs="Calibri"/>
                <w:b/>
              </w:rPr>
              <w:t>Ne</w:t>
            </w:r>
            <w:r>
              <w:rPr>
                <w:rFonts w:ascii="Calibri" w:hAnsi="Calibri" w:cs="Calibri"/>
                <w:b/>
              </w:rPr>
              <w:t>e</w:t>
            </w:r>
          </w:p>
          <w:p w14:paraId="431DA2E0" w14:textId="0DF0D892" w:rsidR="008F790C" w:rsidRPr="00EF0F51" w:rsidRDefault="00683C0E" w:rsidP="00EF0F51">
            <w:pPr>
              <w:pStyle w:val="Lijstalinea"/>
              <w:tabs>
                <w:tab w:val="left" w:pos="567"/>
              </w:tabs>
              <w:spacing w:line="280" w:lineRule="exact"/>
              <w:ind w:left="36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/>
              </w:rPr>
              <w:instrText xml:space="preserve"> FORMCHECKBOX </w:instrText>
            </w:r>
            <w:r>
              <w:rPr>
                <w:rFonts w:ascii="Calibri" w:hAnsi="Calibri" w:cs="Calibri"/>
                <w:b/>
              </w:rPr>
            </w:r>
            <w:r>
              <w:rPr>
                <w:rFonts w:ascii="Calibri" w:hAnsi="Calibri" w:cs="Calibri"/>
                <w:b/>
              </w:rPr>
              <w:fldChar w:fldCharType="separate"/>
            </w:r>
            <w:r>
              <w:rPr>
                <w:rFonts w:ascii="Calibri" w:hAnsi="Calibri" w:cs="Calibri"/>
                <w:b/>
              </w:rPr>
              <w:fldChar w:fldCharType="end"/>
            </w:r>
            <w:r>
              <w:rPr>
                <w:rFonts w:ascii="Calibri" w:hAnsi="Calibri" w:cs="Calibri"/>
                <w:b/>
              </w:rPr>
              <w:t xml:space="preserve"> Andere zorgen</w:t>
            </w:r>
            <w:r w:rsidR="005721E6">
              <w:rPr>
                <w:rFonts w:ascii="Calibri" w:hAnsi="Calibri" w:cs="Calibri"/>
                <w:b/>
              </w:rPr>
              <w:t xml:space="preserve">, </w:t>
            </w:r>
          </w:p>
        </w:tc>
      </w:tr>
      <w:tr w:rsidR="00EF7909" w:rsidRPr="00094CC2" w14:paraId="54833A82" w14:textId="77777777" w:rsidTr="005202F4">
        <w:trPr>
          <w:trHeight w:val="150"/>
        </w:trPr>
        <w:tc>
          <w:tcPr>
            <w:tcW w:w="95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5D40" w14:textId="77777777" w:rsidR="003F5512" w:rsidRDefault="003F5512" w:rsidP="00417F38">
            <w:pPr>
              <w:pStyle w:val="Plattetekst"/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 w:rsidRPr="00B7690D">
              <w:rPr>
                <w:rFonts w:ascii="Calibri" w:hAnsi="Calibri" w:cs="Calibri"/>
                <w:sz w:val="22"/>
                <w:szCs w:val="22"/>
                <w:lang w:eastAsia="nl-NL"/>
              </w:rPr>
              <w:lastRenderedPageBreak/>
              <w:t>Wat denkt u dat de school zou kunnen doen?</w:t>
            </w:r>
          </w:p>
          <w:p w14:paraId="0BE33BBE" w14:textId="77777777" w:rsidR="00EF7909" w:rsidRDefault="00EF7909" w:rsidP="00953A04">
            <w:pPr>
              <w:pStyle w:val="Plattetekst"/>
              <w:tabs>
                <w:tab w:val="left" w:pos="567"/>
              </w:tabs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  <w:p w14:paraId="2777932F" w14:textId="1FEC8FFC" w:rsidR="00417F38" w:rsidRDefault="00417F38" w:rsidP="00417F38">
            <w:pPr>
              <w:pStyle w:val="Plattetekst"/>
              <w:tabs>
                <w:tab w:val="left" w:pos="567"/>
              </w:tabs>
              <w:ind w:left="360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  <w:p w14:paraId="665B604D" w14:textId="77777777" w:rsidR="00AE2951" w:rsidRPr="00417F38" w:rsidRDefault="00AE2951" w:rsidP="00417F38">
            <w:pPr>
              <w:pStyle w:val="Plattetekst"/>
              <w:tabs>
                <w:tab w:val="left" w:pos="567"/>
              </w:tabs>
              <w:ind w:left="360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  <w:p w14:paraId="31563D87" w14:textId="1070C647" w:rsidR="008412AE" w:rsidRPr="00B7690D" w:rsidRDefault="008412AE" w:rsidP="00953A04">
            <w:pPr>
              <w:pStyle w:val="Plattetekst"/>
              <w:tabs>
                <w:tab w:val="left" w:pos="567"/>
              </w:tabs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</w:tc>
      </w:tr>
      <w:tr w:rsidR="00EF7909" w:rsidRPr="00094CC2" w14:paraId="2059E69A" w14:textId="77777777" w:rsidTr="005202F4">
        <w:trPr>
          <w:trHeight w:val="150"/>
        </w:trPr>
        <w:tc>
          <w:tcPr>
            <w:tcW w:w="95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7E98" w14:textId="77777777" w:rsidR="003F5512" w:rsidRPr="00B7690D" w:rsidRDefault="003F5512" w:rsidP="00417F38">
            <w:pPr>
              <w:pStyle w:val="Plattetekst"/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 w:rsidRPr="00B7690D">
              <w:rPr>
                <w:rFonts w:ascii="Calibri" w:hAnsi="Calibri" w:cs="Calibri"/>
                <w:sz w:val="22"/>
                <w:szCs w:val="22"/>
                <w:lang w:eastAsia="nl-NL"/>
              </w:rPr>
              <w:t xml:space="preserve">Wat </w:t>
            </w:r>
            <w:r>
              <w:rPr>
                <w:rFonts w:ascii="Calibri" w:hAnsi="Calibri" w:cs="Calibri"/>
                <w:sz w:val="22"/>
                <w:szCs w:val="22"/>
                <w:lang w:eastAsia="nl-NL"/>
              </w:rPr>
              <w:t>denkt u dat u thuis kunt doen</w:t>
            </w:r>
            <w:r w:rsidRPr="00B7690D">
              <w:rPr>
                <w:rFonts w:ascii="Calibri" w:hAnsi="Calibri" w:cs="Calibri"/>
                <w:sz w:val="22"/>
                <w:szCs w:val="22"/>
                <w:lang w:eastAsia="nl-NL"/>
              </w:rPr>
              <w:t xml:space="preserve">?              </w:t>
            </w:r>
          </w:p>
          <w:p w14:paraId="48CD603D" w14:textId="77777777" w:rsidR="003F5512" w:rsidRDefault="003F5512" w:rsidP="00953A04">
            <w:pPr>
              <w:pStyle w:val="Plattetekst"/>
              <w:tabs>
                <w:tab w:val="left" w:pos="567"/>
              </w:tabs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  <w:p w14:paraId="6C49A197" w14:textId="5A8A4AEE" w:rsidR="003F5512" w:rsidRDefault="003F5512" w:rsidP="00417F38">
            <w:pPr>
              <w:pStyle w:val="Plattetekst"/>
              <w:tabs>
                <w:tab w:val="left" w:pos="567"/>
              </w:tabs>
              <w:ind w:left="360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  <w:p w14:paraId="1C47353C" w14:textId="77777777" w:rsidR="009F4F64" w:rsidRDefault="009F4F64" w:rsidP="00417F38">
            <w:pPr>
              <w:pStyle w:val="Plattetekst"/>
              <w:tabs>
                <w:tab w:val="left" w:pos="567"/>
              </w:tabs>
              <w:ind w:left="360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  <w:p w14:paraId="09F1E7E5" w14:textId="50CB2494" w:rsidR="008F790C" w:rsidRPr="00417F38" w:rsidRDefault="008F790C" w:rsidP="00417F38">
            <w:pPr>
              <w:pStyle w:val="Plattetekst"/>
              <w:tabs>
                <w:tab w:val="left" w:pos="567"/>
              </w:tabs>
              <w:ind w:left="360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</w:tc>
      </w:tr>
      <w:tr w:rsidR="005750D3" w:rsidRPr="00094CC2" w14:paraId="01AD67B9" w14:textId="77777777" w:rsidTr="00EF62AE">
        <w:trPr>
          <w:trHeight w:val="150"/>
        </w:trPr>
        <w:tc>
          <w:tcPr>
            <w:tcW w:w="95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1C29" w14:textId="34C4737D" w:rsidR="005750D3" w:rsidRDefault="005750D3" w:rsidP="005750D3">
            <w:pPr>
              <w:pStyle w:val="Plattetekst"/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sz w:val="22"/>
                <w:szCs w:val="22"/>
                <w:lang w:eastAsia="nl-NL"/>
              </w:rPr>
              <w:t>Wat heeft u voor rekenen thuis al extra met uw kind kunnen doen?</w:t>
            </w:r>
          </w:p>
          <w:p w14:paraId="75C317C6" w14:textId="77777777" w:rsidR="005750D3" w:rsidRDefault="005750D3" w:rsidP="00EF62AE">
            <w:pPr>
              <w:pStyle w:val="Plattetekst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  <w:p w14:paraId="587400B0" w14:textId="77777777" w:rsidR="005750D3" w:rsidRDefault="005750D3" w:rsidP="00EF62AE">
            <w:pPr>
              <w:pStyle w:val="Plattetekst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  <w:p w14:paraId="754B4038" w14:textId="77777777" w:rsidR="005750D3" w:rsidRDefault="005750D3" w:rsidP="00EF62AE">
            <w:pPr>
              <w:pStyle w:val="Plattetekst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  <w:p w14:paraId="62EB8DD7" w14:textId="77777777" w:rsidR="005750D3" w:rsidRPr="00CB7C52" w:rsidRDefault="005750D3" w:rsidP="00EF62AE">
            <w:pPr>
              <w:pStyle w:val="Plattetekst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</w:tc>
      </w:tr>
      <w:tr w:rsidR="00EF7909" w:rsidRPr="00094CC2" w14:paraId="005DDFBE" w14:textId="77777777" w:rsidTr="005202F4">
        <w:trPr>
          <w:trHeight w:val="150"/>
        </w:trPr>
        <w:tc>
          <w:tcPr>
            <w:tcW w:w="95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B81B" w14:textId="374212A4" w:rsidR="00266267" w:rsidRDefault="003F5512" w:rsidP="00266267">
            <w:pPr>
              <w:pStyle w:val="Plattetekst"/>
              <w:ind w:left="851" w:hanging="851"/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 w:rsidRPr="00B7690D">
              <w:rPr>
                <w:rFonts w:ascii="Calibri" w:hAnsi="Calibri" w:cs="Calibri"/>
                <w:sz w:val="22"/>
                <w:szCs w:val="22"/>
                <w:lang w:eastAsia="nl-NL"/>
              </w:rPr>
              <w:t xml:space="preserve">     </w:t>
            </w:r>
          </w:p>
          <w:p w14:paraId="33F07471" w14:textId="564F52E9" w:rsidR="003F5512" w:rsidRPr="00B7690D" w:rsidRDefault="003F5512" w:rsidP="00C4256A">
            <w:pPr>
              <w:pStyle w:val="Plattetekst"/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 w:rsidRPr="00B7690D">
              <w:rPr>
                <w:rFonts w:ascii="Calibri" w:hAnsi="Calibri" w:cs="Calibri"/>
                <w:sz w:val="22"/>
                <w:szCs w:val="22"/>
                <w:lang w:eastAsia="nl-NL"/>
              </w:rPr>
              <w:t>Is er eerder al onderzoek gedaan of externe hulp ingezet?</w:t>
            </w:r>
            <w:r w:rsidR="000D281C">
              <w:rPr>
                <w:rFonts w:ascii="Calibri" w:hAnsi="Calibri" w:cs="Calibri"/>
                <w:sz w:val="22"/>
                <w:szCs w:val="22"/>
                <w:lang w:eastAsia="nl-NL"/>
              </w:rPr>
              <w:t xml:space="preserve"> </w:t>
            </w:r>
          </w:p>
          <w:p w14:paraId="2AAFEC5E" w14:textId="77777777" w:rsidR="003F5512" w:rsidRDefault="003F5512" w:rsidP="003F5512">
            <w:pPr>
              <w:pStyle w:val="Plattetekst"/>
              <w:tabs>
                <w:tab w:val="left" w:pos="0"/>
              </w:tabs>
              <w:ind w:left="851" w:hanging="851"/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 w:rsidRPr="00B7690D">
              <w:rPr>
                <w:rFonts w:ascii="Calibri" w:hAnsi="Calibri" w:cs="Calibri"/>
                <w:sz w:val="22"/>
                <w:szCs w:val="22"/>
                <w:lang w:eastAsia="nl-NL"/>
              </w:rPr>
              <w:t xml:space="preserve">            </w:t>
            </w:r>
          </w:p>
          <w:p w14:paraId="4BF19622" w14:textId="7128FE7F" w:rsidR="00AE2951" w:rsidRDefault="00417F38" w:rsidP="003050CB">
            <w:pPr>
              <w:pStyle w:val="Plattetekst"/>
              <w:tabs>
                <w:tab w:val="left" w:pos="0"/>
              </w:tabs>
              <w:ind w:left="360"/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sz w:val="22"/>
                <w:szCs w:val="22"/>
                <w:lang w:eastAsia="nl-NL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Selectievakje7"/>
            <w:r>
              <w:rPr>
                <w:rFonts w:ascii="Calibri" w:hAnsi="Calibri" w:cs="Calibri"/>
                <w:sz w:val="22"/>
                <w:szCs w:val="22"/>
                <w:lang w:eastAsia="nl-NL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  <w:lang w:eastAsia="nl-NL"/>
              </w:rPr>
            </w:r>
            <w:r>
              <w:rPr>
                <w:rFonts w:ascii="Calibri" w:hAnsi="Calibri" w:cs="Calibri"/>
                <w:sz w:val="22"/>
                <w:szCs w:val="22"/>
                <w:lang w:eastAsia="nl-NL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  <w:lang w:eastAsia="nl-NL"/>
              </w:rPr>
              <w:fldChar w:fldCharType="end"/>
            </w:r>
            <w:bookmarkEnd w:id="7"/>
            <w:r>
              <w:rPr>
                <w:rFonts w:ascii="Calibri" w:hAnsi="Calibri" w:cs="Calibri"/>
                <w:sz w:val="22"/>
                <w:szCs w:val="22"/>
                <w:lang w:eastAsia="nl-NL"/>
              </w:rPr>
              <w:t xml:space="preserve"> </w:t>
            </w:r>
            <w:r w:rsidR="00AE2951" w:rsidRPr="00B7690D">
              <w:rPr>
                <w:rFonts w:ascii="Calibri" w:hAnsi="Calibri" w:cs="Calibri"/>
                <w:sz w:val="22"/>
                <w:szCs w:val="22"/>
                <w:lang w:eastAsia="nl-NL"/>
              </w:rPr>
              <w:t xml:space="preserve">Zo ja, </w:t>
            </w:r>
            <w:r w:rsidR="00AE2951">
              <w:rPr>
                <w:rFonts w:ascii="Calibri" w:hAnsi="Calibri" w:cs="Calibri"/>
                <w:sz w:val="22"/>
                <w:szCs w:val="22"/>
                <w:lang w:eastAsia="nl-NL"/>
              </w:rPr>
              <w:t>door wie (b</w:t>
            </w:r>
            <w:r w:rsidR="00AE2951" w:rsidRPr="00B7690D">
              <w:rPr>
                <w:rFonts w:ascii="Calibri" w:hAnsi="Calibri" w:cs="Calibri"/>
                <w:sz w:val="22"/>
                <w:szCs w:val="22"/>
                <w:lang w:eastAsia="nl-NL"/>
              </w:rPr>
              <w:t>v. arts/therapeut</w:t>
            </w:r>
            <w:r w:rsidR="00AE2951">
              <w:rPr>
                <w:rFonts w:ascii="Calibri" w:hAnsi="Calibri" w:cs="Calibri"/>
                <w:sz w:val="22"/>
                <w:szCs w:val="22"/>
                <w:lang w:eastAsia="nl-NL"/>
              </w:rPr>
              <w:t>/Kabouterhuis/GGZ</w:t>
            </w:r>
            <w:r w:rsidR="00AE2951" w:rsidRPr="00B7690D">
              <w:rPr>
                <w:rFonts w:ascii="Calibri" w:hAnsi="Calibri" w:cs="Calibri"/>
                <w:sz w:val="22"/>
                <w:szCs w:val="22"/>
                <w:lang w:eastAsia="nl-NL"/>
              </w:rPr>
              <w:t xml:space="preserve">), </w:t>
            </w:r>
            <w:r w:rsidR="00AE2951">
              <w:rPr>
                <w:rFonts w:ascii="Calibri" w:hAnsi="Calibri" w:cs="Calibri"/>
                <w:sz w:val="22"/>
                <w:szCs w:val="22"/>
                <w:lang w:eastAsia="nl-NL"/>
              </w:rPr>
              <w:t xml:space="preserve">waar, </w:t>
            </w:r>
            <w:r w:rsidR="00AE2951" w:rsidRPr="00B7690D">
              <w:rPr>
                <w:rFonts w:ascii="Calibri" w:hAnsi="Calibri" w:cs="Calibri"/>
                <w:sz w:val="22"/>
                <w:szCs w:val="22"/>
                <w:lang w:eastAsia="nl-NL"/>
              </w:rPr>
              <w:t xml:space="preserve">wanneer en waarvoor? </w:t>
            </w:r>
            <w:r w:rsidR="00AE2951">
              <w:rPr>
                <w:rFonts w:ascii="Calibri" w:hAnsi="Calibri" w:cs="Calibri"/>
                <w:sz w:val="22"/>
                <w:szCs w:val="22"/>
                <w:lang w:eastAsia="nl-NL"/>
              </w:rPr>
              <w:t>En wat    was het resultaat?</w:t>
            </w:r>
          </w:p>
          <w:p w14:paraId="529DC2DD" w14:textId="09498370" w:rsidR="00266267" w:rsidRDefault="00266267" w:rsidP="00266267">
            <w:pPr>
              <w:pStyle w:val="Plattetekst"/>
              <w:ind w:left="588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  <w:p w14:paraId="6C307C2A" w14:textId="77777777" w:rsidR="00266267" w:rsidRDefault="00266267" w:rsidP="00C71B56">
            <w:pPr>
              <w:pStyle w:val="Plattetekst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  <w:p w14:paraId="6A08FAA7" w14:textId="77777777" w:rsidR="000D281C" w:rsidRDefault="000D281C" w:rsidP="00417F38">
            <w:pPr>
              <w:pStyle w:val="Plattetekst"/>
              <w:tabs>
                <w:tab w:val="left" w:pos="0"/>
              </w:tabs>
              <w:ind w:left="720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  <w:p w14:paraId="7584CAA2" w14:textId="77777777" w:rsidR="00EF7909" w:rsidRDefault="00417F38" w:rsidP="00417F38">
            <w:pPr>
              <w:pStyle w:val="Plattetekst"/>
              <w:tabs>
                <w:tab w:val="left" w:pos="0"/>
              </w:tabs>
              <w:ind w:left="360"/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sz w:val="22"/>
                <w:szCs w:val="22"/>
                <w:lang w:eastAsia="nl-NL"/>
              </w:rP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Selectievakje8"/>
            <w:r>
              <w:rPr>
                <w:rFonts w:ascii="Calibri" w:hAnsi="Calibri" w:cs="Calibri"/>
                <w:sz w:val="22"/>
                <w:szCs w:val="22"/>
                <w:lang w:eastAsia="nl-NL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  <w:lang w:eastAsia="nl-NL"/>
              </w:rPr>
            </w:r>
            <w:r>
              <w:rPr>
                <w:rFonts w:ascii="Calibri" w:hAnsi="Calibri" w:cs="Calibri"/>
                <w:sz w:val="22"/>
                <w:szCs w:val="22"/>
                <w:lang w:eastAsia="nl-NL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  <w:lang w:eastAsia="nl-NL"/>
              </w:rPr>
              <w:fldChar w:fldCharType="end"/>
            </w:r>
            <w:bookmarkEnd w:id="8"/>
            <w:r>
              <w:rPr>
                <w:rFonts w:ascii="Calibri" w:hAnsi="Calibri" w:cs="Calibri"/>
                <w:sz w:val="22"/>
                <w:szCs w:val="22"/>
                <w:lang w:eastAsia="nl-NL"/>
              </w:rPr>
              <w:t xml:space="preserve"> </w:t>
            </w:r>
            <w:r w:rsidR="003F5512">
              <w:rPr>
                <w:rFonts w:ascii="Calibri" w:hAnsi="Calibri" w:cs="Calibri"/>
                <w:sz w:val="22"/>
                <w:szCs w:val="22"/>
                <w:lang w:eastAsia="nl-NL"/>
              </w:rPr>
              <w:t>Nee</w:t>
            </w:r>
          </w:p>
          <w:p w14:paraId="7EC91AD7" w14:textId="77777777" w:rsidR="00417F38" w:rsidRDefault="00417F38" w:rsidP="00417F38">
            <w:pPr>
              <w:pStyle w:val="Plattetekst"/>
              <w:tabs>
                <w:tab w:val="left" w:pos="0"/>
              </w:tabs>
              <w:ind w:left="360"/>
              <w:rPr>
                <w:rFonts w:ascii="Calibri" w:hAnsi="Calibri" w:cs="Calibri"/>
                <w:sz w:val="22"/>
                <w:szCs w:val="22"/>
              </w:rPr>
            </w:pPr>
          </w:p>
          <w:p w14:paraId="0417A12C" w14:textId="77777777" w:rsidR="00AE2951" w:rsidRDefault="00AE2951" w:rsidP="00AE2951">
            <w:pPr>
              <w:pStyle w:val="Plattetekst"/>
              <w:ind w:left="600" w:hanging="12"/>
              <w:rPr>
                <w:rFonts w:ascii="Calibri" w:hAnsi="Calibri" w:cs="Calibri"/>
                <w:b w:val="0"/>
                <w:color w:val="4472C4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b w:val="0"/>
                <w:i/>
                <w:color w:val="4472C4"/>
                <w:sz w:val="22"/>
                <w:szCs w:val="22"/>
                <w:lang w:eastAsia="nl-NL"/>
              </w:rPr>
              <w:t>We vragen u de contactgegevens in te vullen onderaan dit formulier en de verslaglegging te delen indien beschikbaar.</w:t>
            </w:r>
          </w:p>
          <w:p w14:paraId="025E8D42" w14:textId="7FDDE5E2" w:rsidR="00AE2951" w:rsidRPr="00B7690D" w:rsidRDefault="00AE2951" w:rsidP="00417F38">
            <w:pPr>
              <w:pStyle w:val="Plattetekst"/>
              <w:tabs>
                <w:tab w:val="left" w:pos="0"/>
              </w:tabs>
              <w:ind w:left="3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F7909" w:rsidRPr="00094CC2" w14:paraId="0B10AC9E" w14:textId="77777777" w:rsidTr="005202F4">
        <w:trPr>
          <w:trHeight w:val="150"/>
        </w:trPr>
        <w:tc>
          <w:tcPr>
            <w:tcW w:w="95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C4C2" w14:textId="1DF1641B" w:rsidR="003F5512" w:rsidRPr="00A87F78" w:rsidRDefault="003F5512" w:rsidP="00C4256A">
            <w:pPr>
              <w:pStyle w:val="Plattetekst"/>
              <w:numPr>
                <w:ilvl w:val="0"/>
                <w:numId w:val="7"/>
              </w:numPr>
              <w:rPr>
                <w:rFonts w:ascii="Calibri" w:hAnsi="Calibri" w:cs="Calibri"/>
                <w:b w:val="0"/>
                <w:iCs/>
                <w:sz w:val="22"/>
                <w:szCs w:val="22"/>
                <w:lang w:eastAsia="nl-NL"/>
              </w:rPr>
            </w:pPr>
            <w:r w:rsidRPr="00B7690D">
              <w:rPr>
                <w:rFonts w:ascii="Calibri" w:hAnsi="Calibri" w:cs="Calibri"/>
                <w:sz w:val="22"/>
                <w:szCs w:val="22"/>
                <w:lang w:eastAsia="nl-NL"/>
              </w:rPr>
              <w:t xml:space="preserve">Zijn er bijzondere gezinsomstandigheden </w:t>
            </w:r>
            <w:r>
              <w:rPr>
                <w:rFonts w:ascii="Calibri" w:hAnsi="Calibri" w:cs="Calibri"/>
                <w:sz w:val="22"/>
                <w:szCs w:val="22"/>
                <w:lang w:eastAsia="nl-NL"/>
              </w:rPr>
              <w:t xml:space="preserve">of actuele gebeurtenissen </w:t>
            </w:r>
            <w:r w:rsidRPr="00B7690D">
              <w:rPr>
                <w:rFonts w:ascii="Calibri" w:hAnsi="Calibri" w:cs="Calibri"/>
                <w:sz w:val="22"/>
                <w:szCs w:val="22"/>
                <w:lang w:eastAsia="nl-NL"/>
              </w:rPr>
              <w:t>die van invloed kunnen zijn op uw kind?</w:t>
            </w:r>
            <w:r w:rsidR="00D670AE">
              <w:rPr>
                <w:rFonts w:ascii="Calibri" w:hAnsi="Calibri" w:cs="Calibri"/>
                <w:sz w:val="22"/>
                <w:szCs w:val="22"/>
                <w:lang w:eastAsia="nl-NL"/>
              </w:rPr>
              <w:t xml:space="preserve"> </w:t>
            </w:r>
            <w:r w:rsidR="00D670AE" w:rsidRPr="00C71B56">
              <w:rPr>
                <w:rFonts w:ascii="Calibri" w:hAnsi="Calibri" w:cs="Calibri"/>
                <w:b w:val="0"/>
                <w:bCs/>
                <w:i/>
                <w:iCs/>
                <w:sz w:val="22"/>
                <w:szCs w:val="22"/>
                <w:lang w:eastAsia="nl-NL"/>
              </w:rPr>
              <w:t>Denk aan; overlijden, scheiding, verhuizing</w:t>
            </w:r>
            <w:r w:rsidR="00C71B56">
              <w:rPr>
                <w:rFonts w:ascii="Calibri" w:hAnsi="Calibri" w:cs="Calibri"/>
                <w:b w:val="0"/>
                <w:bCs/>
                <w:i/>
                <w:iCs/>
                <w:sz w:val="22"/>
                <w:szCs w:val="22"/>
                <w:lang w:eastAsia="nl-NL"/>
              </w:rPr>
              <w:t xml:space="preserve">, </w:t>
            </w:r>
            <w:r w:rsidR="00D670AE" w:rsidRPr="00C71B56">
              <w:rPr>
                <w:rFonts w:ascii="Calibri" w:hAnsi="Calibri" w:cs="Calibri"/>
                <w:b w:val="0"/>
                <w:bCs/>
                <w:i/>
                <w:iCs/>
                <w:sz w:val="22"/>
                <w:szCs w:val="22"/>
                <w:lang w:eastAsia="nl-NL"/>
              </w:rPr>
              <w:t>medische kwesties, eet</w:t>
            </w:r>
            <w:r w:rsidR="003050CB" w:rsidRPr="00C71B56">
              <w:rPr>
                <w:rFonts w:ascii="Calibri" w:hAnsi="Calibri" w:cs="Calibri"/>
                <w:b w:val="0"/>
                <w:bCs/>
                <w:i/>
                <w:iCs/>
                <w:sz w:val="22"/>
                <w:szCs w:val="22"/>
                <w:lang w:eastAsia="nl-NL"/>
              </w:rPr>
              <w:t>-</w:t>
            </w:r>
            <w:r w:rsidR="00D670AE" w:rsidRPr="00C71B56">
              <w:rPr>
                <w:rFonts w:ascii="Calibri" w:hAnsi="Calibri" w:cs="Calibri"/>
                <w:b w:val="0"/>
                <w:bCs/>
                <w:i/>
                <w:iCs/>
                <w:sz w:val="22"/>
                <w:szCs w:val="22"/>
                <w:lang w:eastAsia="nl-NL"/>
              </w:rPr>
              <w:t>slaap problemen?</w:t>
            </w:r>
            <w:r w:rsidR="009F4F64" w:rsidRPr="00C71B56">
              <w:rPr>
                <w:rFonts w:ascii="Calibri" w:hAnsi="Calibri" w:cs="Calibri"/>
                <w:b w:val="0"/>
                <w:bCs/>
                <w:i/>
                <w:iCs/>
                <w:sz w:val="22"/>
                <w:szCs w:val="22"/>
                <w:lang w:eastAsia="nl-NL"/>
              </w:rPr>
              <w:br/>
            </w:r>
          </w:p>
          <w:p w14:paraId="488A1D18" w14:textId="79E84237" w:rsidR="00417F38" w:rsidRPr="00A87F78" w:rsidRDefault="00417F38" w:rsidP="00417F38">
            <w:pPr>
              <w:pStyle w:val="Plattetekst"/>
              <w:ind w:left="360"/>
              <w:rPr>
                <w:rFonts w:ascii="Calibri" w:hAnsi="Calibri" w:cs="Calibri"/>
                <w:b w:val="0"/>
                <w:iCs/>
                <w:sz w:val="22"/>
                <w:szCs w:val="22"/>
                <w:lang w:eastAsia="nl-NL"/>
              </w:rPr>
            </w:pPr>
          </w:p>
          <w:p w14:paraId="7C7933F4" w14:textId="77777777" w:rsidR="008F790C" w:rsidRPr="00A87F78" w:rsidRDefault="008F790C" w:rsidP="00C71B56">
            <w:pPr>
              <w:pStyle w:val="Plattetekst"/>
              <w:rPr>
                <w:rFonts w:ascii="Calibri" w:hAnsi="Calibri" w:cs="Calibri"/>
                <w:b w:val="0"/>
                <w:iCs/>
                <w:sz w:val="22"/>
                <w:szCs w:val="22"/>
                <w:lang w:eastAsia="nl-NL"/>
              </w:rPr>
            </w:pPr>
          </w:p>
          <w:p w14:paraId="6FBEF02C" w14:textId="77777777" w:rsidR="003F5512" w:rsidRPr="00B7690D" w:rsidRDefault="003F5512" w:rsidP="00953A04">
            <w:pPr>
              <w:pStyle w:val="Plattetekst"/>
              <w:tabs>
                <w:tab w:val="left" w:pos="567"/>
              </w:tabs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</w:tc>
      </w:tr>
      <w:tr w:rsidR="00922CF7" w:rsidRPr="00094CC2" w14:paraId="009E56D7" w14:textId="77777777" w:rsidTr="005202F4">
        <w:trPr>
          <w:trHeight w:val="150"/>
        </w:trPr>
        <w:tc>
          <w:tcPr>
            <w:tcW w:w="95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FC5C" w14:textId="3E46AFCB" w:rsidR="00922CF7" w:rsidRDefault="00E96543" w:rsidP="00A87F78">
            <w:pPr>
              <w:pStyle w:val="Plattetekst"/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sz w:val="22"/>
                <w:szCs w:val="22"/>
                <w:lang w:eastAsia="nl-NL"/>
              </w:rPr>
              <w:t>Komen er specifieke rekenproblemen in de familie voor</w:t>
            </w:r>
            <w:r w:rsidR="00922CF7">
              <w:rPr>
                <w:rFonts w:ascii="Calibri" w:hAnsi="Calibri" w:cs="Calibri"/>
                <w:sz w:val="22"/>
                <w:szCs w:val="22"/>
                <w:lang w:eastAsia="nl-NL"/>
              </w:rPr>
              <w:t>?</w:t>
            </w:r>
          </w:p>
          <w:p w14:paraId="3B541DDF" w14:textId="77777777" w:rsidR="00922CF7" w:rsidRDefault="00922CF7" w:rsidP="00922CF7">
            <w:pPr>
              <w:pStyle w:val="Plattetekst"/>
              <w:ind w:left="720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  <w:p w14:paraId="3A3E3C5C" w14:textId="60C820C8" w:rsidR="00922CF7" w:rsidRPr="00B7690D" w:rsidRDefault="00922CF7" w:rsidP="00922CF7">
            <w:pPr>
              <w:pStyle w:val="Plattetekst"/>
              <w:ind w:left="720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</w:tc>
      </w:tr>
      <w:tr w:rsidR="00025985" w:rsidRPr="00094CC2" w14:paraId="67027290" w14:textId="77777777" w:rsidTr="005202F4">
        <w:trPr>
          <w:trHeight w:val="150"/>
        </w:trPr>
        <w:tc>
          <w:tcPr>
            <w:tcW w:w="95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6F9B" w14:textId="2074BA44" w:rsidR="00025985" w:rsidRDefault="00025985" w:rsidP="00A87F78">
            <w:pPr>
              <w:pStyle w:val="Plattetekst"/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 w:rsidRPr="00B7690D">
              <w:rPr>
                <w:rFonts w:ascii="Calibri" w:hAnsi="Calibri" w:cs="Calibri"/>
                <w:sz w:val="22"/>
                <w:szCs w:val="22"/>
                <w:lang w:eastAsia="nl-NL"/>
              </w:rPr>
              <w:t xml:space="preserve">Wat </w:t>
            </w:r>
            <w:r>
              <w:rPr>
                <w:rFonts w:ascii="Calibri" w:hAnsi="Calibri" w:cs="Calibri"/>
                <w:sz w:val="22"/>
                <w:szCs w:val="22"/>
                <w:lang w:eastAsia="nl-NL"/>
              </w:rPr>
              <w:t xml:space="preserve">wilt u bereiken met </w:t>
            </w:r>
            <w:r w:rsidR="00C06F9F">
              <w:rPr>
                <w:rFonts w:ascii="Calibri" w:hAnsi="Calibri" w:cs="Calibri"/>
                <w:sz w:val="22"/>
                <w:szCs w:val="22"/>
                <w:lang w:eastAsia="nl-NL"/>
              </w:rPr>
              <w:t>de inzet</w:t>
            </w:r>
            <w:r w:rsidRPr="00B7690D">
              <w:rPr>
                <w:rFonts w:ascii="Calibri" w:hAnsi="Calibri" w:cs="Calibri"/>
                <w:sz w:val="22"/>
                <w:szCs w:val="22"/>
                <w:lang w:eastAsia="nl-NL"/>
              </w:rPr>
              <w:t xml:space="preserve"> van </w:t>
            </w:r>
            <w:r>
              <w:rPr>
                <w:rFonts w:ascii="Calibri" w:hAnsi="Calibri" w:cs="Calibri"/>
                <w:sz w:val="22"/>
                <w:szCs w:val="22"/>
                <w:lang w:eastAsia="nl-NL"/>
              </w:rPr>
              <w:t>H</w:t>
            </w:r>
            <w:r w:rsidRPr="00B7690D">
              <w:rPr>
                <w:rFonts w:ascii="Calibri" w:hAnsi="Calibri" w:cs="Calibri"/>
                <w:sz w:val="22"/>
                <w:szCs w:val="22"/>
                <w:lang w:eastAsia="nl-NL"/>
              </w:rPr>
              <w:t>et ABC?</w:t>
            </w:r>
            <w:r w:rsidR="00C06F9F">
              <w:rPr>
                <w:rFonts w:ascii="Calibri" w:hAnsi="Calibri" w:cs="Calibri"/>
                <w:sz w:val="22"/>
                <w:szCs w:val="22"/>
                <w:lang w:eastAsia="nl-NL"/>
              </w:rPr>
              <w:t xml:space="preserve"> Wat zijn uw wensen/verwachtingen?</w:t>
            </w:r>
          </w:p>
          <w:p w14:paraId="7B59B91A" w14:textId="77777777" w:rsidR="00580744" w:rsidRDefault="00580744" w:rsidP="00580744">
            <w:pPr>
              <w:pStyle w:val="Plattetekst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  <w:p w14:paraId="223C2252" w14:textId="77777777" w:rsidR="00516A3F" w:rsidRPr="00B7690D" w:rsidRDefault="00516A3F" w:rsidP="00580744">
            <w:pPr>
              <w:pStyle w:val="Plattetekst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  <w:p w14:paraId="4371276E" w14:textId="77777777" w:rsidR="00025985" w:rsidRDefault="00025985" w:rsidP="00025985">
            <w:pPr>
              <w:pStyle w:val="Plattetekst"/>
              <w:ind w:left="720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</w:tc>
      </w:tr>
      <w:tr w:rsidR="00953185" w:rsidRPr="00094CC2" w14:paraId="240BE736" w14:textId="77777777" w:rsidTr="005202F4">
        <w:trPr>
          <w:trHeight w:val="150"/>
        </w:trPr>
        <w:tc>
          <w:tcPr>
            <w:tcW w:w="95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16F1" w14:textId="77777777" w:rsidR="00953185" w:rsidRDefault="00953185" w:rsidP="00A87F78">
            <w:pPr>
              <w:pStyle w:val="Plattetekst"/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sz w:val="22"/>
                <w:szCs w:val="22"/>
                <w:lang w:eastAsia="nl-NL"/>
              </w:rPr>
              <w:t>Heeft u nog opmerkingen</w:t>
            </w:r>
            <w:r w:rsidR="008F790C">
              <w:rPr>
                <w:rFonts w:ascii="Calibri" w:hAnsi="Calibri" w:cs="Calibri"/>
                <w:sz w:val="22"/>
                <w:szCs w:val="22"/>
                <w:lang w:eastAsia="nl-NL"/>
              </w:rPr>
              <w:t xml:space="preserve">/vragen? </w:t>
            </w:r>
          </w:p>
          <w:p w14:paraId="6EA9814A" w14:textId="77777777" w:rsidR="008F790C" w:rsidRDefault="008F790C" w:rsidP="008F790C">
            <w:pPr>
              <w:pStyle w:val="Plattetekst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  <w:p w14:paraId="4A435C1F" w14:textId="77777777" w:rsidR="008F790C" w:rsidRDefault="008F790C" w:rsidP="008F790C">
            <w:pPr>
              <w:pStyle w:val="Plattetekst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  <w:p w14:paraId="70051973" w14:textId="77777777" w:rsidR="008F790C" w:rsidRDefault="008F790C" w:rsidP="008F790C">
            <w:pPr>
              <w:pStyle w:val="Plattetekst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  <w:p w14:paraId="449BB217" w14:textId="006007D9" w:rsidR="00EF0F51" w:rsidRPr="00B7690D" w:rsidRDefault="00EF0F51" w:rsidP="008F790C">
            <w:pPr>
              <w:pStyle w:val="Plattetekst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</w:tc>
      </w:tr>
      <w:tr w:rsidR="00953A04" w:rsidRPr="00094CC2" w14:paraId="3AB68202" w14:textId="77777777" w:rsidTr="005202F4">
        <w:trPr>
          <w:trHeight w:val="123"/>
        </w:trPr>
        <w:tc>
          <w:tcPr>
            <w:tcW w:w="9515" w:type="dxa"/>
            <w:gridSpan w:val="9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</w:tcPr>
          <w:p w14:paraId="4CA395CC" w14:textId="77777777" w:rsidR="00953A04" w:rsidRPr="00094CC2" w:rsidRDefault="00953A04" w:rsidP="00417F38">
            <w:pPr>
              <w:spacing w:beforeLines="20" w:before="48" w:after="0"/>
              <w:rPr>
                <w:rFonts w:ascii="Calibri" w:hAnsi="Calibri" w:cs="Calibri"/>
                <w:b/>
              </w:rPr>
            </w:pPr>
            <w:r w:rsidRPr="00094CC2">
              <w:rPr>
                <w:rFonts w:ascii="Calibri" w:hAnsi="Calibri" w:cs="Calibri"/>
                <w:b/>
              </w:rPr>
              <w:lastRenderedPageBreak/>
              <w:t>Vragen over de gezinssamenstelling</w:t>
            </w:r>
          </w:p>
        </w:tc>
      </w:tr>
      <w:tr w:rsidR="00953A04" w:rsidRPr="00094CC2" w14:paraId="1A385237" w14:textId="77777777" w:rsidTr="005202F4">
        <w:trPr>
          <w:trHeight w:val="114"/>
        </w:trPr>
        <w:tc>
          <w:tcPr>
            <w:tcW w:w="4435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6A66AD6" w14:textId="4B1EABA6" w:rsidR="00953A04" w:rsidRPr="00B7690D" w:rsidRDefault="00953A04" w:rsidP="00417F38">
            <w:pPr>
              <w:pStyle w:val="Plattetekst"/>
              <w:tabs>
                <w:tab w:val="left" w:pos="567"/>
              </w:tabs>
              <w:spacing w:beforeLines="20" w:before="48"/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sz w:val="22"/>
                <w:szCs w:val="22"/>
                <w:lang w:eastAsia="nl-NL"/>
              </w:rPr>
              <w:t>Naam ouder/verzorger 1</w:t>
            </w:r>
          </w:p>
          <w:p w14:paraId="395D3AA1" w14:textId="77777777" w:rsidR="00953A04" w:rsidRPr="00B7690D" w:rsidRDefault="00953A04" w:rsidP="00417F38">
            <w:pPr>
              <w:pStyle w:val="Plattetekst"/>
              <w:tabs>
                <w:tab w:val="left" w:pos="567"/>
              </w:tabs>
              <w:spacing w:beforeLines="20" w:before="48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</w:tc>
        <w:tc>
          <w:tcPr>
            <w:tcW w:w="5080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89F16BE" w14:textId="77FD5F81" w:rsidR="00953A04" w:rsidRPr="00417F38" w:rsidRDefault="00953A04" w:rsidP="00417F38">
            <w:pPr>
              <w:pStyle w:val="Plattetekst"/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</w:tc>
      </w:tr>
      <w:tr w:rsidR="00953A04" w:rsidRPr="00094CC2" w14:paraId="7E16C583" w14:textId="77777777" w:rsidTr="005202F4">
        <w:trPr>
          <w:trHeight w:val="114"/>
        </w:trPr>
        <w:tc>
          <w:tcPr>
            <w:tcW w:w="4435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069294D" w14:textId="77777777" w:rsidR="00953A04" w:rsidRDefault="00953A04" w:rsidP="00417F38">
            <w:pPr>
              <w:pStyle w:val="Plattetekst"/>
              <w:tabs>
                <w:tab w:val="left" w:pos="567"/>
              </w:tabs>
              <w:spacing w:beforeLines="20" w:before="48"/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sz w:val="22"/>
                <w:szCs w:val="22"/>
                <w:lang w:eastAsia="nl-NL"/>
              </w:rPr>
              <w:t>Wat is de relatie tot het kind</w:t>
            </w:r>
          </w:p>
          <w:p w14:paraId="1D624285" w14:textId="77777777" w:rsidR="00953A04" w:rsidRPr="00B7690D" w:rsidRDefault="00953A04" w:rsidP="00417F38">
            <w:pPr>
              <w:pStyle w:val="Plattetekst"/>
              <w:tabs>
                <w:tab w:val="left" w:pos="567"/>
              </w:tabs>
              <w:spacing w:beforeLines="20" w:before="48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</w:tc>
        <w:tc>
          <w:tcPr>
            <w:tcW w:w="5080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D9EB019" w14:textId="77777777" w:rsidR="00953A04" w:rsidRDefault="00417F38" w:rsidP="00417F38">
            <w:pPr>
              <w:pStyle w:val="Plattetekst"/>
              <w:numPr>
                <w:ilvl w:val="0"/>
                <w:numId w:val="16"/>
              </w:numPr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Selectievakje9"/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instrText xml:space="preserve"> FORMCHECKBOX </w:instrText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separate"/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end"/>
            </w:r>
            <w:bookmarkEnd w:id="9"/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 xml:space="preserve"> </w:t>
            </w:r>
            <w:r w:rsidR="00953A04" w:rsidRPr="00417F38"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>Biologische ouder</w:t>
            </w:r>
          </w:p>
          <w:p w14:paraId="745E5B15" w14:textId="20FF493F" w:rsidR="00691529" w:rsidRPr="00691529" w:rsidRDefault="00691529" w:rsidP="00691529">
            <w:pPr>
              <w:pStyle w:val="Plattetekst"/>
              <w:numPr>
                <w:ilvl w:val="0"/>
                <w:numId w:val="16"/>
              </w:numPr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instrText xml:space="preserve"> FORMCHECKBOX </w:instrText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separate"/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end"/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 xml:space="preserve"> </w:t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>O</w:t>
            </w:r>
            <w:r w:rsidRPr="00417F38"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>uder</w:t>
            </w:r>
          </w:p>
          <w:p w14:paraId="2BD6895F" w14:textId="77777777" w:rsidR="00953A04" w:rsidRPr="00417F38" w:rsidRDefault="00417F38" w:rsidP="00417F38">
            <w:pPr>
              <w:pStyle w:val="Plattetekst"/>
              <w:numPr>
                <w:ilvl w:val="0"/>
                <w:numId w:val="16"/>
              </w:numPr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instrText xml:space="preserve"> FORMCHECKBOX </w:instrText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separate"/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end"/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 xml:space="preserve"> </w:t>
            </w:r>
            <w:r w:rsidR="00953A04" w:rsidRPr="00417F38"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>Pleegouder</w:t>
            </w:r>
          </w:p>
          <w:p w14:paraId="009AF821" w14:textId="77777777" w:rsidR="00953A04" w:rsidRDefault="00417F38" w:rsidP="00417F38">
            <w:pPr>
              <w:pStyle w:val="Plattetekst"/>
              <w:numPr>
                <w:ilvl w:val="0"/>
                <w:numId w:val="16"/>
              </w:numPr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instrText xml:space="preserve"> FORMCHECKBOX </w:instrText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separate"/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end"/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 xml:space="preserve"> </w:t>
            </w:r>
            <w:r w:rsidR="00953A04" w:rsidRPr="00417F38"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>Stiefouder</w:t>
            </w:r>
          </w:p>
          <w:p w14:paraId="6060D6A1" w14:textId="6B3D0AC1" w:rsidR="00580744" w:rsidRPr="00417F38" w:rsidRDefault="00580744" w:rsidP="00417F38">
            <w:pPr>
              <w:pStyle w:val="Plattetekst"/>
              <w:numPr>
                <w:ilvl w:val="0"/>
                <w:numId w:val="16"/>
              </w:numPr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instrText xml:space="preserve"> FORMCHECKBOX </w:instrText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separate"/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end"/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 xml:space="preserve"> Voogd</w:t>
            </w:r>
          </w:p>
        </w:tc>
      </w:tr>
      <w:tr w:rsidR="00953A04" w:rsidRPr="00094CC2" w14:paraId="34AB7C00" w14:textId="77777777" w:rsidTr="005202F4">
        <w:trPr>
          <w:trHeight w:val="933"/>
        </w:trPr>
        <w:tc>
          <w:tcPr>
            <w:tcW w:w="4435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AA4296D" w14:textId="77777777" w:rsidR="00953A04" w:rsidRPr="00B7690D" w:rsidRDefault="00953A04" w:rsidP="00417F38">
            <w:pPr>
              <w:pStyle w:val="Plattetekst"/>
              <w:tabs>
                <w:tab w:val="left" w:pos="567"/>
              </w:tabs>
              <w:spacing w:beforeLines="20" w:before="48"/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sz w:val="22"/>
                <w:szCs w:val="22"/>
                <w:lang w:eastAsia="nl-NL"/>
              </w:rPr>
              <w:t>Ouderlijk gezag</w:t>
            </w:r>
          </w:p>
        </w:tc>
        <w:tc>
          <w:tcPr>
            <w:tcW w:w="5080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6D617BD" w14:textId="77777777" w:rsidR="00953A04" w:rsidRPr="00417F38" w:rsidRDefault="00417F38" w:rsidP="00417F38">
            <w:pPr>
              <w:pStyle w:val="Plattetekst"/>
              <w:numPr>
                <w:ilvl w:val="0"/>
                <w:numId w:val="17"/>
              </w:numPr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instrText xml:space="preserve"> FORMCHECKBOX </w:instrText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separate"/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end"/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 xml:space="preserve"> </w:t>
            </w:r>
            <w:r w:rsidR="00953A04" w:rsidRPr="00417F38"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>Ja</w:t>
            </w:r>
          </w:p>
          <w:p w14:paraId="2E5958AC" w14:textId="77777777" w:rsidR="00953A04" w:rsidRPr="00417F38" w:rsidRDefault="00417F38" w:rsidP="00417F38">
            <w:pPr>
              <w:pStyle w:val="Plattetekst"/>
              <w:numPr>
                <w:ilvl w:val="0"/>
                <w:numId w:val="17"/>
              </w:numPr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instrText xml:space="preserve"> FORMCHECKBOX </w:instrText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separate"/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end"/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 xml:space="preserve"> </w:t>
            </w:r>
            <w:r w:rsidR="00953A04" w:rsidRPr="00417F38"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>Nee</w:t>
            </w:r>
          </w:p>
        </w:tc>
      </w:tr>
      <w:tr w:rsidR="00EB06A6" w:rsidRPr="00094CC2" w14:paraId="43AD7A10" w14:textId="77777777" w:rsidTr="005202F4">
        <w:trPr>
          <w:trHeight w:val="114"/>
        </w:trPr>
        <w:tc>
          <w:tcPr>
            <w:tcW w:w="9515" w:type="dxa"/>
            <w:gridSpan w:val="9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0CECE"/>
          </w:tcPr>
          <w:p w14:paraId="0371E6BC" w14:textId="77777777" w:rsidR="00EB06A6" w:rsidRDefault="00EB06A6" w:rsidP="00BF0DB3">
            <w:pPr>
              <w:pStyle w:val="Plattetekst"/>
              <w:spacing w:beforeLines="20" w:before="48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</w:tc>
      </w:tr>
      <w:tr w:rsidR="00953A04" w:rsidRPr="00094CC2" w14:paraId="5D170DFA" w14:textId="77777777" w:rsidTr="005202F4">
        <w:trPr>
          <w:trHeight w:val="114"/>
        </w:trPr>
        <w:tc>
          <w:tcPr>
            <w:tcW w:w="4435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1C0EAB6" w14:textId="4714E256" w:rsidR="00953A04" w:rsidRPr="00B7690D" w:rsidRDefault="00953A04" w:rsidP="00417F38">
            <w:pPr>
              <w:pStyle w:val="Plattetekst"/>
              <w:tabs>
                <w:tab w:val="left" w:pos="567"/>
              </w:tabs>
              <w:spacing w:beforeLines="20" w:before="48"/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sz w:val="22"/>
                <w:szCs w:val="22"/>
                <w:lang w:eastAsia="nl-NL"/>
              </w:rPr>
              <w:t>Naam ouder/verzorger 2</w:t>
            </w:r>
          </w:p>
          <w:p w14:paraId="50F9125F" w14:textId="77777777" w:rsidR="00953A04" w:rsidRPr="00B7690D" w:rsidRDefault="00953A04" w:rsidP="00417F38">
            <w:pPr>
              <w:pStyle w:val="Plattetekst"/>
              <w:tabs>
                <w:tab w:val="left" w:pos="567"/>
              </w:tabs>
              <w:spacing w:beforeLines="20" w:before="48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</w:tc>
        <w:tc>
          <w:tcPr>
            <w:tcW w:w="5080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E42A092" w14:textId="2E48EB02" w:rsidR="00953A04" w:rsidRPr="00417F38" w:rsidRDefault="00953A04" w:rsidP="00417F38">
            <w:pPr>
              <w:pStyle w:val="Plattetekst"/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</w:tc>
      </w:tr>
      <w:tr w:rsidR="00953A04" w:rsidRPr="00094CC2" w14:paraId="37186E68" w14:textId="77777777" w:rsidTr="005202F4">
        <w:trPr>
          <w:trHeight w:val="114"/>
        </w:trPr>
        <w:tc>
          <w:tcPr>
            <w:tcW w:w="4435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BDD22F8" w14:textId="77777777" w:rsidR="00953A04" w:rsidRDefault="00953A04" w:rsidP="00417F38">
            <w:pPr>
              <w:pStyle w:val="Plattetekst"/>
              <w:tabs>
                <w:tab w:val="left" w:pos="567"/>
              </w:tabs>
              <w:spacing w:beforeLines="20" w:before="48"/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sz w:val="22"/>
                <w:szCs w:val="22"/>
                <w:lang w:eastAsia="nl-NL"/>
              </w:rPr>
              <w:t>Wat is de relatie tot het kind</w:t>
            </w:r>
          </w:p>
          <w:p w14:paraId="7D936EB7" w14:textId="77777777" w:rsidR="00953A04" w:rsidRPr="00B7690D" w:rsidRDefault="00953A04" w:rsidP="00417F38">
            <w:pPr>
              <w:pStyle w:val="Plattetekst"/>
              <w:tabs>
                <w:tab w:val="left" w:pos="567"/>
              </w:tabs>
              <w:spacing w:beforeLines="20" w:before="48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</w:tc>
        <w:tc>
          <w:tcPr>
            <w:tcW w:w="5080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C0B4E88" w14:textId="77777777" w:rsidR="00417F38" w:rsidRDefault="00417F38" w:rsidP="00417F38">
            <w:pPr>
              <w:pStyle w:val="Plattetekst"/>
              <w:numPr>
                <w:ilvl w:val="0"/>
                <w:numId w:val="16"/>
              </w:numPr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instrText xml:space="preserve"> FORMCHECKBOX </w:instrText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separate"/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end"/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 xml:space="preserve"> </w:t>
            </w:r>
            <w:r w:rsidRPr="00417F38"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>Biologische ouder</w:t>
            </w:r>
          </w:p>
          <w:p w14:paraId="17487EA1" w14:textId="46620E30" w:rsidR="00691529" w:rsidRPr="00691529" w:rsidRDefault="00691529" w:rsidP="00691529">
            <w:pPr>
              <w:pStyle w:val="Plattetekst"/>
              <w:numPr>
                <w:ilvl w:val="0"/>
                <w:numId w:val="16"/>
              </w:numPr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instrText xml:space="preserve"> FORMCHECKBOX </w:instrText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separate"/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end"/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 xml:space="preserve"> </w:t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>Ouder</w:t>
            </w:r>
          </w:p>
          <w:p w14:paraId="78D0682E" w14:textId="77777777" w:rsidR="00417F38" w:rsidRPr="00417F38" w:rsidRDefault="00417F38" w:rsidP="00417F38">
            <w:pPr>
              <w:pStyle w:val="Plattetekst"/>
              <w:numPr>
                <w:ilvl w:val="0"/>
                <w:numId w:val="16"/>
              </w:numPr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instrText xml:space="preserve"> FORMCHECKBOX </w:instrText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separate"/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end"/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 xml:space="preserve"> </w:t>
            </w:r>
            <w:r w:rsidRPr="00417F38"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>Pleegouder</w:t>
            </w:r>
          </w:p>
          <w:p w14:paraId="6511FE06" w14:textId="77777777" w:rsidR="00953A04" w:rsidRDefault="00417F38" w:rsidP="00417F38">
            <w:pPr>
              <w:pStyle w:val="Plattetekst"/>
              <w:numPr>
                <w:ilvl w:val="0"/>
                <w:numId w:val="16"/>
              </w:numPr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instrText xml:space="preserve"> FORMCHECKBOX </w:instrText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separate"/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end"/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 xml:space="preserve"> </w:t>
            </w:r>
            <w:r w:rsidRPr="00417F38"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>Stiefouder</w:t>
            </w:r>
          </w:p>
          <w:p w14:paraId="6E39B66D" w14:textId="7E4B1719" w:rsidR="004530B4" w:rsidRPr="00417F38" w:rsidRDefault="004530B4" w:rsidP="00417F38">
            <w:pPr>
              <w:pStyle w:val="Plattetekst"/>
              <w:numPr>
                <w:ilvl w:val="0"/>
                <w:numId w:val="16"/>
              </w:numPr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instrText xml:space="preserve"> FORMCHECKBOX </w:instrText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separate"/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end"/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 xml:space="preserve"> Voogd</w:t>
            </w:r>
          </w:p>
        </w:tc>
      </w:tr>
      <w:tr w:rsidR="00953A04" w:rsidRPr="00094CC2" w14:paraId="301211B3" w14:textId="77777777" w:rsidTr="005202F4">
        <w:trPr>
          <w:trHeight w:val="114"/>
        </w:trPr>
        <w:tc>
          <w:tcPr>
            <w:tcW w:w="4435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F505A88" w14:textId="77777777" w:rsidR="00953A04" w:rsidRPr="00B7690D" w:rsidRDefault="00953A04" w:rsidP="00417F38">
            <w:pPr>
              <w:pStyle w:val="Plattetekst"/>
              <w:tabs>
                <w:tab w:val="left" w:pos="567"/>
              </w:tabs>
              <w:spacing w:beforeLines="20" w:before="48"/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sz w:val="22"/>
                <w:szCs w:val="22"/>
                <w:lang w:eastAsia="nl-NL"/>
              </w:rPr>
              <w:t>Ouderlijk gezag</w:t>
            </w:r>
          </w:p>
        </w:tc>
        <w:tc>
          <w:tcPr>
            <w:tcW w:w="5080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8ADE994" w14:textId="77777777" w:rsidR="00417F38" w:rsidRPr="00417F38" w:rsidRDefault="00417F38" w:rsidP="00417F38">
            <w:pPr>
              <w:pStyle w:val="Plattetekst"/>
              <w:numPr>
                <w:ilvl w:val="0"/>
                <w:numId w:val="17"/>
              </w:numPr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instrText xml:space="preserve"> FORMCHECKBOX </w:instrText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separate"/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end"/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 xml:space="preserve"> </w:t>
            </w:r>
            <w:r w:rsidRPr="00417F38"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>Ja</w:t>
            </w:r>
          </w:p>
          <w:p w14:paraId="4CFA141E" w14:textId="77777777" w:rsidR="00953A04" w:rsidRDefault="00417F38" w:rsidP="00417F38">
            <w:pPr>
              <w:pStyle w:val="Plattetekst"/>
              <w:numPr>
                <w:ilvl w:val="0"/>
                <w:numId w:val="17"/>
              </w:numPr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instrText xml:space="preserve"> FORMCHECKBOX </w:instrText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separate"/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end"/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 xml:space="preserve"> </w:t>
            </w:r>
            <w:r w:rsidRPr="00417F38"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>Nee</w:t>
            </w:r>
          </w:p>
          <w:p w14:paraId="12E681E6" w14:textId="64452DC7" w:rsidR="00133AED" w:rsidRPr="00417F38" w:rsidRDefault="00133AED" w:rsidP="00417F38">
            <w:pPr>
              <w:pStyle w:val="Plattetekst"/>
              <w:numPr>
                <w:ilvl w:val="0"/>
                <w:numId w:val="17"/>
              </w:numPr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</w:tc>
      </w:tr>
      <w:tr w:rsidR="00160AE0" w:rsidRPr="00094CC2" w14:paraId="11EFEFE1" w14:textId="77777777" w:rsidTr="005202F4">
        <w:trPr>
          <w:trHeight w:val="114"/>
        </w:trPr>
        <w:tc>
          <w:tcPr>
            <w:tcW w:w="9515" w:type="dxa"/>
            <w:gridSpan w:val="9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9C9C9"/>
          </w:tcPr>
          <w:p w14:paraId="785C8F3C" w14:textId="77777777" w:rsidR="00160AE0" w:rsidRDefault="00160AE0" w:rsidP="00417F38">
            <w:pPr>
              <w:pStyle w:val="Plattetekst"/>
              <w:numPr>
                <w:ilvl w:val="0"/>
                <w:numId w:val="17"/>
              </w:numPr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</w:tc>
      </w:tr>
      <w:tr w:rsidR="00953A04" w:rsidRPr="00094CC2" w14:paraId="04DA0DEB" w14:textId="77777777" w:rsidTr="005202F4">
        <w:trPr>
          <w:trHeight w:val="114"/>
        </w:trPr>
        <w:tc>
          <w:tcPr>
            <w:tcW w:w="4435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F8461D8" w14:textId="77777777" w:rsidR="00953A04" w:rsidRDefault="00953A04" w:rsidP="00417F38">
            <w:pPr>
              <w:pStyle w:val="Plattetekst"/>
              <w:tabs>
                <w:tab w:val="left" w:pos="567"/>
              </w:tabs>
              <w:spacing w:beforeLines="20" w:before="48"/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sz w:val="22"/>
                <w:szCs w:val="22"/>
                <w:lang w:eastAsia="nl-NL"/>
              </w:rPr>
              <w:t>Het kind woont bij</w:t>
            </w:r>
          </w:p>
          <w:p w14:paraId="403DBBE5" w14:textId="6C5BF9A0" w:rsidR="00516A3F" w:rsidRPr="00B7690D" w:rsidRDefault="00516A3F" w:rsidP="00417F38">
            <w:pPr>
              <w:pStyle w:val="Plattetekst"/>
              <w:tabs>
                <w:tab w:val="left" w:pos="567"/>
              </w:tabs>
              <w:spacing w:beforeLines="20" w:before="48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</w:tc>
        <w:tc>
          <w:tcPr>
            <w:tcW w:w="5080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7AAD711" w14:textId="77777777" w:rsidR="00953A04" w:rsidRDefault="00953A04" w:rsidP="00B437A4">
            <w:pPr>
              <w:pStyle w:val="Plattetekst"/>
              <w:spacing w:beforeLines="20" w:before="48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  <w:p w14:paraId="1B5E1F0E" w14:textId="40FFC470" w:rsidR="00B437A4" w:rsidRPr="00417F38" w:rsidRDefault="00B437A4" w:rsidP="00B437A4">
            <w:pPr>
              <w:pStyle w:val="Plattetekst"/>
              <w:spacing w:beforeLines="20" w:before="48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>……</w:t>
            </w:r>
          </w:p>
        </w:tc>
      </w:tr>
      <w:tr w:rsidR="009F4F64" w:rsidRPr="00094CC2" w14:paraId="7ACB7124" w14:textId="06A1CED7" w:rsidTr="005202F4">
        <w:trPr>
          <w:trHeight w:val="114"/>
        </w:trPr>
        <w:tc>
          <w:tcPr>
            <w:tcW w:w="4435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C549BD4" w14:textId="77777777" w:rsidR="009F4F64" w:rsidRPr="00B7690D" w:rsidRDefault="009F4F64" w:rsidP="00417F38">
            <w:pPr>
              <w:pStyle w:val="Plattetekst"/>
              <w:tabs>
                <w:tab w:val="left" w:pos="567"/>
              </w:tabs>
              <w:spacing w:beforeLines="20" w:before="48"/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sz w:val="22"/>
                <w:szCs w:val="22"/>
                <w:lang w:eastAsia="nl-NL"/>
              </w:rPr>
              <w:t>Naam / Namen andere kind(eren)</w:t>
            </w:r>
          </w:p>
        </w:tc>
        <w:tc>
          <w:tcPr>
            <w:tcW w:w="1447" w:type="dxa"/>
            <w:gridSpan w:val="2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14EAFB58" w14:textId="77777777" w:rsidR="009F4F64" w:rsidRPr="00417F38" w:rsidRDefault="009F4F64" w:rsidP="00417F38">
            <w:pPr>
              <w:pStyle w:val="Plattetekst"/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  <w:r w:rsidRPr="00417F38"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>Leeftijd</w:t>
            </w: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15B924F4" w14:textId="77777777" w:rsidR="009F4F64" w:rsidRPr="00417F38" w:rsidRDefault="009F4F64" w:rsidP="00417F38">
            <w:pPr>
              <w:pStyle w:val="Plattetekst"/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  <w:r w:rsidRPr="00417F38"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>School/beroep</w:t>
            </w:r>
          </w:p>
        </w:tc>
        <w:tc>
          <w:tcPr>
            <w:tcW w:w="201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0888CB2D" w14:textId="2180CC1B" w:rsidR="009F4F64" w:rsidRPr="00417F38" w:rsidRDefault="00BF0BB7" w:rsidP="009F4F64">
            <w:pPr>
              <w:pStyle w:val="Plattetekst"/>
              <w:spacing w:beforeLines="20" w:before="48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>Woonsituatie</w:t>
            </w:r>
            <w:r w:rsidR="00581503"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 xml:space="preserve"> </w:t>
            </w:r>
            <w:r w:rsidR="00581503"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br/>
              <w:t>(bij vader/moeder</w:t>
            </w:r>
            <w:r w:rsidR="00BF0C29"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>/</w:t>
            </w:r>
            <w:r w:rsidR="00581503"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 xml:space="preserve">  op zichzelf/ …)</w:t>
            </w:r>
          </w:p>
        </w:tc>
      </w:tr>
      <w:tr w:rsidR="00BF0BB7" w:rsidRPr="00094CC2" w14:paraId="39644E6F" w14:textId="680BFE3C" w:rsidTr="005202F4">
        <w:trPr>
          <w:trHeight w:val="114"/>
        </w:trPr>
        <w:tc>
          <w:tcPr>
            <w:tcW w:w="4435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9C05D60" w14:textId="3835ABD7" w:rsidR="00BF0BB7" w:rsidRPr="00417F38" w:rsidRDefault="00BF0BB7" w:rsidP="00BF0BB7">
            <w:pPr>
              <w:pStyle w:val="Plattetekst"/>
              <w:numPr>
                <w:ilvl w:val="0"/>
                <w:numId w:val="20"/>
              </w:numPr>
              <w:spacing w:beforeLines="20" w:before="48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</w:tc>
        <w:tc>
          <w:tcPr>
            <w:tcW w:w="14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3CB09EA" w14:textId="03CAE210" w:rsidR="00BF0BB7" w:rsidRPr="00417F38" w:rsidRDefault="00BF0BB7" w:rsidP="00BF0BB7">
            <w:pPr>
              <w:pStyle w:val="Plattetekst"/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F4807E8" w14:textId="56FAEC17" w:rsidR="00BF0BB7" w:rsidRPr="00417F38" w:rsidRDefault="00BF0BB7" w:rsidP="00BF0BB7">
            <w:pPr>
              <w:pStyle w:val="Plattetekst"/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</w:tc>
        <w:tc>
          <w:tcPr>
            <w:tcW w:w="2013" w:type="dxa"/>
            <w:tcBorders>
              <w:left w:val="single" w:sz="4" w:space="0" w:color="auto"/>
              <w:right w:val="single" w:sz="4" w:space="0" w:color="auto"/>
            </w:tcBorders>
          </w:tcPr>
          <w:p w14:paraId="2F253EE8" w14:textId="3F2958DB" w:rsidR="00BF0BB7" w:rsidRPr="00417F38" w:rsidRDefault="00BF0BB7" w:rsidP="00BF0BB7">
            <w:pPr>
              <w:pStyle w:val="Plattetekst"/>
              <w:spacing w:beforeLines="20" w:before="48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</w:tc>
      </w:tr>
      <w:tr w:rsidR="00BF0BB7" w:rsidRPr="00094CC2" w14:paraId="4B349FF8" w14:textId="47D0D2A2" w:rsidTr="005202F4">
        <w:trPr>
          <w:trHeight w:val="114"/>
        </w:trPr>
        <w:tc>
          <w:tcPr>
            <w:tcW w:w="4435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821DB9A" w14:textId="7E0E166B" w:rsidR="00BF0BB7" w:rsidRPr="00417F38" w:rsidRDefault="00BF0BB7" w:rsidP="00BF0BB7">
            <w:pPr>
              <w:pStyle w:val="Plattetekst"/>
              <w:numPr>
                <w:ilvl w:val="0"/>
                <w:numId w:val="20"/>
              </w:numPr>
              <w:spacing w:beforeLines="20" w:before="48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</w:tc>
        <w:tc>
          <w:tcPr>
            <w:tcW w:w="14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5F296A3" w14:textId="194F2069" w:rsidR="00BF0BB7" w:rsidRPr="00417F38" w:rsidRDefault="00BF0BB7" w:rsidP="00BF0BB7">
            <w:pPr>
              <w:pStyle w:val="Plattetekst"/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689B012" w14:textId="7340038C" w:rsidR="00BF0BB7" w:rsidRPr="00417F38" w:rsidRDefault="00BF0BB7" w:rsidP="00BF0BB7">
            <w:pPr>
              <w:pStyle w:val="Plattetekst"/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</w:tc>
        <w:tc>
          <w:tcPr>
            <w:tcW w:w="2013" w:type="dxa"/>
            <w:tcBorders>
              <w:left w:val="single" w:sz="4" w:space="0" w:color="auto"/>
              <w:right w:val="single" w:sz="4" w:space="0" w:color="auto"/>
            </w:tcBorders>
          </w:tcPr>
          <w:p w14:paraId="312D7E2C" w14:textId="3042A5A6" w:rsidR="00BF0BB7" w:rsidRPr="00417F38" w:rsidRDefault="00BF0BB7" w:rsidP="00BF0BB7">
            <w:pPr>
              <w:pStyle w:val="Plattetekst"/>
              <w:spacing w:beforeLines="20" w:before="48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</w:tc>
      </w:tr>
      <w:tr w:rsidR="00BF0BB7" w:rsidRPr="00094CC2" w14:paraId="45487D3D" w14:textId="54022CEE" w:rsidTr="005202F4">
        <w:trPr>
          <w:trHeight w:val="114"/>
        </w:trPr>
        <w:tc>
          <w:tcPr>
            <w:tcW w:w="4435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CE9C97B" w14:textId="7D7EF35D" w:rsidR="00BF0BB7" w:rsidRPr="00417F38" w:rsidRDefault="00BF0BB7" w:rsidP="00BF0BB7">
            <w:pPr>
              <w:pStyle w:val="Plattetekst"/>
              <w:numPr>
                <w:ilvl w:val="0"/>
                <w:numId w:val="20"/>
              </w:numPr>
              <w:spacing w:beforeLines="20" w:before="48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</w:tc>
        <w:tc>
          <w:tcPr>
            <w:tcW w:w="14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FE34C19" w14:textId="0B9B1026" w:rsidR="00BF0BB7" w:rsidRPr="00417F38" w:rsidRDefault="00BF0BB7" w:rsidP="00BF0BB7">
            <w:pPr>
              <w:pStyle w:val="Plattetekst"/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DEB41CE" w14:textId="79D4FFDA" w:rsidR="00BF0BB7" w:rsidRPr="00417F38" w:rsidRDefault="00BF0BB7" w:rsidP="00BF0BB7">
            <w:pPr>
              <w:pStyle w:val="Plattetekst"/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</w:tc>
        <w:tc>
          <w:tcPr>
            <w:tcW w:w="2013" w:type="dxa"/>
            <w:tcBorders>
              <w:left w:val="single" w:sz="4" w:space="0" w:color="auto"/>
              <w:right w:val="single" w:sz="4" w:space="0" w:color="auto"/>
            </w:tcBorders>
          </w:tcPr>
          <w:p w14:paraId="7282992C" w14:textId="07D98DDA" w:rsidR="00BF0BB7" w:rsidRPr="00417F38" w:rsidRDefault="00BF0BB7" w:rsidP="00BF0BB7">
            <w:pPr>
              <w:pStyle w:val="Plattetekst"/>
              <w:spacing w:beforeLines="20" w:before="48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</w:tc>
      </w:tr>
      <w:tr w:rsidR="00BF0BB7" w:rsidRPr="00094CC2" w14:paraId="3E035EF8" w14:textId="68DD3F01" w:rsidTr="005202F4">
        <w:trPr>
          <w:trHeight w:val="114"/>
        </w:trPr>
        <w:tc>
          <w:tcPr>
            <w:tcW w:w="4435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8F95B50" w14:textId="0A4B3797" w:rsidR="00BF0BB7" w:rsidRPr="00417F38" w:rsidRDefault="00BF0BB7" w:rsidP="00BF0BB7">
            <w:pPr>
              <w:pStyle w:val="Plattetekst"/>
              <w:numPr>
                <w:ilvl w:val="0"/>
                <w:numId w:val="20"/>
              </w:numPr>
              <w:spacing w:beforeLines="20" w:before="48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</w:tc>
        <w:tc>
          <w:tcPr>
            <w:tcW w:w="14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30D0D8" w14:textId="56C73787" w:rsidR="00BF0BB7" w:rsidRPr="00417F38" w:rsidRDefault="00BF0BB7" w:rsidP="00BF0BB7">
            <w:pPr>
              <w:pStyle w:val="Plattetekst"/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8C8E4EF" w14:textId="7B6840E8" w:rsidR="00BF0BB7" w:rsidRPr="00417F38" w:rsidRDefault="00BF0BB7" w:rsidP="00BF0BB7">
            <w:pPr>
              <w:pStyle w:val="Plattetekst"/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</w:tc>
        <w:tc>
          <w:tcPr>
            <w:tcW w:w="2013" w:type="dxa"/>
            <w:tcBorders>
              <w:left w:val="single" w:sz="4" w:space="0" w:color="auto"/>
              <w:right w:val="single" w:sz="4" w:space="0" w:color="auto"/>
            </w:tcBorders>
          </w:tcPr>
          <w:p w14:paraId="0AC6F20B" w14:textId="40238EAE" w:rsidR="00BF0BB7" w:rsidRPr="00417F38" w:rsidRDefault="00BF0BB7" w:rsidP="00BF0BB7">
            <w:pPr>
              <w:pStyle w:val="Plattetekst"/>
              <w:spacing w:beforeLines="20" w:before="48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</w:tc>
      </w:tr>
      <w:tr w:rsidR="00BF0BB7" w:rsidRPr="00094CC2" w14:paraId="4FA14067" w14:textId="1F1BFB98" w:rsidTr="005202F4">
        <w:trPr>
          <w:trHeight w:val="114"/>
        </w:trPr>
        <w:tc>
          <w:tcPr>
            <w:tcW w:w="4435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25F2823" w14:textId="02A058A0" w:rsidR="00BF0BB7" w:rsidRPr="00417F38" w:rsidRDefault="00BF0BB7" w:rsidP="00BF0BB7">
            <w:pPr>
              <w:pStyle w:val="Plattetekst"/>
              <w:numPr>
                <w:ilvl w:val="0"/>
                <w:numId w:val="20"/>
              </w:numPr>
              <w:spacing w:beforeLines="20" w:before="48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</w:tc>
        <w:tc>
          <w:tcPr>
            <w:tcW w:w="14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7938A9A" w14:textId="33AA18F3" w:rsidR="00BF0BB7" w:rsidRPr="00417F38" w:rsidRDefault="00BF0BB7" w:rsidP="00BF0BB7">
            <w:pPr>
              <w:pStyle w:val="Plattetekst"/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238FF27" w14:textId="698F0814" w:rsidR="00BF0BB7" w:rsidRPr="00417F38" w:rsidRDefault="00BF0BB7" w:rsidP="00BF0BB7">
            <w:pPr>
              <w:pStyle w:val="Plattetekst"/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</w:tc>
        <w:tc>
          <w:tcPr>
            <w:tcW w:w="2013" w:type="dxa"/>
            <w:tcBorders>
              <w:left w:val="single" w:sz="4" w:space="0" w:color="auto"/>
              <w:right w:val="single" w:sz="4" w:space="0" w:color="auto"/>
            </w:tcBorders>
          </w:tcPr>
          <w:p w14:paraId="0F8FC69F" w14:textId="2F2582AD" w:rsidR="00BF0BB7" w:rsidRPr="00417F38" w:rsidRDefault="00BF0BB7" w:rsidP="00BF0BB7">
            <w:pPr>
              <w:pStyle w:val="Plattetekst"/>
              <w:spacing w:beforeLines="20" w:before="48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</w:tc>
      </w:tr>
      <w:tr w:rsidR="00EF0F51" w:rsidRPr="00094CC2" w14:paraId="093FC84E" w14:textId="77777777" w:rsidTr="005202F4">
        <w:trPr>
          <w:trHeight w:val="114"/>
        </w:trPr>
        <w:tc>
          <w:tcPr>
            <w:tcW w:w="4435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378FB4F" w14:textId="5C74B183" w:rsidR="00EF0F51" w:rsidRDefault="00EF0F51" w:rsidP="00EF0F51">
            <w:pPr>
              <w:pStyle w:val="Plattetekst"/>
              <w:numPr>
                <w:ilvl w:val="0"/>
                <w:numId w:val="20"/>
              </w:numPr>
              <w:spacing w:beforeLines="20" w:before="48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</w:tc>
        <w:tc>
          <w:tcPr>
            <w:tcW w:w="14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34DCD7A" w14:textId="1F8BF321" w:rsidR="00EF0F51" w:rsidRDefault="00EF0F51" w:rsidP="00EF0F51">
            <w:pPr>
              <w:pStyle w:val="Plattetekst"/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AD0C1FA" w14:textId="2F35D496" w:rsidR="00EF0F51" w:rsidRDefault="00EF0F51" w:rsidP="00EF0F51">
            <w:pPr>
              <w:pStyle w:val="Plattetekst"/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</w:tc>
        <w:tc>
          <w:tcPr>
            <w:tcW w:w="2013" w:type="dxa"/>
            <w:tcBorders>
              <w:left w:val="single" w:sz="4" w:space="0" w:color="auto"/>
              <w:right w:val="single" w:sz="4" w:space="0" w:color="auto"/>
            </w:tcBorders>
          </w:tcPr>
          <w:p w14:paraId="05AE42A8" w14:textId="4D12FC0A" w:rsidR="00EF0F51" w:rsidRDefault="00EF0F51" w:rsidP="00EF0F51">
            <w:pPr>
              <w:pStyle w:val="Plattetekst"/>
              <w:spacing w:beforeLines="20" w:before="48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</w:tc>
      </w:tr>
      <w:tr w:rsidR="003F5512" w:rsidRPr="00F93EC9" w14:paraId="781D0582" w14:textId="77777777" w:rsidTr="005202F4">
        <w:trPr>
          <w:trHeight w:val="114"/>
        </w:trPr>
        <w:tc>
          <w:tcPr>
            <w:tcW w:w="9515" w:type="dxa"/>
            <w:gridSpan w:val="9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</w:tcPr>
          <w:p w14:paraId="783082F6" w14:textId="77777777" w:rsidR="003F5512" w:rsidRPr="00F93EC9" w:rsidRDefault="003F5512" w:rsidP="00417F38">
            <w:pPr>
              <w:pStyle w:val="Plattetekst"/>
              <w:spacing w:beforeLines="20" w:before="48"/>
              <w:ind w:left="5"/>
              <w:rPr>
                <w:rFonts w:ascii="Calibri" w:hAnsi="Calibri" w:cs="Calibri"/>
                <w:i/>
                <w:iCs/>
                <w:sz w:val="22"/>
                <w:szCs w:val="22"/>
                <w:lang w:eastAsia="nl-NL"/>
              </w:rPr>
            </w:pPr>
            <w:r w:rsidRPr="00F93EC9">
              <w:rPr>
                <w:rFonts w:ascii="Calibri" w:hAnsi="Calibri" w:cs="Calibri"/>
                <w:i/>
                <w:iCs/>
                <w:sz w:val="22"/>
                <w:szCs w:val="22"/>
                <w:lang w:eastAsia="nl-NL"/>
              </w:rPr>
              <w:t>Indien van toepassing graag de volgende vragen beantwoorden:</w:t>
            </w:r>
          </w:p>
        </w:tc>
      </w:tr>
      <w:tr w:rsidR="003F5512" w:rsidRPr="00094CC2" w14:paraId="07449544" w14:textId="77777777" w:rsidTr="005202F4">
        <w:trPr>
          <w:trHeight w:val="273"/>
        </w:trPr>
        <w:tc>
          <w:tcPr>
            <w:tcW w:w="4435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C694D08" w14:textId="77777777" w:rsidR="003F5512" w:rsidRPr="00B7690D" w:rsidRDefault="003F5512" w:rsidP="00417F38">
            <w:pPr>
              <w:pStyle w:val="Plattetekst"/>
              <w:tabs>
                <w:tab w:val="left" w:pos="567"/>
              </w:tabs>
              <w:spacing w:beforeLines="20" w:before="48"/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sz w:val="22"/>
                <w:szCs w:val="22"/>
                <w:lang w:eastAsia="nl-NL"/>
              </w:rPr>
              <w:t>Spreekt u de Nederlandse taal?</w:t>
            </w:r>
          </w:p>
        </w:tc>
        <w:tc>
          <w:tcPr>
            <w:tcW w:w="5080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EBCE8AC" w14:textId="77777777" w:rsidR="00417F38" w:rsidRPr="00417F38" w:rsidRDefault="00417F38" w:rsidP="00417F38">
            <w:pPr>
              <w:pStyle w:val="Plattetekst"/>
              <w:numPr>
                <w:ilvl w:val="0"/>
                <w:numId w:val="17"/>
              </w:numPr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instrText xml:space="preserve"> FORMCHECKBOX </w:instrText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separate"/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end"/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 xml:space="preserve"> </w:t>
            </w:r>
            <w:r w:rsidRPr="00417F38"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>Ja</w:t>
            </w:r>
          </w:p>
          <w:p w14:paraId="7036F43C" w14:textId="77777777" w:rsidR="003F5512" w:rsidRPr="00417F38" w:rsidRDefault="00417F38" w:rsidP="00417F38">
            <w:pPr>
              <w:pStyle w:val="Plattetekst"/>
              <w:numPr>
                <w:ilvl w:val="0"/>
                <w:numId w:val="19"/>
              </w:numPr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instrText xml:space="preserve"> FORMCHECKBOX </w:instrText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separate"/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end"/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 xml:space="preserve"> </w:t>
            </w:r>
            <w:r w:rsidRPr="00417F38"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>Nee</w:t>
            </w:r>
          </w:p>
        </w:tc>
      </w:tr>
      <w:tr w:rsidR="003F5512" w:rsidRPr="00094CC2" w14:paraId="0907DC2D" w14:textId="77777777" w:rsidTr="005202F4">
        <w:trPr>
          <w:trHeight w:val="273"/>
        </w:trPr>
        <w:tc>
          <w:tcPr>
            <w:tcW w:w="4435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D1F01BB" w14:textId="77777777" w:rsidR="003F5512" w:rsidRPr="00B7690D" w:rsidRDefault="003F5512" w:rsidP="00417F38">
            <w:pPr>
              <w:pStyle w:val="Plattetekst"/>
              <w:tabs>
                <w:tab w:val="left" w:pos="567"/>
              </w:tabs>
              <w:spacing w:beforeLines="20" w:before="48"/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sz w:val="22"/>
                <w:szCs w:val="22"/>
                <w:lang w:eastAsia="nl-NL"/>
              </w:rPr>
              <w:t>Welke taal spreken de kinderen samen?</w:t>
            </w:r>
          </w:p>
        </w:tc>
        <w:tc>
          <w:tcPr>
            <w:tcW w:w="5080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52D6562" w14:textId="77777777" w:rsidR="00417F38" w:rsidRDefault="00417F38" w:rsidP="00516A3F">
            <w:pPr>
              <w:pStyle w:val="Plattetekst"/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  <w:p w14:paraId="5CAD8D05" w14:textId="34AA528B" w:rsidR="00516A3F" w:rsidRPr="00417F38" w:rsidRDefault="00516A3F" w:rsidP="00516A3F">
            <w:pPr>
              <w:pStyle w:val="Plattetekst"/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</w:tc>
      </w:tr>
      <w:tr w:rsidR="003F5512" w:rsidRPr="00094CC2" w14:paraId="5843B9B7" w14:textId="77777777" w:rsidTr="005202F4">
        <w:trPr>
          <w:trHeight w:val="273"/>
        </w:trPr>
        <w:tc>
          <w:tcPr>
            <w:tcW w:w="4435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D965848" w14:textId="77777777" w:rsidR="003F5512" w:rsidRPr="00B7690D" w:rsidRDefault="003F5512" w:rsidP="00417F38">
            <w:pPr>
              <w:pStyle w:val="Plattetekst"/>
              <w:tabs>
                <w:tab w:val="left" w:pos="567"/>
              </w:tabs>
              <w:spacing w:beforeLines="20" w:before="48"/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sz w:val="22"/>
                <w:szCs w:val="22"/>
                <w:lang w:eastAsia="nl-NL"/>
              </w:rPr>
              <w:lastRenderedPageBreak/>
              <w:t>Welke taal spreekt u met uw kind(eren)?</w:t>
            </w:r>
          </w:p>
        </w:tc>
        <w:tc>
          <w:tcPr>
            <w:tcW w:w="5080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EA94EA0" w14:textId="77777777" w:rsidR="00417F38" w:rsidRDefault="00417F38" w:rsidP="00516A3F">
            <w:pPr>
              <w:pStyle w:val="Plattetekst"/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  <w:p w14:paraId="433B62A2" w14:textId="6A8A81FA" w:rsidR="00516A3F" w:rsidRPr="00417F38" w:rsidRDefault="00516A3F" w:rsidP="00516A3F">
            <w:pPr>
              <w:pStyle w:val="Plattetekst"/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</w:tc>
      </w:tr>
      <w:tr w:rsidR="003F5512" w:rsidRPr="00094CC2" w14:paraId="60320067" w14:textId="77777777" w:rsidTr="005202F4">
        <w:trPr>
          <w:trHeight w:val="273"/>
        </w:trPr>
        <w:tc>
          <w:tcPr>
            <w:tcW w:w="4435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9388BA8" w14:textId="77777777" w:rsidR="003F5512" w:rsidRPr="00B7690D" w:rsidRDefault="003F5512" w:rsidP="00417F38">
            <w:pPr>
              <w:pStyle w:val="Plattetekst"/>
              <w:tabs>
                <w:tab w:val="left" w:pos="567"/>
              </w:tabs>
              <w:spacing w:beforeLines="20" w:before="48"/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sz w:val="22"/>
                <w:szCs w:val="22"/>
                <w:lang w:eastAsia="nl-NL"/>
              </w:rPr>
              <w:t>Welke taal spreekt u met uw partner?</w:t>
            </w:r>
          </w:p>
        </w:tc>
        <w:tc>
          <w:tcPr>
            <w:tcW w:w="5080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67C2B74" w14:textId="77777777" w:rsidR="00417F38" w:rsidRDefault="00417F38" w:rsidP="00516A3F">
            <w:pPr>
              <w:pStyle w:val="Plattetekst"/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  <w:p w14:paraId="7A5D166B" w14:textId="203A452A" w:rsidR="00516A3F" w:rsidRPr="00417F38" w:rsidRDefault="00516A3F" w:rsidP="00516A3F">
            <w:pPr>
              <w:pStyle w:val="Plattetekst"/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</w:tc>
      </w:tr>
      <w:tr w:rsidR="003F5512" w:rsidRPr="00094CC2" w14:paraId="14B43B07" w14:textId="77777777" w:rsidTr="005202F4">
        <w:trPr>
          <w:trHeight w:val="195"/>
        </w:trPr>
        <w:tc>
          <w:tcPr>
            <w:tcW w:w="4435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909B572" w14:textId="77777777" w:rsidR="003F5512" w:rsidRDefault="003F5512" w:rsidP="00417F38">
            <w:pPr>
              <w:pStyle w:val="Plattetekst"/>
              <w:tabs>
                <w:tab w:val="left" w:pos="567"/>
              </w:tabs>
              <w:spacing w:beforeLines="20" w:before="48"/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sz w:val="22"/>
                <w:szCs w:val="22"/>
                <w:lang w:eastAsia="nl-NL"/>
              </w:rPr>
              <w:t>In welk land is uw kind geboren?</w:t>
            </w:r>
          </w:p>
        </w:tc>
        <w:tc>
          <w:tcPr>
            <w:tcW w:w="5080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FE911B6" w14:textId="77777777" w:rsidR="003F5512" w:rsidRDefault="003F5512" w:rsidP="00516A3F">
            <w:pPr>
              <w:pStyle w:val="Plattetekst"/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  <w:p w14:paraId="2DB1AFDB" w14:textId="1F24554C" w:rsidR="00516A3F" w:rsidRPr="00417F38" w:rsidRDefault="00516A3F" w:rsidP="00516A3F">
            <w:pPr>
              <w:pStyle w:val="Plattetekst"/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</w:tc>
      </w:tr>
      <w:tr w:rsidR="003F5512" w:rsidRPr="00094CC2" w14:paraId="72106E5D" w14:textId="77777777" w:rsidTr="005202F4">
        <w:trPr>
          <w:trHeight w:val="273"/>
        </w:trPr>
        <w:tc>
          <w:tcPr>
            <w:tcW w:w="4435" w:type="dxa"/>
            <w:gridSpan w:val="4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149468B" w14:textId="77777777" w:rsidR="003F5512" w:rsidRDefault="000D281C" w:rsidP="00417F38">
            <w:pPr>
              <w:pStyle w:val="Plattetekst"/>
              <w:tabs>
                <w:tab w:val="left" w:pos="567"/>
              </w:tabs>
              <w:spacing w:beforeLines="20" w:before="48"/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sz w:val="22"/>
                <w:szCs w:val="22"/>
                <w:lang w:eastAsia="nl-NL"/>
              </w:rPr>
              <w:t>Sinds welk jaar is u</w:t>
            </w:r>
            <w:r w:rsidR="007808C9">
              <w:rPr>
                <w:rFonts w:ascii="Calibri" w:hAnsi="Calibri" w:cs="Calibri"/>
                <w:sz w:val="22"/>
                <w:szCs w:val="22"/>
                <w:lang w:eastAsia="nl-NL"/>
              </w:rPr>
              <w:t>w kind in</w:t>
            </w:r>
            <w:r w:rsidR="003F5512">
              <w:rPr>
                <w:rFonts w:ascii="Calibri" w:hAnsi="Calibri" w:cs="Calibri"/>
                <w:sz w:val="22"/>
                <w:szCs w:val="22"/>
                <w:lang w:eastAsia="nl-NL"/>
              </w:rPr>
              <w:t xml:space="preserve"> Nederland?</w:t>
            </w:r>
          </w:p>
        </w:tc>
        <w:tc>
          <w:tcPr>
            <w:tcW w:w="5080" w:type="dxa"/>
            <w:gridSpan w:val="5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B630AC0" w14:textId="77777777" w:rsidR="00417F38" w:rsidRDefault="00417F38" w:rsidP="00516A3F">
            <w:pPr>
              <w:pStyle w:val="Plattetekst"/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  <w:p w14:paraId="301A0A78" w14:textId="3B59496F" w:rsidR="00516A3F" w:rsidRPr="00417F38" w:rsidRDefault="00516A3F" w:rsidP="00516A3F">
            <w:pPr>
              <w:pStyle w:val="Plattetekst"/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</w:tc>
      </w:tr>
      <w:tr w:rsidR="00384E6E" w:rsidRPr="00941092" w14:paraId="5ADC83AD" w14:textId="77777777" w:rsidTr="005202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95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3C5EB32" w14:textId="77777777" w:rsidR="00384E6E" w:rsidRPr="003A37D4" w:rsidRDefault="00384E6E" w:rsidP="003A37D4">
            <w:pPr>
              <w:rPr>
                <w:rFonts w:ascii="Calibri" w:hAnsi="Calibri" w:cs="Calibri"/>
                <w:b/>
                <w:bCs/>
              </w:rPr>
            </w:pPr>
            <w:r w:rsidRPr="003A37D4">
              <w:rPr>
                <w:rFonts w:ascii="Calibri" w:hAnsi="Calibri" w:cs="Calibri"/>
                <w:b/>
                <w:bCs/>
              </w:rPr>
              <w:t>Uitwisselen gegevens derden</w:t>
            </w:r>
          </w:p>
        </w:tc>
      </w:tr>
      <w:tr w:rsidR="00384E6E" w:rsidRPr="003A37D4" w14:paraId="1C91A28F" w14:textId="77777777" w:rsidTr="005202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9515" w:type="dxa"/>
            <w:gridSpan w:val="9"/>
          </w:tcPr>
          <w:p w14:paraId="58B46B9F" w14:textId="7C45406F" w:rsidR="00384E6E" w:rsidRPr="003A37D4" w:rsidRDefault="00384E6E" w:rsidP="003A37D4">
            <w:pPr>
              <w:rPr>
                <w:rFonts w:ascii="Calibri" w:hAnsi="Calibri" w:cs="Calibri"/>
              </w:rPr>
            </w:pPr>
            <w:r w:rsidRPr="003A37D4">
              <w:rPr>
                <w:rFonts w:ascii="Calibri" w:hAnsi="Calibri" w:cs="Calibri"/>
              </w:rPr>
              <w:t xml:space="preserve">Om tot een goede oordeelsvorming te komen willen wij graag andere relevante gegevens betrekken. Daarom vragen wij uw toestemming om, indien van toepassing, informatie </w:t>
            </w:r>
            <w:r w:rsidR="00E02D76">
              <w:rPr>
                <w:rFonts w:ascii="Calibri" w:hAnsi="Calibri" w:cs="Calibri"/>
              </w:rPr>
              <w:t>op te vragen bij</w:t>
            </w:r>
            <w:r w:rsidRPr="003A37D4">
              <w:rPr>
                <w:rFonts w:ascii="Calibri" w:hAnsi="Calibri" w:cs="Calibri"/>
              </w:rPr>
              <w:t xml:space="preserve">: </w:t>
            </w:r>
          </w:p>
        </w:tc>
      </w:tr>
      <w:tr w:rsidR="00384E6E" w:rsidRPr="003A37D4" w14:paraId="3B12CB2A" w14:textId="77777777" w:rsidTr="005202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52"/>
        </w:trPr>
        <w:tc>
          <w:tcPr>
            <w:tcW w:w="2546" w:type="dxa"/>
          </w:tcPr>
          <w:p w14:paraId="1A15FBBA" w14:textId="140A18A4" w:rsidR="00384E6E" w:rsidRPr="003A37D4" w:rsidRDefault="00384E6E" w:rsidP="00912A5F">
            <w:pPr>
              <w:pStyle w:val="Kop2"/>
              <w:rPr>
                <w:rFonts w:ascii="Calibri" w:hAnsi="Calibri" w:cs="Calibri"/>
                <w:sz w:val="22"/>
                <w:szCs w:val="22"/>
              </w:rPr>
            </w:pPr>
            <w:r w:rsidRPr="003A37D4">
              <w:rPr>
                <w:rFonts w:ascii="Calibri" w:hAnsi="Calibri" w:cs="Calibri"/>
                <w:sz w:val="22"/>
                <w:szCs w:val="22"/>
              </w:rPr>
              <w:t>Instantie</w:t>
            </w:r>
            <w:r w:rsidR="006F2870">
              <w:rPr>
                <w:rFonts w:ascii="Calibri" w:hAnsi="Calibri" w:cs="Calibri"/>
                <w:sz w:val="22"/>
                <w:szCs w:val="22"/>
              </w:rPr>
              <w:t>/hulpverlener</w:t>
            </w:r>
          </w:p>
        </w:tc>
        <w:tc>
          <w:tcPr>
            <w:tcW w:w="2201" w:type="dxa"/>
            <w:gridSpan w:val="4"/>
            <w:tcBorders>
              <w:bottom w:val="single" w:sz="4" w:space="0" w:color="auto"/>
            </w:tcBorders>
            <w:vAlign w:val="center"/>
          </w:tcPr>
          <w:p w14:paraId="5866D5C0" w14:textId="3343CA98" w:rsidR="00384E6E" w:rsidRPr="00B66C86" w:rsidRDefault="00384E6E" w:rsidP="00912A5F">
            <w:pPr>
              <w:rPr>
                <w:rFonts w:ascii="Calibri" w:hAnsi="Calibri" w:cs="Calibri"/>
                <w:i/>
              </w:rPr>
            </w:pPr>
            <w:r w:rsidRPr="00B66C86">
              <w:rPr>
                <w:rFonts w:ascii="Calibri" w:hAnsi="Calibri" w:cs="Calibri"/>
                <w:i/>
              </w:rPr>
              <w:t>Toestemming</w:t>
            </w:r>
          </w:p>
        </w:tc>
        <w:tc>
          <w:tcPr>
            <w:tcW w:w="2336" w:type="dxa"/>
            <w:gridSpan w:val="2"/>
          </w:tcPr>
          <w:p w14:paraId="7C231604" w14:textId="77777777" w:rsidR="00384E6E" w:rsidRPr="003A37D4" w:rsidRDefault="00384E6E" w:rsidP="003A37D4">
            <w:pPr>
              <w:pStyle w:val="Kop2"/>
              <w:rPr>
                <w:rFonts w:ascii="Calibri" w:hAnsi="Calibri" w:cs="Calibri"/>
                <w:sz w:val="22"/>
                <w:szCs w:val="22"/>
              </w:rPr>
            </w:pPr>
            <w:r w:rsidRPr="003A37D4">
              <w:rPr>
                <w:rFonts w:ascii="Calibri" w:hAnsi="Calibri" w:cs="Calibri"/>
                <w:sz w:val="22"/>
                <w:szCs w:val="22"/>
              </w:rPr>
              <w:t>Wie van de instantie</w:t>
            </w:r>
          </w:p>
        </w:tc>
        <w:tc>
          <w:tcPr>
            <w:tcW w:w="2432" w:type="dxa"/>
            <w:gridSpan w:val="2"/>
          </w:tcPr>
          <w:p w14:paraId="69108D8A" w14:textId="2ACDC788" w:rsidR="00384E6E" w:rsidRPr="0073314C" w:rsidRDefault="009138A9" w:rsidP="0073314C">
            <w:pPr>
              <w:pStyle w:val="Kop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E-mailadres </w:t>
            </w:r>
          </w:p>
        </w:tc>
      </w:tr>
      <w:tr w:rsidR="005F74F1" w:rsidRPr="003A37D4" w14:paraId="39DAB660" w14:textId="77777777" w:rsidTr="005202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546" w:type="dxa"/>
          </w:tcPr>
          <w:p w14:paraId="5B08D08A" w14:textId="43F9D700" w:rsidR="005F74F1" w:rsidRPr="003A37D4" w:rsidRDefault="005F74F1" w:rsidP="005F74F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Ambulant begeleider/ uitvoerder arrangement</w:t>
            </w:r>
          </w:p>
        </w:tc>
        <w:tc>
          <w:tcPr>
            <w:tcW w:w="477" w:type="dxa"/>
            <w:tcBorders>
              <w:right w:val="nil"/>
            </w:tcBorders>
          </w:tcPr>
          <w:p w14:paraId="7C352681" w14:textId="5DF612C5" w:rsidR="005F74F1" w:rsidRPr="003A37D4" w:rsidRDefault="005F74F1" w:rsidP="005F74F1">
            <w:pPr>
              <w:jc w:val="center"/>
              <w:rPr>
                <w:rFonts w:ascii="Calibri" w:hAnsi="Calibri" w:cs="Calibri"/>
              </w:rPr>
            </w:pPr>
            <w:r w:rsidRPr="003A37D4">
              <w:rPr>
                <w:rFonts w:ascii="Calibri" w:hAnsi="Calibri" w:cs="Calibri"/>
              </w:rPr>
              <w:t>0 ja</w:t>
            </w:r>
          </w:p>
        </w:tc>
        <w:tc>
          <w:tcPr>
            <w:tcW w:w="704" w:type="dxa"/>
            <w:tcBorders>
              <w:left w:val="nil"/>
              <w:right w:val="nil"/>
            </w:tcBorders>
          </w:tcPr>
          <w:p w14:paraId="1E13240B" w14:textId="443AEB6E" w:rsidR="005F74F1" w:rsidRPr="003A37D4" w:rsidRDefault="005F74F1" w:rsidP="005F74F1">
            <w:pPr>
              <w:jc w:val="center"/>
              <w:rPr>
                <w:rFonts w:ascii="Calibri" w:hAnsi="Calibri" w:cs="Calibri"/>
              </w:rPr>
            </w:pPr>
            <w:r w:rsidRPr="003A37D4">
              <w:rPr>
                <w:rFonts w:ascii="Calibri" w:hAnsi="Calibri" w:cs="Calibri"/>
              </w:rPr>
              <w:t>0 nee</w:t>
            </w:r>
          </w:p>
        </w:tc>
        <w:tc>
          <w:tcPr>
            <w:tcW w:w="1020" w:type="dxa"/>
            <w:gridSpan w:val="2"/>
            <w:tcBorders>
              <w:left w:val="nil"/>
            </w:tcBorders>
          </w:tcPr>
          <w:p w14:paraId="5F5A732A" w14:textId="2366A8F7" w:rsidR="005F74F1" w:rsidRPr="003A37D4" w:rsidRDefault="005F74F1" w:rsidP="005F74F1">
            <w:pPr>
              <w:jc w:val="center"/>
              <w:rPr>
                <w:rFonts w:ascii="Calibri" w:hAnsi="Calibri" w:cs="Calibri"/>
              </w:rPr>
            </w:pPr>
            <w:r w:rsidRPr="003A37D4">
              <w:rPr>
                <w:rFonts w:ascii="Calibri" w:hAnsi="Calibri" w:cs="Calibri"/>
              </w:rPr>
              <w:t>0 n.v.t.</w:t>
            </w:r>
          </w:p>
        </w:tc>
        <w:tc>
          <w:tcPr>
            <w:tcW w:w="2336" w:type="dxa"/>
            <w:gridSpan w:val="2"/>
          </w:tcPr>
          <w:p w14:paraId="2C0102CD" w14:textId="77777777" w:rsidR="005F74F1" w:rsidRPr="003A37D4" w:rsidRDefault="005F74F1" w:rsidP="005F74F1">
            <w:pPr>
              <w:rPr>
                <w:rFonts w:ascii="Calibri" w:hAnsi="Calibri" w:cs="Calibri"/>
              </w:rPr>
            </w:pPr>
          </w:p>
        </w:tc>
        <w:tc>
          <w:tcPr>
            <w:tcW w:w="2432" w:type="dxa"/>
            <w:gridSpan w:val="2"/>
          </w:tcPr>
          <w:p w14:paraId="3DD54592" w14:textId="77777777" w:rsidR="005F74F1" w:rsidRPr="003A37D4" w:rsidRDefault="005F74F1" w:rsidP="005F74F1">
            <w:pPr>
              <w:rPr>
                <w:rFonts w:ascii="Calibri" w:hAnsi="Calibri" w:cs="Calibri"/>
              </w:rPr>
            </w:pPr>
          </w:p>
        </w:tc>
      </w:tr>
      <w:tr w:rsidR="005F74F1" w:rsidRPr="003A37D4" w14:paraId="70BD58CD" w14:textId="77777777" w:rsidTr="005202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546" w:type="dxa"/>
          </w:tcPr>
          <w:p w14:paraId="16934D88" w14:textId="1AA6ABFD" w:rsidR="005F74F1" w:rsidRPr="003A37D4" w:rsidRDefault="005F74F1" w:rsidP="005F74F1">
            <w:pPr>
              <w:rPr>
                <w:rFonts w:ascii="Calibri" w:hAnsi="Calibri" w:cs="Calibri"/>
              </w:rPr>
            </w:pPr>
            <w:r w:rsidRPr="003A37D4">
              <w:rPr>
                <w:rFonts w:ascii="Calibri" w:hAnsi="Calibri" w:cs="Calibri"/>
              </w:rPr>
              <w:t>Jeugdarts/ schoolarts GGD</w:t>
            </w:r>
          </w:p>
        </w:tc>
        <w:tc>
          <w:tcPr>
            <w:tcW w:w="477" w:type="dxa"/>
            <w:tcBorders>
              <w:right w:val="nil"/>
            </w:tcBorders>
          </w:tcPr>
          <w:p w14:paraId="2C1206EA" w14:textId="1204044E" w:rsidR="005F74F1" w:rsidRPr="003A37D4" w:rsidRDefault="005F74F1" w:rsidP="005F74F1">
            <w:pPr>
              <w:jc w:val="center"/>
              <w:rPr>
                <w:rFonts w:ascii="Calibri" w:hAnsi="Calibri" w:cs="Calibri"/>
              </w:rPr>
            </w:pPr>
            <w:r w:rsidRPr="003A37D4">
              <w:rPr>
                <w:rFonts w:ascii="Calibri" w:hAnsi="Calibri" w:cs="Calibri"/>
              </w:rPr>
              <w:t>0 ja</w:t>
            </w:r>
          </w:p>
        </w:tc>
        <w:tc>
          <w:tcPr>
            <w:tcW w:w="704" w:type="dxa"/>
            <w:tcBorders>
              <w:left w:val="nil"/>
              <w:right w:val="nil"/>
            </w:tcBorders>
          </w:tcPr>
          <w:p w14:paraId="4AA014CD" w14:textId="2DB1EBBF" w:rsidR="005F74F1" w:rsidRPr="003A37D4" w:rsidRDefault="005F74F1" w:rsidP="005F74F1">
            <w:pPr>
              <w:jc w:val="center"/>
              <w:rPr>
                <w:rFonts w:ascii="Calibri" w:hAnsi="Calibri" w:cs="Calibri"/>
              </w:rPr>
            </w:pPr>
            <w:r w:rsidRPr="003A37D4">
              <w:rPr>
                <w:rFonts w:ascii="Calibri" w:hAnsi="Calibri" w:cs="Calibri"/>
              </w:rPr>
              <w:t>0 nee</w:t>
            </w:r>
          </w:p>
        </w:tc>
        <w:tc>
          <w:tcPr>
            <w:tcW w:w="1020" w:type="dxa"/>
            <w:gridSpan w:val="2"/>
            <w:tcBorders>
              <w:left w:val="nil"/>
            </w:tcBorders>
          </w:tcPr>
          <w:p w14:paraId="7A4AD57C" w14:textId="3180B86A" w:rsidR="005F74F1" w:rsidRPr="003A37D4" w:rsidRDefault="005F74F1" w:rsidP="005F74F1">
            <w:pPr>
              <w:jc w:val="center"/>
              <w:rPr>
                <w:rFonts w:ascii="Calibri" w:hAnsi="Calibri" w:cs="Calibri"/>
              </w:rPr>
            </w:pPr>
            <w:r w:rsidRPr="003A37D4">
              <w:rPr>
                <w:rFonts w:ascii="Calibri" w:hAnsi="Calibri" w:cs="Calibri"/>
              </w:rPr>
              <w:t>0 n.v.t.</w:t>
            </w:r>
          </w:p>
        </w:tc>
        <w:tc>
          <w:tcPr>
            <w:tcW w:w="2336" w:type="dxa"/>
            <w:gridSpan w:val="2"/>
          </w:tcPr>
          <w:p w14:paraId="23ECEE29" w14:textId="77777777" w:rsidR="005F74F1" w:rsidRPr="003A37D4" w:rsidRDefault="005F74F1" w:rsidP="005F74F1">
            <w:pPr>
              <w:rPr>
                <w:rFonts w:ascii="Calibri" w:hAnsi="Calibri" w:cs="Calibri"/>
              </w:rPr>
            </w:pPr>
          </w:p>
        </w:tc>
        <w:tc>
          <w:tcPr>
            <w:tcW w:w="2432" w:type="dxa"/>
            <w:gridSpan w:val="2"/>
          </w:tcPr>
          <w:p w14:paraId="537954F7" w14:textId="77777777" w:rsidR="005F74F1" w:rsidRPr="003A37D4" w:rsidRDefault="005F74F1" w:rsidP="005F74F1">
            <w:pPr>
              <w:rPr>
                <w:rFonts w:ascii="Calibri" w:hAnsi="Calibri" w:cs="Calibri"/>
              </w:rPr>
            </w:pPr>
          </w:p>
        </w:tc>
      </w:tr>
      <w:tr w:rsidR="005F74F1" w:rsidRPr="003A37D4" w14:paraId="0EDD24F9" w14:textId="77777777" w:rsidTr="005202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546" w:type="dxa"/>
          </w:tcPr>
          <w:p w14:paraId="00CFB0A5" w14:textId="66AB6861" w:rsidR="005F74F1" w:rsidRPr="003A37D4" w:rsidRDefault="005F74F1" w:rsidP="005F74F1">
            <w:pPr>
              <w:rPr>
                <w:rFonts w:ascii="Calibri" w:hAnsi="Calibri" w:cs="Calibri"/>
              </w:rPr>
            </w:pPr>
            <w:r w:rsidRPr="003A37D4">
              <w:rPr>
                <w:rFonts w:ascii="Calibri" w:hAnsi="Calibri" w:cs="Calibri"/>
              </w:rPr>
              <w:t>Logopedie</w:t>
            </w:r>
          </w:p>
        </w:tc>
        <w:tc>
          <w:tcPr>
            <w:tcW w:w="477" w:type="dxa"/>
            <w:tcBorders>
              <w:right w:val="nil"/>
            </w:tcBorders>
          </w:tcPr>
          <w:p w14:paraId="3AB86D87" w14:textId="4AB46F04" w:rsidR="005F74F1" w:rsidRPr="003A37D4" w:rsidRDefault="005F74F1" w:rsidP="005F74F1">
            <w:pPr>
              <w:jc w:val="center"/>
              <w:rPr>
                <w:rFonts w:ascii="Calibri" w:hAnsi="Calibri" w:cs="Calibri"/>
              </w:rPr>
            </w:pPr>
            <w:r w:rsidRPr="003A37D4">
              <w:rPr>
                <w:rFonts w:ascii="Calibri" w:hAnsi="Calibri" w:cs="Calibri"/>
              </w:rPr>
              <w:t>0 ja</w:t>
            </w:r>
          </w:p>
        </w:tc>
        <w:tc>
          <w:tcPr>
            <w:tcW w:w="704" w:type="dxa"/>
            <w:tcBorders>
              <w:left w:val="nil"/>
              <w:right w:val="nil"/>
            </w:tcBorders>
          </w:tcPr>
          <w:p w14:paraId="504EA7BD" w14:textId="1D06F8C8" w:rsidR="005F74F1" w:rsidRPr="003A37D4" w:rsidRDefault="005F74F1" w:rsidP="005F74F1">
            <w:pPr>
              <w:jc w:val="center"/>
              <w:rPr>
                <w:rFonts w:ascii="Calibri" w:hAnsi="Calibri" w:cs="Calibri"/>
              </w:rPr>
            </w:pPr>
            <w:r w:rsidRPr="003A37D4">
              <w:rPr>
                <w:rFonts w:ascii="Calibri" w:hAnsi="Calibri" w:cs="Calibri"/>
              </w:rPr>
              <w:t>0 nee</w:t>
            </w:r>
          </w:p>
        </w:tc>
        <w:tc>
          <w:tcPr>
            <w:tcW w:w="1020" w:type="dxa"/>
            <w:gridSpan w:val="2"/>
            <w:tcBorders>
              <w:left w:val="nil"/>
            </w:tcBorders>
          </w:tcPr>
          <w:p w14:paraId="7485DED7" w14:textId="49D5B98E" w:rsidR="005F74F1" w:rsidRPr="003A37D4" w:rsidRDefault="005F74F1" w:rsidP="005F74F1">
            <w:pPr>
              <w:jc w:val="center"/>
              <w:rPr>
                <w:rFonts w:ascii="Calibri" w:hAnsi="Calibri" w:cs="Calibri"/>
              </w:rPr>
            </w:pPr>
            <w:r w:rsidRPr="003A37D4">
              <w:rPr>
                <w:rFonts w:ascii="Calibri" w:hAnsi="Calibri" w:cs="Calibri"/>
              </w:rPr>
              <w:t>0 n.v.t.</w:t>
            </w:r>
          </w:p>
        </w:tc>
        <w:tc>
          <w:tcPr>
            <w:tcW w:w="2336" w:type="dxa"/>
            <w:gridSpan w:val="2"/>
          </w:tcPr>
          <w:p w14:paraId="4EC2CE7F" w14:textId="77777777" w:rsidR="005F74F1" w:rsidRPr="003A37D4" w:rsidRDefault="005F74F1" w:rsidP="005F74F1">
            <w:pPr>
              <w:rPr>
                <w:rFonts w:ascii="Calibri" w:hAnsi="Calibri" w:cs="Calibri"/>
              </w:rPr>
            </w:pPr>
          </w:p>
        </w:tc>
        <w:tc>
          <w:tcPr>
            <w:tcW w:w="2432" w:type="dxa"/>
            <w:gridSpan w:val="2"/>
          </w:tcPr>
          <w:p w14:paraId="2278C9A9" w14:textId="77777777" w:rsidR="005F74F1" w:rsidRPr="003A37D4" w:rsidRDefault="005F74F1" w:rsidP="005F74F1">
            <w:pPr>
              <w:rPr>
                <w:rFonts w:ascii="Calibri" w:hAnsi="Calibri" w:cs="Calibri"/>
              </w:rPr>
            </w:pPr>
          </w:p>
        </w:tc>
      </w:tr>
      <w:tr w:rsidR="005F74F1" w:rsidRPr="003A37D4" w14:paraId="3538A45F" w14:textId="77777777" w:rsidTr="005202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546" w:type="dxa"/>
          </w:tcPr>
          <w:p w14:paraId="18BB4D92" w14:textId="4F0BF972" w:rsidR="005F74F1" w:rsidRPr="003A37D4" w:rsidRDefault="005F74F1" w:rsidP="005F74F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Fysiotherapie/ Ergotherapie</w:t>
            </w:r>
          </w:p>
        </w:tc>
        <w:tc>
          <w:tcPr>
            <w:tcW w:w="477" w:type="dxa"/>
            <w:tcBorders>
              <w:right w:val="nil"/>
            </w:tcBorders>
          </w:tcPr>
          <w:p w14:paraId="649BA7D0" w14:textId="1336341A" w:rsidR="005F74F1" w:rsidRPr="003A37D4" w:rsidRDefault="005F74F1" w:rsidP="005F74F1">
            <w:pPr>
              <w:jc w:val="center"/>
              <w:rPr>
                <w:rFonts w:ascii="Calibri" w:hAnsi="Calibri" w:cs="Calibri"/>
              </w:rPr>
            </w:pPr>
            <w:r w:rsidRPr="003A37D4">
              <w:rPr>
                <w:rFonts w:ascii="Calibri" w:hAnsi="Calibri" w:cs="Calibri"/>
              </w:rPr>
              <w:t>0 ja</w:t>
            </w:r>
          </w:p>
        </w:tc>
        <w:tc>
          <w:tcPr>
            <w:tcW w:w="704" w:type="dxa"/>
            <w:tcBorders>
              <w:left w:val="nil"/>
              <w:right w:val="nil"/>
            </w:tcBorders>
          </w:tcPr>
          <w:p w14:paraId="4281C53B" w14:textId="4C753E82" w:rsidR="005F74F1" w:rsidRPr="003A37D4" w:rsidRDefault="005F74F1" w:rsidP="005F74F1">
            <w:pPr>
              <w:jc w:val="center"/>
              <w:rPr>
                <w:rFonts w:ascii="Calibri" w:hAnsi="Calibri" w:cs="Calibri"/>
              </w:rPr>
            </w:pPr>
            <w:r w:rsidRPr="003A37D4">
              <w:rPr>
                <w:rFonts w:ascii="Calibri" w:hAnsi="Calibri" w:cs="Calibri"/>
              </w:rPr>
              <w:t>0 nee</w:t>
            </w:r>
          </w:p>
        </w:tc>
        <w:tc>
          <w:tcPr>
            <w:tcW w:w="1020" w:type="dxa"/>
            <w:gridSpan w:val="2"/>
            <w:tcBorders>
              <w:left w:val="nil"/>
            </w:tcBorders>
          </w:tcPr>
          <w:p w14:paraId="07784D24" w14:textId="1E818758" w:rsidR="005F74F1" w:rsidRPr="003A37D4" w:rsidRDefault="005F74F1" w:rsidP="005F74F1">
            <w:pPr>
              <w:jc w:val="center"/>
              <w:rPr>
                <w:rFonts w:ascii="Calibri" w:hAnsi="Calibri" w:cs="Calibri"/>
              </w:rPr>
            </w:pPr>
            <w:r w:rsidRPr="003A37D4">
              <w:rPr>
                <w:rFonts w:ascii="Calibri" w:hAnsi="Calibri" w:cs="Calibri"/>
              </w:rPr>
              <w:t>0 n.v.t.</w:t>
            </w:r>
          </w:p>
        </w:tc>
        <w:tc>
          <w:tcPr>
            <w:tcW w:w="2336" w:type="dxa"/>
            <w:gridSpan w:val="2"/>
          </w:tcPr>
          <w:p w14:paraId="2D34165A" w14:textId="77777777" w:rsidR="005F74F1" w:rsidRPr="003A37D4" w:rsidRDefault="005F74F1" w:rsidP="005F74F1">
            <w:pPr>
              <w:rPr>
                <w:rFonts w:ascii="Calibri" w:hAnsi="Calibri" w:cs="Calibri"/>
              </w:rPr>
            </w:pPr>
          </w:p>
        </w:tc>
        <w:tc>
          <w:tcPr>
            <w:tcW w:w="2432" w:type="dxa"/>
            <w:gridSpan w:val="2"/>
          </w:tcPr>
          <w:p w14:paraId="424A3DFB" w14:textId="77777777" w:rsidR="005F74F1" w:rsidRPr="003A37D4" w:rsidRDefault="005F74F1" w:rsidP="005F74F1">
            <w:pPr>
              <w:rPr>
                <w:rFonts w:ascii="Calibri" w:hAnsi="Calibri" w:cs="Calibri"/>
              </w:rPr>
            </w:pPr>
          </w:p>
        </w:tc>
      </w:tr>
      <w:tr w:rsidR="005F74F1" w:rsidRPr="003A37D4" w14:paraId="6E66DED5" w14:textId="77777777" w:rsidTr="005202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70"/>
        </w:trPr>
        <w:tc>
          <w:tcPr>
            <w:tcW w:w="2546" w:type="dxa"/>
          </w:tcPr>
          <w:p w14:paraId="6B4E8D5F" w14:textId="1B2EE192" w:rsidR="005F74F1" w:rsidRPr="00D670AE" w:rsidRDefault="005F74F1" w:rsidP="005F74F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Ouder en kind team/ schoolmaatschappelijk werker</w:t>
            </w:r>
          </w:p>
        </w:tc>
        <w:tc>
          <w:tcPr>
            <w:tcW w:w="477" w:type="dxa"/>
            <w:tcBorders>
              <w:right w:val="nil"/>
            </w:tcBorders>
          </w:tcPr>
          <w:p w14:paraId="3F926B99" w14:textId="4EFC0A9C" w:rsidR="005F74F1" w:rsidRPr="003A37D4" w:rsidRDefault="005F74F1" w:rsidP="005F74F1">
            <w:pPr>
              <w:jc w:val="center"/>
              <w:rPr>
                <w:rFonts w:ascii="Calibri" w:hAnsi="Calibri" w:cs="Calibri"/>
              </w:rPr>
            </w:pPr>
            <w:r w:rsidRPr="003A37D4">
              <w:rPr>
                <w:rFonts w:ascii="Calibri" w:hAnsi="Calibri" w:cs="Calibri"/>
              </w:rPr>
              <w:t>0 ja</w:t>
            </w:r>
          </w:p>
        </w:tc>
        <w:tc>
          <w:tcPr>
            <w:tcW w:w="704" w:type="dxa"/>
            <w:tcBorders>
              <w:left w:val="nil"/>
              <w:right w:val="nil"/>
            </w:tcBorders>
          </w:tcPr>
          <w:p w14:paraId="6F36B09C" w14:textId="67254880" w:rsidR="005F74F1" w:rsidRPr="003A37D4" w:rsidRDefault="005F74F1" w:rsidP="005F74F1">
            <w:pPr>
              <w:jc w:val="center"/>
              <w:rPr>
                <w:rFonts w:ascii="Calibri" w:hAnsi="Calibri" w:cs="Calibri"/>
              </w:rPr>
            </w:pPr>
            <w:r w:rsidRPr="003A37D4">
              <w:rPr>
                <w:rFonts w:ascii="Calibri" w:hAnsi="Calibri" w:cs="Calibri"/>
              </w:rPr>
              <w:t>0 nee</w:t>
            </w:r>
          </w:p>
        </w:tc>
        <w:tc>
          <w:tcPr>
            <w:tcW w:w="1020" w:type="dxa"/>
            <w:gridSpan w:val="2"/>
            <w:tcBorders>
              <w:left w:val="nil"/>
            </w:tcBorders>
          </w:tcPr>
          <w:p w14:paraId="20223D52" w14:textId="71D305D8" w:rsidR="005F74F1" w:rsidRPr="003A37D4" w:rsidRDefault="005F74F1" w:rsidP="005F74F1">
            <w:pPr>
              <w:jc w:val="center"/>
              <w:rPr>
                <w:rFonts w:ascii="Calibri" w:hAnsi="Calibri" w:cs="Calibri"/>
              </w:rPr>
            </w:pPr>
            <w:r w:rsidRPr="003A37D4">
              <w:rPr>
                <w:rFonts w:ascii="Calibri" w:hAnsi="Calibri" w:cs="Calibri"/>
              </w:rPr>
              <w:t>0 n.v.t.</w:t>
            </w:r>
          </w:p>
        </w:tc>
        <w:tc>
          <w:tcPr>
            <w:tcW w:w="2336" w:type="dxa"/>
            <w:gridSpan w:val="2"/>
          </w:tcPr>
          <w:p w14:paraId="5C9734F3" w14:textId="77777777" w:rsidR="005F74F1" w:rsidRPr="003A37D4" w:rsidRDefault="005F74F1" w:rsidP="005F74F1">
            <w:pPr>
              <w:rPr>
                <w:rFonts w:ascii="Calibri" w:hAnsi="Calibri" w:cs="Calibri"/>
              </w:rPr>
            </w:pPr>
          </w:p>
        </w:tc>
        <w:tc>
          <w:tcPr>
            <w:tcW w:w="2432" w:type="dxa"/>
            <w:gridSpan w:val="2"/>
          </w:tcPr>
          <w:p w14:paraId="2FD73707" w14:textId="77777777" w:rsidR="005F74F1" w:rsidRPr="003A37D4" w:rsidRDefault="005F74F1" w:rsidP="005F74F1">
            <w:pPr>
              <w:rPr>
                <w:rFonts w:ascii="Calibri" w:hAnsi="Calibri" w:cs="Calibri"/>
              </w:rPr>
            </w:pPr>
          </w:p>
        </w:tc>
      </w:tr>
      <w:tr w:rsidR="005F74F1" w:rsidRPr="003A37D4" w14:paraId="1979C86E" w14:textId="77777777" w:rsidTr="005202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546" w:type="dxa"/>
          </w:tcPr>
          <w:p w14:paraId="7B7F82AB" w14:textId="0607540B" w:rsidR="005F74F1" w:rsidRPr="00D670AE" w:rsidRDefault="005F74F1" w:rsidP="005F74F1">
            <w:pPr>
              <w:rPr>
                <w:rFonts w:ascii="Calibri" w:hAnsi="Calibri" w:cs="Calibri"/>
                <w:lang w:val="fr-FR"/>
              </w:rPr>
            </w:pPr>
            <w:proofErr w:type="spellStart"/>
            <w:r w:rsidRPr="003A37D4">
              <w:rPr>
                <w:rFonts w:ascii="Calibri" w:hAnsi="Calibri" w:cs="Calibri"/>
                <w:lang w:val="fr-FR"/>
              </w:rPr>
              <w:t>Jeugd</w:t>
            </w:r>
            <w:proofErr w:type="spellEnd"/>
            <w:r w:rsidRPr="003A37D4">
              <w:rPr>
                <w:rFonts w:ascii="Calibri" w:hAnsi="Calibri" w:cs="Calibri"/>
                <w:lang w:val="fr-FR"/>
              </w:rPr>
              <w:t xml:space="preserve"> GGZ</w:t>
            </w:r>
            <w:r>
              <w:rPr>
                <w:rFonts w:ascii="Calibri" w:hAnsi="Calibri" w:cs="Calibri"/>
                <w:lang w:val="fr-FR"/>
              </w:rPr>
              <w:t xml:space="preserve"> </w:t>
            </w:r>
            <w:r w:rsidRPr="003A37D4">
              <w:rPr>
                <w:rFonts w:ascii="Calibri" w:hAnsi="Calibri" w:cs="Calibri"/>
                <w:lang w:val="fr-FR"/>
              </w:rPr>
              <w:t>(</w:t>
            </w:r>
            <w:proofErr w:type="spellStart"/>
            <w:r w:rsidR="008F00A7">
              <w:rPr>
                <w:rFonts w:ascii="Calibri" w:hAnsi="Calibri" w:cs="Calibri"/>
                <w:lang w:val="fr-FR"/>
              </w:rPr>
              <w:t>Arkin</w:t>
            </w:r>
            <w:proofErr w:type="spellEnd"/>
            <w:r w:rsidR="008F00A7">
              <w:rPr>
                <w:rFonts w:ascii="Calibri" w:hAnsi="Calibri" w:cs="Calibri"/>
                <w:lang w:val="fr-FR"/>
              </w:rPr>
              <w:t>/Bascule/</w:t>
            </w:r>
            <w:r w:rsidR="00745B2C">
              <w:rPr>
                <w:rFonts w:ascii="Calibri" w:hAnsi="Calibri" w:cs="Calibri"/>
                <w:lang w:val="fr-FR"/>
              </w:rPr>
              <w:br/>
            </w:r>
            <w:proofErr w:type="spellStart"/>
            <w:r w:rsidR="008F00A7">
              <w:rPr>
                <w:rFonts w:ascii="Calibri" w:hAnsi="Calibri" w:cs="Calibri"/>
                <w:lang w:val="fr-FR"/>
              </w:rPr>
              <w:t>Kabouterhuis</w:t>
            </w:r>
            <w:proofErr w:type="spellEnd"/>
            <w:r w:rsidR="00745B2C">
              <w:rPr>
                <w:rFonts w:ascii="Calibri" w:hAnsi="Calibri" w:cs="Calibri"/>
                <w:lang w:val="fr-FR"/>
              </w:rPr>
              <w:t>/etc</w:t>
            </w:r>
            <w:r w:rsidRPr="003A37D4">
              <w:rPr>
                <w:rFonts w:ascii="Calibri" w:hAnsi="Calibri" w:cs="Calibri"/>
                <w:lang w:val="fr-FR"/>
              </w:rPr>
              <w:t>.)</w:t>
            </w:r>
          </w:p>
        </w:tc>
        <w:tc>
          <w:tcPr>
            <w:tcW w:w="477" w:type="dxa"/>
            <w:tcBorders>
              <w:right w:val="nil"/>
            </w:tcBorders>
          </w:tcPr>
          <w:p w14:paraId="65C4CC89" w14:textId="5676FD82" w:rsidR="005F74F1" w:rsidRPr="003A37D4" w:rsidRDefault="005F74F1" w:rsidP="005F74F1">
            <w:pPr>
              <w:jc w:val="center"/>
              <w:rPr>
                <w:rFonts w:ascii="Calibri" w:hAnsi="Calibri" w:cs="Calibri"/>
              </w:rPr>
            </w:pPr>
            <w:r w:rsidRPr="003A37D4">
              <w:rPr>
                <w:rFonts w:ascii="Calibri" w:hAnsi="Calibri" w:cs="Calibri"/>
              </w:rPr>
              <w:t>0 ja</w:t>
            </w:r>
          </w:p>
        </w:tc>
        <w:tc>
          <w:tcPr>
            <w:tcW w:w="704" w:type="dxa"/>
            <w:tcBorders>
              <w:left w:val="nil"/>
              <w:right w:val="nil"/>
            </w:tcBorders>
          </w:tcPr>
          <w:p w14:paraId="49E78BB2" w14:textId="430C138D" w:rsidR="005F74F1" w:rsidRPr="003A37D4" w:rsidRDefault="005F74F1" w:rsidP="005F74F1">
            <w:pPr>
              <w:jc w:val="center"/>
              <w:rPr>
                <w:rFonts w:ascii="Calibri" w:hAnsi="Calibri" w:cs="Calibri"/>
              </w:rPr>
            </w:pPr>
            <w:r w:rsidRPr="003A37D4">
              <w:rPr>
                <w:rFonts w:ascii="Calibri" w:hAnsi="Calibri" w:cs="Calibri"/>
              </w:rPr>
              <w:t>0 nee</w:t>
            </w:r>
          </w:p>
        </w:tc>
        <w:tc>
          <w:tcPr>
            <w:tcW w:w="1020" w:type="dxa"/>
            <w:gridSpan w:val="2"/>
            <w:tcBorders>
              <w:left w:val="nil"/>
            </w:tcBorders>
          </w:tcPr>
          <w:p w14:paraId="52E70308" w14:textId="3FC6337B" w:rsidR="005F74F1" w:rsidRPr="003A37D4" w:rsidRDefault="005F74F1" w:rsidP="005F74F1">
            <w:pPr>
              <w:jc w:val="center"/>
              <w:rPr>
                <w:rFonts w:ascii="Calibri" w:hAnsi="Calibri" w:cs="Calibri"/>
              </w:rPr>
            </w:pPr>
            <w:r w:rsidRPr="003A37D4">
              <w:rPr>
                <w:rFonts w:ascii="Calibri" w:hAnsi="Calibri" w:cs="Calibri"/>
              </w:rPr>
              <w:t>0 n.v.t.</w:t>
            </w:r>
          </w:p>
        </w:tc>
        <w:tc>
          <w:tcPr>
            <w:tcW w:w="2336" w:type="dxa"/>
            <w:gridSpan w:val="2"/>
          </w:tcPr>
          <w:p w14:paraId="036C1BCF" w14:textId="77777777" w:rsidR="005F74F1" w:rsidRPr="003A37D4" w:rsidRDefault="005F74F1" w:rsidP="005F74F1">
            <w:pPr>
              <w:rPr>
                <w:rFonts w:ascii="Calibri" w:hAnsi="Calibri" w:cs="Calibri"/>
              </w:rPr>
            </w:pPr>
          </w:p>
        </w:tc>
        <w:tc>
          <w:tcPr>
            <w:tcW w:w="2432" w:type="dxa"/>
            <w:gridSpan w:val="2"/>
          </w:tcPr>
          <w:p w14:paraId="657375C4" w14:textId="77777777" w:rsidR="005F74F1" w:rsidRPr="003A37D4" w:rsidRDefault="005F74F1" w:rsidP="005F74F1">
            <w:pPr>
              <w:rPr>
                <w:rFonts w:ascii="Calibri" w:hAnsi="Calibri" w:cs="Calibri"/>
              </w:rPr>
            </w:pPr>
          </w:p>
        </w:tc>
      </w:tr>
      <w:tr w:rsidR="005F74F1" w:rsidRPr="003A37D4" w14:paraId="1F84AE1E" w14:textId="77777777" w:rsidTr="005202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546" w:type="dxa"/>
          </w:tcPr>
          <w:p w14:paraId="700AF0D6" w14:textId="0DD4D4F5" w:rsidR="005F74F1" w:rsidRPr="003A37D4" w:rsidRDefault="005F74F1" w:rsidP="005F74F1">
            <w:pPr>
              <w:rPr>
                <w:rFonts w:ascii="Calibri" w:hAnsi="Calibri" w:cs="Calibri"/>
              </w:rPr>
            </w:pPr>
            <w:r w:rsidRPr="003A37D4">
              <w:rPr>
                <w:rFonts w:ascii="Calibri" w:hAnsi="Calibri" w:cs="Calibri"/>
              </w:rPr>
              <w:t>Medisch specialist</w:t>
            </w:r>
          </w:p>
        </w:tc>
        <w:tc>
          <w:tcPr>
            <w:tcW w:w="477" w:type="dxa"/>
            <w:tcBorders>
              <w:right w:val="nil"/>
            </w:tcBorders>
          </w:tcPr>
          <w:p w14:paraId="6EC62984" w14:textId="7C5BA01C" w:rsidR="005F74F1" w:rsidRPr="003A37D4" w:rsidRDefault="005F74F1" w:rsidP="005F74F1">
            <w:pPr>
              <w:jc w:val="center"/>
              <w:rPr>
                <w:rFonts w:ascii="Calibri" w:hAnsi="Calibri" w:cs="Calibri"/>
              </w:rPr>
            </w:pPr>
            <w:r w:rsidRPr="003A37D4">
              <w:rPr>
                <w:rFonts w:ascii="Calibri" w:hAnsi="Calibri" w:cs="Calibri"/>
              </w:rPr>
              <w:t>0 ja</w:t>
            </w:r>
          </w:p>
        </w:tc>
        <w:tc>
          <w:tcPr>
            <w:tcW w:w="704" w:type="dxa"/>
            <w:tcBorders>
              <w:left w:val="nil"/>
              <w:right w:val="nil"/>
            </w:tcBorders>
          </w:tcPr>
          <w:p w14:paraId="43339CD2" w14:textId="24085EF5" w:rsidR="005F74F1" w:rsidRPr="003A37D4" w:rsidRDefault="005F74F1" w:rsidP="005F74F1">
            <w:pPr>
              <w:jc w:val="center"/>
              <w:rPr>
                <w:rFonts w:ascii="Calibri" w:hAnsi="Calibri" w:cs="Calibri"/>
              </w:rPr>
            </w:pPr>
            <w:r w:rsidRPr="003A37D4">
              <w:rPr>
                <w:rFonts w:ascii="Calibri" w:hAnsi="Calibri" w:cs="Calibri"/>
              </w:rPr>
              <w:t>0 nee</w:t>
            </w:r>
          </w:p>
        </w:tc>
        <w:tc>
          <w:tcPr>
            <w:tcW w:w="1020" w:type="dxa"/>
            <w:gridSpan w:val="2"/>
            <w:tcBorders>
              <w:left w:val="nil"/>
            </w:tcBorders>
          </w:tcPr>
          <w:p w14:paraId="2E140579" w14:textId="6BEBEEAC" w:rsidR="005F74F1" w:rsidRPr="003A37D4" w:rsidRDefault="005F74F1" w:rsidP="005F74F1">
            <w:pPr>
              <w:jc w:val="center"/>
              <w:rPr>
                <w:rFonts w:ascii="Calibri" w:hAnsi="Calibri" w:cs="Calibri"/>
              </w:rPr>
            </w:pPr>
            <w:r w:rsidRPr="003A37D4">
              <w:rPr>
                <w:rFonts w:ascii="Calibri" w:hAnsi="Calibri" w:cs="Calibri"/>
              </w:rPr>
              <w:t>0 n.v.t.</w:t>
            </w:r>
          </w:p>
        </w:tc>
        <w:tc>
          <w:tcPr>
            <w:tcW w:w="2336" w:type="dxa"/>
            <w:gridSpan w:val="2"/>
          </w:tcPr>
          <w:p w14:paraId="5122BCFC" w14:textId="77777777" w:rsidR="005F74F1" w:rsidRPr="003A37D4" w:rsidRDefault="005F74F1" w:rsidP="005F74F1">
            <w:pPr>
              <w:rPr>
                <w:rFonts w:ascii="Calibri" w:hAnsi="Calibri" w:cs="Calibri"/>
              </w:rPr>
            </w:pPr>
          </w:p>
        </w:tc>
        <w:tc>
          <w:tcPr>
            <w:tcW w:w="2432" w:type="dxa"/>
            <w:gridSpan w:val="2"/>
          </w:tcPr>
          <w:p w14:paraId="3CB8FB12" w14:textId="77777777" w:rsidR="005F74F1" w:rsidRPr="003A37D4" w:rsidRDefault="005F74F1" w:rsidP="005F74F1">
            <w:pPr>
              <w:rPr>
                <w:rFonts w:ascii="Calibri" w:hAnsi="Calibri" w:cs="Calibri"/>
              </w:rPr>
            </w:pPr>
          </w:p>
        </w:tc>
      </w:tr>
    </w:tbl>
    <w:p w14:paraId="532DBE40" w14:textId="77777777" w:rsidR="00B60C85" w:rsidRDefault="00B60C85" w:rsidP="00D35ECC">
      <w:pPr>
        <w:rPr>
          <w:rFonts w:ascii="Calibri" w:hAnsi="Calibri" w:cs="Calibri"/>
        </w:rPr>
      </w:pPr>
    </w:p>
    <w:p w14:paraId="4EEA202B" w14:textId="0D1402E3" w:rsidR="00045158" w:rsidRDefault="00D35ECC" w:rsidP="00C4256A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14:paraId="3E9C4BC8" w14:textId="38634409" w:rsidR="007237FA" w:rsidRPr="004425C7" w:rsidRDefault="00045158" w:rsidP="00F93EC9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384E6E" w:rsidRPr="00384E6E" w14:paraId="5B58389B" w14:textId="77777777" w:rsidTr="003A37D4">
        <w:trPr>
          <w:trHeight w:val="265"/>
        </w:trPr>
        <w:tc>
          <w:tcPr>
            <w:tcW w:w="9606" w:type="dxa"/>
            <w:shd w:val="clear" w:color="auto" w:fill="D9D9D9"/>
          </w:tcPr>
          <w:p w14:paraId="07121264" w14:textId="77777777" w:rsidR="00384E6E" w:rsidRPr="00384E6E" w:rsidRDefault="00384E6E" w:rsidP="00384E6E">
            <w:pPr>
              <w:spacing w:beforeLines="20" w:before="48"/>
              <w:rPr>
                <w:rFonts w:ascii="Calibri" w:hAnsi="Calibri" w:cs="Calibri"/>
                <w:b/>
                <w:bCs/>
              </w:rPr>
            </w:pPr>
            <w:r w:rsidRPr="00384E6E">
              <w:rPr>
                <w:rFonts w:ascii="Calibri" w:hAnsi="Calibri" w:cs="Calibri"/>
                <w:b/>
                <w:bCs/>
              </w:rPr>
              <w:lastRenderedPageBreak/>
              <w:t xml:space="preserve">Toestemming voor aanmelding en onderzoek bij </w:t>
            </w:r>
            <w:r>
              <w:rPr>
                <w:rFonts w:ascii="Calibri" w:hAnsi="Calibri" w:cs="Calibri"/>
                <w:b/>
                <w:bCs/>
              </w:rPr>
              <w:t>Het ABC</w:t>
            </w:r>
            <w:r w:rsidRPr="00384E6E">
              <w:rPr>
                <w:rFonts w:ascii="Calibri" w:hAnsi="Calibri" w:cs="Calibri"/>
                <w:b/>
                <w:bCs/>
              </w:rPr>
              <w:t xml:space="preserve"> en benodigde handtekeningen</w:t>
            </w:r>
          </w:p>
        </w:tc>
      </w:tr>
      <w:tr w:rsidR="00384E6E" w:rsidRPr="00384E6E" w14:paraId="46028B82" w14:textId="77777777" w:rsidTr="003A37D4">
        <w:trPr>
          <w:trHeight w:val="300"/>
        </w:trPr>
        <w:tc>
          <w:tcPr>
            <w:tcW w:w="9606" w:type="dxa"/>
          </w:tcPr>
          <w:p w14:paraId="4A3CB5B2" w14:textId="77777777" w:rsidR="004425C7" w:rsidRDefault="004425C7" w:rsidP="00384E6E">
            <w:pPr>
              <w:spacing w:beforeLines="20" w:before="48"/>
              <w:rPr>
                <w:rFonts w:ascii="Calibri" w:hAnsi="Calibri" w:cs="Calibri"/>
                <w:b/>
              </w:rPr>
            </w:pPr>
          </w:p>
          <w:p w14:paraId="7312675D" w14:textId="73FB62ED" w:rsidR="00384E6E" w:rsidRPr="00384E6E" w:rsidRDefault="00691529" w:rsidP="00384E6E">
            <w:pPr>
              <w:spacing w:beforeLines="20" w:before="48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(Gezaghebbende) o</w:t>
            </w:r>
            <w:r w:rsidR="00384E6E" w:rsidRPr="00384E6E">
              <w:rPr>
                <w:rFonts w:ascii="Calibri" w:hAnsi="Calibri" w:cs="Calibri"/>
                <w:b/>
              </w:rPr>
              <w:t>uder(s)/verzorger(s) van  .. . . . . . . . . . . . . . . . . . . . . . . . . . . . . . . . . . . . . . . . . . . geven toestemming voor:</w:t>
            </w:r>
          </w:p>
          <w:p w14:paraId="24144962" w14:textId="7BCB5E8B" w:rsidR="00384E6E" w:rsidRPr="00E86F58" w:rsidRDefault="00384E6E" w:rsidP="00E86F58">
            <w:pPr>
              <w:pStyle w:val="Lijstalinea"/>
              <w:numPr>
                <w:ilvl w:val="0"/>
                <w:numId w:val="21"/>
              </w:numPr>
              <w:spacing w:beforeLines="20" w:before="48"/>
              <w:rPr>
                <w:rFonts w:ascii="Calibri" w:hAnsi="Calibri" w:cs="Calibri"/>
                <w:b/>
              </w:rPr>
            </w:pPr>
            <w:r w:rsidRPr="00E86F58">
              <w:rPr>
                <w:rFonts w:ascii="Calibri" w:hAnsi="Calibri" w:cs="Calibri"/>
                <w:b/>
              </w:rPr>
              <w:t>Aanmelding bij Het ABC</w:t>
            </w:r>
          </w:p>
          <w:p w14:paraId="394FEBF9" w14:textId="77777777" w:rsidR="00384E6E" w:rsidRPr="00384E6E" w:rsidRDefault="00384E6E" w:rsidP="00384E6E">
            <w:pPr>
              <w:numPr>
                <w:ilvl w:val="0"/>
                <w:numId w:val="21"/>
              </w:numPr>
              <w:spacing w:beforeLines="20" w:before="48"/>
              <w:rPr>
                <w:rFonts w:ascii="Calibri" w:hAnsi="Calibri" w:cs="Calibri"/>
                <w:b/>
              </w:rPr>
            </w:pPr>
            <w:r w:rsidRPr="00384E6E">
              <w:rPr>
                <w:rFonts w:ascii="Calibri" w:hAnsi="Calibri" w:cs="Calibri"/>
                <w:b/>
              </w:rPr>
              <w:t>Het uitvoeren van het . . . . . . . . . . . . . . . . . . . . . . . . . . . . . . . . . . . . . . . . . onderzoek.</w:t>
            </w:r>
          </w:p>
          <w:p w14:paraId="6DF59B86" w14:textId="77777777" w:rsidR="00BB619D" w:rsidRDefault="00384E6E" w:rsidP="00384E6E">
            <w:pPr>
              <w:numPr>
                <w:ilvl w:val="0"/>
                <w:numId w:val="21"/>
              </w:numPr>
              <w:spacing w:beforeLines="20" w:before="48"/>
              <w:rPr>
                <w:rFonts w:ascii="Calibri" w:hAnsi="Calibri" w:cs="Calibri"/>
                <w:b/>
              </w:rPr>
            </w:pPr>
            <w:r w:rsidRPr="00384E6E">
              <w:rPr>
                <w:rFonts w:ascii="Calibri" w:hAnsi="Calibri" w:cs="Calibri"/>
                <w:b/>
              </w:rPr>
              <w:t>Het opnemen van de persoonsgegevens van hun zoon/dochter in het (geautomatiseerde) systeem van Het ABC t.b.v. de orthopedagoog/psycholoog en de onder zijn/haar verantwoordelijkheid vallende medewerker(s).</w:t>
            </w:r>
          </w:p>
          <w:p w14:paraId="45220AE4" w14:textId="5CDEE49F" w:rsidR="00384E6E" w:rsidRPr="007E2597" w:rsidRDefault="00384E6E" w:rsidP="00BB619D">
            <w:pPr>
              <w:spacing w:beforeLines="20" w:before="48"/>
              <w:rPr>
                <w:rFonts w:ascii="Calibri" w:hAnsi="Calibri" w:cs="Calibri"/>
                <w:b/>
              </w:rPr>
            </w:pPr>
            <w:r w:rsidRPr="007E2597">
              <w:rPr>
                <w:rFonts w:ascii="Calibri" w:hAnsi="Calibri" w:cs="Calibri"/>
                <w:b/>
              </w:rPr>
              <w:t>(</w:t>
            </w:r>
            <w:r w:rsidR="00EB06A6" w:rsidRPr="007E2597">
              <w:rPr>
                <w:rFonts w:ascii="Calibri" w:hAnsi="Calibri" w:cs="Calibri"/>
                <w:b/>
              </w:rPr>
              <w:t>G</w:t>
            </w:r>
            <w:r w:rsidRPr="007E2597">
              <w:rPr>
                <w:rFonts w:ascii="Calibri" w:hAnsi="Calibri" w:cs="Calibri"/>
                <w:b/>
              </w:rPr>
              <w:t xml:space="preserve">raag alle drie de </w:t>
            </w:r>
            <w:r w:rsidR="00785B5C" w:rsidRPr="007E2597">
              <w:rPr>
                <w:rFonts w:ascii="Calibri" w:hAnsi="Calibri" w:cs="Calibri"/>
                <w:b/>
              </w:rPr>
              <w:t>vakjes</w:t>
            </w:r>
            <w:r w:rsidRPr="007E2597">
              <w:rPr>
                <w:rFonts w:ascii="Calibri" w:hAnsi="Calibri" w:cs="Calibri"/>
                <w:b/>
              </w:rPr>
              <w:t xml:space="preserve"> aanvinken)</w:t>
            </w:r>
          </w:p>
          <w:p w14:paraId="4608AE89" w14:textId="6A3A47D3" w:rsidR="00384E6E" w:rsidRPr="00384E6E" w:rsidRDefault="00384E6E" w:rsidP="00384E6E">
            <w:pPr>
              <w:spacing w:beforeLines="20" w:before="48"/>
              <w:rPr>
                <w:rFonts w:ascii="Calibri" w:hAnsi="Calibri" w:cs="Calibri"/>
                <w:b/>
              </w:rPr>
            </w:pPr>
            <w:r w:rsidRPr="00384E6E">
              <w:rPr>
                <w:rFonts w:ascii="Calibri" w:hAnsi="Calibri" w:cs="Calibri"/>
                <w:b/>
              </w:rPr>
              <w:t xml:space="preserve">Naam </w:t>
            </w:r>
            <w:r w:rsidR="00B60C85">
              <w:rPr>
                <w:rFonts w:ascii="Calibri" w:hAnsi="Calibri" w:cs="Calibri"/>
                <w:b/>
              </w:rPr>
              <w:t xml:space="preserve">(gezaghebbende) </w:t>
            </w:r>
            <w:r w:rsidRPr="00384E6E">
              <w:rPr>
                <w:rFonts w:ascii="Calibri" w:hAnsi="Calibri" w:cs="Calibri"/>
                <w:b/>
              </w:rPr>
              <w:t>ouder 1:</w:t>
            </w:r>
            <w:r w:rsidR="00EB06A6">
              <w:rPr>
                <w:rFonts w:ascii="Calibri" w:hAnsi="Calibri" w:cs="Calibri"/>
                <w:b/>
              </w:rPr>
              <w:t xml:space="preserve">                                                   </w:t>
            </w:r>
            <w:r w:rsidRPr="00384E6E">
              <w:rPr>
                <w:rFonts w:ascii="Calibri" w:hAnsi="Calibri" w:cs="Calibri"/>
                <w:b/>
              </w:rPr>
              <w:t xml:space="preserve">Naam </w:t>
            </w:r>
            <w:r w:rsidR="00B60C85">
              <w:rPr>
                <w:rFonts w:ascii="Calibri" w:hAnsi="Calibri" w:cs="Calibri"/>
                <w:b/>
              </w:rPr>
              <w:t xml:space="preserve">(gezaghebbende) </w:t>
            </w:r>
            <w:r w:rsidRPr="00384E6E">
              <w:rPr>
                <w:rFonts w:ascii="Calibri" w:hAnsi="Calibri" w:cs="Calibri"/>
                <w:b/>
              </w:rPr>
              <w:t>ouder 2:</w:t>
            </w:r>
          </w:p>
          <w:p w14:paraId="0C19AA9F" w14:textId="77777777" w:rsidR="00504C8C" w:rsidRDefault="00504C8C" w:rsidP="00384E6E">
            <w:pPr>
              <w:spacing w:beforeLines="20" w:before="48"/>
              <w:rPr>
                <w:rFonts w:ascii="Calibri" w:hAnsi="Calibri" w:cs="Calibri"/>
                <w:b/>
              </w:rPr>
            </w:pPr>
          </w:p>
          <w:p w14:paraId="2AC009D6" w14:textId="77777777" w:rsidR="00504C8C" w:rsidRDefault="00504C8C" w:rsidP="00384E6E">
            <w:pPr>
              <w:spacing w:beforeLines="20" w:before="48"/>
              <w:rPr>
                <w:rFonts w:ascii="Calibri" w:hAnsi="Calibri" w:cs="Calibri"/>
                <w:b/>
              </w:rPr>
            </w:pPr>
          </w:p>
          <w:p w14:paraId="212216A8" w14:textId="4FB3408C" w:rsidR="00384E6E" w:rsidRPr="00384E6E" w:rsidRDefault="00384E6E" w:rsidP="00384E6E">
            <w:pPr>
              <w:spacing w:beforeLines="20" w:before="48"/>
              <w:rPr>
                <w:rFonts w:ascii="Calibri" w:hAnsi="Calibri" w:cs="Calibri"/>
                <w:b/>
              </w:rPr>
            </w:pPr>
            <w:r w:rsidRPr="00384E6E">
              <w:rPr>
                <w:rFonts w:ascii="Calibri" w:hAnsi="Calibri" w:cs="Calibri"/>
                <w:b/>
              </w:rPr>
              <w:t>…………………………………………                                                             …………………………………………….</w:t>
            </w:r>
          </w:p>
          <w:p w14:paraId="334B830D" w14:textId="295E5541" w:rsidR="00384E6E" w:rsidRPr="00384E6E" w:rsidRDefault="00384E6E" w:rsidP="00384E6E">
            <w:pPr>
              <w:spacing w:beforeLines="20" w:before="48"/>
              <w:rPr>
                <w:rFonts w:ascii="Calibri" w:hAnsi="Calibri" w:cs="Calibri"/>
                <w:b/>
              </w:rPr>
            </w:pPr>
            <w:r w:rsidRPr="00384E6E">
              <w:rPr>
                <w:rFonts w:ascii="Calibri" w:hAnsi="Calibri" w:cs="Calibri"/>
                <w:b/>
              </w:rPr>
              <w:t>Handtekening</w:t>
            </w:r>
            <w:r w:rsidR="00B60C85">
              <w:rPr>
                <w:rFonts w:ascii="Calibri" w:hAnsi="Calibri" w:cs="Calibri"/>
                <w:b/>
              </w:rPr>
              <w:t xml:space="preserve"> (gezaghebbende)</w:t>
            </w:r>
            <w:r w:rsidRPr="00384E6E">
              <w:rPr>
                <w:rFonts w:ascii="Calibri" w:hAnsi="Calibri" w:cs="Calibri"/>
                <w:b/>
              </w:rPr>
              <w:t xml:space="preserve"> ouder 1</w:t>
            </w:r>
            <w:r>
              <w:rPr>
                <w:rFonts w:ascii="Calibri" w:hAnsi="Calibri" w:cs="Calibri"/>
                <w:b/>
              </w:rPr>
              <w:t>:</w:t>
            </w:r>
            <w:r w:rsidRPr="00384E6E">
              <w:rPr>
                <w:rFonts w:ascii="Calibri" w:hAnsi="Calibri" w:cs="Calibri"/>
                <w:b/>
              </w:rPr>
              <w:t xml:space="preserve">                                   </w:t>
            </w:r>
            <w:r w:rsidR="00B60C85">
              <w:rPr>
                <w:rFonts w:ascii="Calibri" w:hAnsi="Calibri" w:cs="Calibri"/>
                <w:b/>
              </w:rPr>
              <w:t xml:space="preserve"> </w:t>
            </w:r>
            <w:r w:rsidRPr="00384E6E">
              <w:rPr>
                <w:rFonts w:ascii="Calibri" w:hAnsi="Calibri" w:cs="Calibri"/>
                <w:b/>
              </w:rPr>
              <w:t>Handtekening</w:t>
            </w:r>
            <w:r w:rsidR="00B60C85">
              <w:rPr>
                <w:rFonts w:ascii="Calibri" w:hAnsi="Calibri" w:cs="Calibri"/>
                <w:b/>
              </w:rPr>
              <w:t xml:space="preserve"> (gezaghebbende)</w:t>
            </w:r>
            <w:r w:rsidRPr="00384E6E">
              <w:rPr>
                <w:rFonts w:ascii="Calibri" w:hAnsi="Calibri" w:cs="Calibri"/>
                <w:b/>
              </w:rPr>
              <w:t xml:space="preserve"> ouder 2</w:t>
            </w:r>
            <w:r>
              <w:rPr>
                <w:rFonts w:ascii="Calibri" w:hAnsi="Calibri" w:cs="Calibri"/>
                <w:b/>
              </w:rPr>
              <w:t>:</w:t>
            </w:r>
          </w:p>
          <w:p w14:paraId="3C15C159" w14:textId="77777777" w:rsidR="00F93EC9" w:rsidRDefault="00F93EC9" w:rsidP="00384E6E">
            <w:pPr>
              <w:spacing w:beforeLines="20" w:before="48"/>
              <w:rPr>
                <w:rFonts w:ascii="Calibri" w:hAnsi="Calibri" w:cs="Calibri"/>
                <w:b/>
              </w:rPr>
            </w:pPr>
          </w:p>
          <w:p w14:paraId="11204FFB" w14:textId="77777777" w:rsidR="00F93EC9" w:rsidRDefault="00F93EC9" w:rsidP="00384E6E">
            <w:pPr>
              <w:spacing w:beforeLines="20" w:before="48"/>
              <w:rPr>
                <w:rFonts w:ascii="Calibri" w:hAnsi="Calibri" w:cs="Calibri"/>
                <w:b/>
              </w:rPr>
            </w:pPr>
          </w:p>
          <w:p w14:paraId="60700F29" w14:textId="29A74575" w:rsidR="00384E6E" w:rsidRPr="00384E6E" w:rsidRDefault="00384E6E" w:rsidP="00384E6E">
            <w:pPr>
              <w:spacing w:beforeLines="20" w:before="48"/>
              <w:rPr>
                <w:rFonts w:ascii="Calibri" w:hAnsi="Calibri" w:cs="Calibri"/>
                <w:b/>
              </w:rPr>
            </w:pPr>
            <w:r w:rsidRPr="00384E6E">
              <w:rPr>
                <w:rFonts w:ascii="Calibri" w:hAnsi="Calibri" w:cs="Calibri"/>
                <w:b/>
              </w:rPr>
              <w:t>…………………………………………                                                             ……………………………………………</w:t>
            </w:r>
          </w:p>
        </w:tc>
      </w:tr>
    </w:tbl>
    <w:p w14:paraId="56320BDE" w14:textId="77777777" w:rsidR="00F93EC9" w:rsidRDefault="00F93EC9" w:rsidP="005011AA">
      <w:pPr>
        <w:rPr>
          <w:rFonts w:ascii="Calibri" w:hAnsi="Calibri" w:cs="Calibri"/>
          <w:b/>
        </w:rPr>
      </w:pPr>
    </w:p>
    <w:p w14:paraId="595A9CB2" w14:textId="77777777" w:rsidR="00F93EC9" w:rsidRDefault="00F93EC9" w:rsidP="005011AA">
      <w:pPr>
        <w:rPr>
          <w:rFonts w:ascii="Calibri" w:hAnsi="Calibri" w:cs="Calibri"/>
          <w:b/>
        </w:rPr>
      </w:pPr>
    </w:p>
    <w:p w14:paraId="46D2FA7E" w14:textId="77777777" w:rsidR="00F93EC9" w:rsidRDefault="00F93EC9" w:rsidP="005011AA">
      <w:pPr>
        <w:rPr>
          <w:rFonts w:ascii="Calibri" w:hAnsi="Calibri" w:cs="Calibri"/>
          <w:b/>
        </w:rPr>
      </w:pPr>
    </w:p>
    <w:p w14:paraId="2350FCBB" w14:textId="3B6D46A8" w:rsidR="00806773" w:rsidRPr="004425C7" w:rsidRDefault="00806773" w:rsidP="005011AA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="Calibri" w:hAnsi="Calibri" w:cs="Calibri"/>
          <w:b/>
        </w:rPr>
        <w:br/>
      </w:r>
      <w:r w:rsidR="005011AA" w:rsidRPr="004425C7">
        <w:rPr>
          <w:rFonts w:asciiTheme="minorHAnsi" w:hAnsiTheme="minorHAnsi" w:cstheme="minorHAnsi"/>
          <w:b/>
          <w:bCs/>
          <w:sz w:val="20"/>
          <w:szCs w:val="20"/>
        </w:rPr>
        <w:t>Indien deze vragenlijst via school of Het ABC is ontvangen, graag inleveren bij desbetreffend persoon</w:t>
      </w:r>
      <w:r w:rsidR="004425C7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4425C7">
        <w:rPr>
          <w:rFonts w:asciiTheme="minorHAnsi" w:hAnsiTheme="minorHAnsi" w:cstheme="minorHAnsi"/>
          <w:b/>
          <w:bCs/>
          <w:sz w:val="20"/>
          <w:szCs w:val="20"/>
        </w:rPr>
        <w:br/>
      </w:r>
      <w:r w:rsidR="005011AA" w:rsidRPr="004425C7">
        <w:rPr>
          <w:rFonts w:asciiTheme="minorHAnsi" w:hAnsiTheme="minorHAnsi" w:cstheme="minorHAnsi"/>
          <w:b/>
          <w:bCs/>
          <w:sz w:val="20"/>
          <w:szCs w:val="20"/>
        </w:rPr>
        <w:t xml:space="preserve">Indien deze vragenlijst via </w:t>
      </w:r>
      <w:r w:rsidR="002A773B" w:rsidRPr="004425C7">
        <w:rPr>
          <w:rFonts w:asciiTheme="minorHAnsi" w:hAnsiTheme="minorHAnsi" w:cstheme="minorHAnsi"/>
          <w:b/>
          <w:bCs/>
          <w:sz w:val="20"/>
          <w:szCs w:val="20"/>
        </w:rPr>
        <w:t xml:space="preserve">de </w:t>
      </w:r>
      <w:r w:rsidR="005011AA" w:rsidRPr="004425C7">
        <w:rPr>
          <w:rFonts w:asciiTheme="minorHAnsi" w:hAnsiTheme="minorHAnsi" w:cstheme="minorHAnsi"/>
          <w:b/>
          <w:bCs/>
          <w:sz w:val="20"/>
          <w:szCs w:val="20"/>
        </w:rPr>
        <w:t>website is verkregen graag mailen naar:</w:t>
      </w:r>
      <w:r w:rsidR="005011AA" w:rsidRPr="004425C7">
        <w:rPr>
          <w:rFonts w:asciiTheme="minorHAnsi" w:hAnsiTheme="minorHAnsi" w:cstheme="minorHAnsi"/>
          <w:b/>
          <w:bCs/>
          <w:sz w:val="20"/>
          <w:szCs w:val="20"/>
        </w:rPr>
        <w:br/>
      </w:r>
      <w:r w:rsidRPr="004425C7">
        <w:rPr>
          <w:rFonts w:asciiTheme="minorHAnsi" w:hAnsiTheme="minorHAnsi" w:cstheme="minorHAnsi"/>
          <w:bCs/>
          <w:sz w:val="20"/>
          <w:szCs w:val="20"/>
        </w:rPr>
        <w:t xml:space="preserve">info@hetabc.nl (voor vragen bel: </w:t>
      </w:r>
      <w:r w:rsidR="006F301E" w:rsidRPr="004425C7">
        <w:rPr>
          <w:rFonts w:asciiTheme="minorHAnsi" w:hAnsiTheme="minorHAnsi" w:cstheme="minorHAnsi"/>
          <w:bCs/>
          <w:sz w:val="20"/>
          <w:szCs w:val="20"/>
        </w:rPr>
        <w:t xml:space="preserve">020 799 00 10)  </w:t>
      </w:r>
      <w:r w:rsidR="005011AA" w:rsidRPr="004425C7">
        <w:rPr>
          <w:rFonts w:asciiTheme="minorHAnsi" w:hAnsiTheme="minorHAnsi" w:cstheme="minorHAnsi"/>
          <w:sz w:val="20"/>
          <w:szCs w:val="20"/>
        </w:rPr>
        <w:br/>
      </w:r>
    </w:p>
    <w:p w14:paraId="7D171541" w14:textId="79B3857C" w:rsidR="00017CB3" w:rsidRPr="004425C7" w:rsidRDefault="00806773" w:rsidP="00017CB3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4425C7">
        <w:rPr>
          <w:rFonts w:asciiTheme="minorHAnsi" w:hAnsiTheme="minorHAnsi" w:cstheme="minorHAnsi"/>
          <w:b/>
          <w:sz w:val="20"/>
          <w:szCs w:val="20"/>
        </w:rPr>
        <w:t>Hartelijk dank voor het invullen.</w:t>
      </w:r>
    </w:p>
    <w:sectPr w:rsidR="00017CB3" w:rsidRPr="004425C7" w:rsidSect="00C9601D">
      <w:headerReference w:type="default" r:id="rId8"/>
      <w:footerReference w:type="default" r:id="rId9"/>
      <w:pgSz w:w="12240" w:h="15840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D5C82" w14:textId="77777777" w:rsidR="008B636F" w:rsidRDefault="008B636F" w:rsidP="00B7690D">
      <w:pPr>
        <w:spacing w:after="0" w:line="240" w:lineRule="auto"/>
      </w:pPr>
      <w:r>
        <w:separator/>
      </w:r>
    </w:p>
  </w:endnote>
  <w:endnote w:type="continuationSeparator" w:id="0">
    <w:p w14:paraId="150420AC" w14:textId="77777777" w:rsidR="008B636F" w:rsidRDefault="008B636F" w:rsidP="00B76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wis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086616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B778FCF" w14:textId="7882E2FB" w:rsidR="00F851B1" w:rsidRDefault="00F851B1">
            <w:pPr>
              <w:pStyle w:val="Voettekst"/>
              <w:jc w:val="right"/>
            </w:pPr>
            <w:r w:rsidRPr="00F851B1">
              <w:rPr>
                <w:rFonts w:asciiTheme="minorHAnsi" w:hAnsiTheme="minorHAnsi" w:cstheme="minorHAnsi"/>
                <w:sz w:val="16"/>
                <w:szCs w:val="16"/>
              </w:rPr>
              <w:t xml:space="preserve">Pagina </w:t>
            </w:r>
            <w:r w:rsidRPr="00F851B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F851B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PAGE</w:instrText>
            </w:r>
            <w:r w:rsidRPr="00F851B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Pr="00F851B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</w:t>
            </w:r>
            <w:r w:rsidRPr="00F851B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  <w:r w:rsidRPr="00F851B1">
              <w:rPr>
                <w:rFonts w:asciiTheme="minorHAnsi" w:hAnsiTheme="minorHAnsi" w:cstheme="minorHAnsi"/>
                <w:sz w:val="16"/>
                <w:szCs w:val="16"/>
              </w:rPr>
              <w:t xml:space="preserve"> van </w:t>
            </w:r>
            <w:r w:rsidRPr="00F851B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F851B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NUMPAGES</w:instrText>
            </w:r>
            <w:r w:rsidRPr="00F851B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Pr="00F851B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</w:t>
            </w:r>
            <w:r w:rsidRPr="00F851B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6413C40" w14:textId="77777777" w:rsidR="003F5512" w:rsidRDefault="003F551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1CA0D" w14:textId="77777777" w:rsidR="008B636F" w:rsidRDefault="008B636F" w:rsidP="00B7690D">
      <w:pPr>
        <w:spacing w:after="0" w:line="240" w:lineRule="auto"/>
      </w:pPr>
      <w:r>
        <w:separator/>
      </w:r>
    </w:p>
  </w:footnote>
  <w:footnote w:type="continuationSeparator" w:id="0">
    <w:p w14:paraId="75DA6281" w14:textId="77777777" w:rsidR="008B636F" w:rsidRDefault="008B636F" w:rsidP="00B76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680C5" w14:textId="79C517BE" w:rsidR="00EF0F51" w:rsidRDefault="00F851B1" w:rsidP="00EF0F51">
    <w:pPr>
      <w:pStyle w:val="Kop1"/>
      <w:tabs>
        <w:tab w:val="right" w:pos="8789"/>
      </w:tabs>
      <w:spacing w:before="0" w:after="0"/>
      <w:jc w:val="both"/>
      <w:rPr>
        <w:rFonts w:ascii="Calibri" w:hAnsi="Calibri" w:cs="Calibri"/>
        <w:sz w:val="22"/>
        <w:szCs w:val="22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13BBDC1C" wp14:editId="73DD688A">
          <wp:simplePos x="0" y="0"/>
          <wp:positionH relativeFrom="column">
            <wp:posOffset>5407025</wp:posOffset>
          </wp:positionH>
          <wp:positionV relativeFrom="paragraph">
            <wp:posOffset>-96520</wp:posOffset>
          </wp:positionV>
          <wp:extent cx="552450" cy="542925"/>
          <wp:effectExtent l="0" t="0" r="0" b="0"/>
          <wp:wrapNone/>
          <wp:docPr id="1399303129" name="Afbeelding 1399303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6267">
      <w:rPr>
        <w:rFonts w:ascii="Calibri" w:hAnsi="Calibri" w:cs="Calibri"/>
        <w:noProof/>
        <w:sz w:val="22"/>
        <w:szCs w:val="22"/>
      </w:rPr>
      <w:drawing>
        <wp:anchor distT="0" distB="0" distL="114300" distR="114300" simplePos="0" relativeHeight="251658752" behindDoc="0" locked="0" layoutInCell="1" allowOverlap="1" wp14:anchorId="3229FCD7" wp14:editId="1828952C">
          <wp:simplePos x="0" y="0"/>
          <wp:positionH relativeFrom="page">
            <wp:align>right</wp:align>
          </wp:positionH>
          <wp:positionV relativeFrom="paragraph">
            <wp:posOffset>-443230</wp:posOffset>
          </wp:positionV>
          <wp:extent cx="7772400" cy="186055"/>
          <wp:effectExtent l="0" t="0" r="0" b="4445"/>
          <wp:wrapThrough wrapText="bothSides">
            <wp:wrapPolygon edited="0">
              <wp:start x="0" y="0"/>
              <wp:lineTo x="0" y="19904"/>
              <wp:lineTo x="21547" y="19904"/>
              <wp:lineTo x="21547" y="0"/>
              <wp:lineTo x="0" y="0"/>
            </wp:wrapPolygon>
          </wp:wrapThrough>
          <wp:docPr id="839702842" name="Afbeelding 8397028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86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73314C">
      <w:rPr>
        <w:rFonts w:ascii="Calibri" w:hAnsi="Calibri" w:cs="Calibri"/>
        <w:sz w:val="22"/>
        <w:szCs w:val="22"/>
      </w:rPr>
      <w:t>Aanmeldformulier (</w:t>
    </w:r>
    <w:r w:rsidR="00F00D43">
      <w:rPr>
        <w:rFonts w:ascii="Calibri" w:hAnsi="Calibri" w:cs="Calibri"/>
        <w:sz w:val="22"/>
        <w:szCs w:val="22"/>
      </w:rPr>
      <w:t>Handelingsgericht rekenonderzoek/ PDO of dyscalculieonderzoek</w:t>
    </w:r>
    <w:r w:rsidR="0073314C">
      <w:rPr>
        <w:rFonts w:ascii="Calibri" w:hAnsi="Calibri" w:cs="Calibri"/>
        <w:sz w:val="22"/>
        <w:szCs w:val="22"/>
      </w:rPr>
      <w:t>)</w:t>
    </w:r>
  </w:p>
  <w:p w14:paraId="5D461681" w14:textId="1E2C8DCE" w:rsidR="00B7690D" w:rsidRPr="00266267" w:rsidRDefault="00EF0F51" w:rsidP="00266267">
    <w:pPr>
      <w:rPr>
        <w:rFonts w:ascii="Calibri" w:hAnsi="Calibri" w:cs="Calibri"/>
        <w:sz w:val="20"/>
        <w:szCs w:val="20"/>
      </w:rPr>
    </w:pPr>
    <w:r w:rsidRPr="00EF0F51">
      <w:rPr>
        <w:rFonts w:ascii="Calibri" w:hAnsi="Calibri" w:cs="Calibri"/>
        <w:sz w:val="20"/>
        <w:szCs w:val="20"/>
      </w:rPr>
      <w:t xml:space="preserve">Dit aanmeldformulier bestaat uit twee onderdelen: </w:t>
    </w:r>
    <w:r w:rsidRPr="00EF0F51">
      <w:rPr>
        <w:rFonts w:ascii="Calibri" w:hAnsi="Calibri" w:cs="Calibri"/>
        <w:sz w:val="20"/>
        <w:szCs w:val="20"/>
      </w:rPr>
      <w:br/>
      <w:t>1</w:t>
    </w:r>
    <w:r>
      <w:rPr>
        <w:rFonts w:ascii="Calibri" w:hAnsi="Calibri" w:cs="Calibri"/>
        <w:sz w:val="20"/>
        <w:szCs w:val="20"/>
      </w:rPr>
      <w:t>.</w:t>
    </w:r>
    <w:r w:rsidRPr="00EF0F51">
      <w:rPr>
        <w:rFonts w:ascii="Calibri" w:hAnsi="Calibri" w:cs="Calibri"/>
        <w:sz w:val="20"/>
        <w:szCs w:val="20"/>
      </w:rPr>
      <w:t xml:space="preserve"> In te vullen door school en 2</w:t>
    </w:r>
    <w:r>
      <w:rPr>
        <w:rFonts w:ascii="Calibri" w:hAnsi="Calibri" w:cs="Calibri"/>
        <w:sz w:val="20"/>
        <w:szCs w:val="20"/>
      </w:rPr>
      <w:t>.</w:t>
    </w:r>
    <w:r w:rsidRPr="00EF0F51">
      <w:rPr>
        <w:rFonts w:ascii="Calibri" w:hAnsi="Calibri" w:cs="Calibri"/>
        <w:sz w:val="20"/>
        <w:szCs w:val="20"/>
      </w:rPr>
      <w:t xml:space="preserve"> In te vullen door ouder</w:t>
    </w:r>
    <w:r w:rsidR="00516A3F">
      <w:rPr>
        <w:rFonts w:ascii="Calibri" w:hAnsi="Calibri" w:cs="Calibri"/>
        <w:sz w:val="20"/>
        <w:szCs w:val="20"/>
      </w:rPr>
      <w:t>(s)/verzorger(s)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5.5pt;height:25.5pt" o:bullet="t">
        <v:imagedata r:id="rId1" o:title="vink"/>
      </v:shape>
    </w:pict>
  </w:numPicBullet>
  <w:abstractNum w:abstractNumId="0" w15:restartNumberingAfterBreak="0">
    <w:nsid w:val="0613241D"/>
    <w:multiLevelType w:val="hybridMultilevel"/>
    <w:tmpl w:val="4A72547A"/>
    <w:lvl w:ilvl="0" w:tplc="1C36C5F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81495"/>
    <w:multiLevelType w:val="hybridMultilevel"/>
    <w:tmpl w:val="24287864"/>
    <w:lvl w:ilvl="0" w:tplc="51B60DB4">
      <w:start w:val="1"/>
      <w:numFmt w:val="decimal"/>
      <w:pStyle w:val="Geenafstand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12851"/>
    <w:multiLevelType w:val="hybridMultilevel"/>
    <w:tmpl w:val="1C5E897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62321"/>
    <w:multiLevelType w:val="hybridMultilevel"/>
    <w:tmpl w:val="9E3C0104"/>
    <w:lvl w:ilvl="0" w:tplc="D1CE5A3E">
      <w:start w:val="8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F711C"/>
    <w:multiLevelType w:val="hybridMultilevel"/>
    <w:tmpl w:val="2F6CD128"/>
    <w:lvl w:ilvl="0" w:tplc="216A45B4">
      <w:numFmt w:val="bullet"/>
      <w:lvlText w:val="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317133"/>
    <w:multiLevelType w:val="hybridMultilevel"/>
    <w:tmpl w:val="DE92159E"/>
    <w:lvl w:ilvl="0" w:tplc="4A94895A">
      <w:start w:val="13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0D09416B"/>
    <w:multiLevelType w:val="hybridMultilevel"/>
    <w:tmpl w:val="10A4B1DA"/>
    <w:lvl w:ilvl="0" w:tplc="648CE7C2">
      <w:start w:val="1"/>
      <w:numFmt w:val="bullet"/>
      <w:pStyle w:val="Opsomm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DB3DBF"/>
    <w:multiLevelType w:val="hybridMultilevel"/>
    <w:tmpl w:val="1D2C6968"/>
    <w:lvl w:ilvl="0" w:tplc="216A45B4">
      <w:numFmt w:val="bullet"/>
      <w:lvlText w:val="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4D0330"/>
    <w:multiLevelType w:val="hybridMultilevel"/>
    <w:tmpl w:val="EC4A7FD4"/>
    <w:lvl w:ilvl="0" w:tplc="216A45B4">
      <w:numFmt w:val="bullet"/>
      <w:lvlText w:val=""/>
      <w:lvlJc w:val="left"/>
      <w:pPr>
        <w:ind w:left="405" w:hanging="360"/>
      </w:pPr>
      <w:rPr>
        <w:rFonts w:ascii="Symbol" w:eastAsia="Times New Roman" w:hAnsi="Symbol" w:cs="Calibri" w:hint="default"/>
      </w:rPr>
    </w:lvl>
    <w:lvl w:ilvl="1" w:tplc="FFFFFFFF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1E4A2D71"/>
    <w:multiLevelType w:val="hybridMultilevel"/>
    <w:tmpl w:val="131EC660"/>
    <w:lvl w:ilvl="0" w:tplc="216A45B4">
      <w:numFmt w:val="bullet"/>
      <w:lvlText w:val="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8905204"/>
    <w:multiLevelType w:val="hybridMultilevel"/>
    <w:tmpl w:val="5F1040BE"/>
    <w:lvl w:ilvl="0" w:tplc="216A45B4">
      <w:numFmt w:val="bullet"/>
      <w:lvlText w:val="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3C62D6"/>
    <w:multiLevelType w:val="hybridMultilevel"/>
    <w:tmpl w:val="EADA2D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13205"/>
    <w:multiLevelType w:val="hybridMultilevel"/>
    <w:tmpl w:val="6FBA8FC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A7565B"/>
    <w:multiLevelType w:val="hybridMultilevel"/>
    <w:tmpl w:val="4EDCC82A"/>
    <w:lvl w:ilvl="0" w:tplc="216A45B4">
      <w:numFmt w:val="bullet"/>
      <w:lvlText w:val=""/>
      <w:lvlJc w:val="left"/>
      <w:pPr>
        <w:ind w:left="1440" w:hanging="360"/>
      </w:pPr>
      <w:rPr>
        <w:rFonts w:ascii="Symbol" w:eastAsia="Times New Roman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1F64616"/>
    <w:multiLevelType w:val="hybridMultilevel"/>
    <w:tmpl w:val="F616536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9A2C20"/>
    <w:multiLevelType w:val="hybridMultilevel"/>
    <w:tmpl w:val="712ADDE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536F14"/>
    <w:multiLevelType w:val="hybridMultilevel"/>
    <w:tmpl w:val="29E6B1CE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1E16E9"/>
    <w:multiLevelType w:val="hybridMultilevel"/>
    <w:tmpl w:val="7C60CE08"/>
    <w:lvl w:ilvl="0" w:tplc="2886F88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363C10"/>
    <w:multiLevelType w:val="hybridMultilevel"/>
    <w:tmpl w:val="63845A00"/>
    <w:lvl w:ilvl="0" w:tplc="93F4806E">
      <w:start w:val="7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1335B9"/>
    <w:multiLevelType w:val="hybridMultilevel"/>
    <w:tmpl w:val="720CCB32"/>
    <w:lvl w:ilvl="0" w:tplc="216A45B4">
      <w:numFmt w:val="bullet"/>
      <w:lvlText w:val=""/>
      <w:lvlJc w:val="left"/>
      <w:pPr>
        <w:ind w:left="1440" w:hanging="360"/>
      </w:pPr>
      <w:rPr>
        <w:rFonts w:ascii="Symbol" w:eastAsia="Times New Roman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57F02FD"/>
    <w:multiLevelType w:val="hybridMultilevel"/>
    <w:tmpl w:val="C5528C26"/>
    <w:lvl w:ilvl="0" w:tplc="216A45B4">
      <w:numFmt w:val="bullet"/>
      <w:lvlText w:val=""/>
      <w:lvlJc w:val="left"/>
      <w:pPr>
        <w:ind w:left="1440" w:hanging="360"/>
      </w:pPr>
      <w:rPr>
        <w:rFonts w:ascii="Symbol" w:eastAsia="Times New Roman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5B52E27"/>
    <w:multiLevelType w:val="hybridMultilevel"/>
    <w:tmpl w:val="3C9A6B28"/>
    <w:lvl w:ilvl="0" w:tplc="A6F0CA74">
      <w:start w:val="6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 w:tplc="04130019" w:tentative="1">
      <w:start w:val="1"/>
      <w:numFmt w:val="lowerLetter"/>
      <w:lvlText w:val="%2."/>
      <w:lvlJc w:val="left"/>
      <w:pPr>
        <w:ind w:left="1647" w:hanging="360"/>
      </w:pPr>
    </w:lvl>
    <w:lvl w:ilvl="2" w:tplc="0413001B" w:tentative="1">
      <w:start w:val="1"/>
      <w:numFmt w:val="lowerRoman"/>
      <w:lvlText w:val="%3."/>
      <w:lvlJc w:val="right"/>
      <w:pPr>
        <w:ind w:left="2367" w:hanging="180"/>
      </w:pPr>
    </w:lvl>
    <w:lvl w:ilvl="3" w:tplc="0413000F" w:tentative="1">
      <w:start w:val="1"/>
      <w:numFmt w:val="decimal"/>
      <w:lvlText w:val="%4."/>
      <w:lvlJc w:val="left"/>
      <w:pPr>
        <w:ind w:left="3087" w:hanging="360"/>
      </w:pPr>
    </w:lvl>
    <w:lvl w:ilvl="4" w:tplc="04130019" w:tentative="1">
      <w:start w:val="1"/>
      <w:numFmt w:val="lowerLetter"/>
      <w:lvlText w:val="%5."/>
      <w:lvlJc w:val="left"/>
      <w:pPr>
        <w:ind w:left="3807" w:hanging="360"/>
      </w:pPr>
    </w:lvl>
    <w:lvl w:ilvl="5" w:tplc="0413001B" w:tentative="1">
      <w:start w:val="1"/>
      <w:numFmt w:val="lowerRoman"/>
      <w:lvlText w:val="%6."/>
      <w:lvlJc w:val="right"/>
      <w:pPr>
        <w:ind w:left="4527" w:hanging="180"/>
      </w:pPr>
    </w:lvl>
    <w:lvl w:ilvl="6" w:tplc="0413000F" w:tentative="1">
      <w:start w:val="1"/>
      <w:numFmt w:val="decimal"/>
      <w:lvlText w:val="%7."/>
      <w:lvlJc w:val="left"/>
      <w:pPr>
        <w:ind w:left="5247" w:hanging="360"/>
      </w:pPr>
    </w:lvl>
    <w:lvl w:ilvl="7" w:tplc="04130019" w:tentative="1">
      <w:start w:val="1"/>
      <w:numFmt w:val="lowerLetter"/>
      <w:lvlText w:val="%8."/>
      <w:lvlJc w:val="left"/>
      <w:pPr>
        <w:ind w:left="5967" w:hanging="360"/>
      </w:pPr>
    </w:lvl>
    <w:lvl w:ilvl="8" w:tplc="041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6192460"/>
    <w:multiLevelType w:val="hybridMultilevel"/>
    <w:tmpl w:val="7204A73A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6551CBF"/>
    <w:multiLevelType w:val="hybridMultilevel"/>
    <w:tmpl w:val="0052A182"/>
    <w:lvl w:ilvl="0" w:tplc="0413000F">
      <w:start w:val="1"/>
      <w:numFmt w:val="decimal"/>
      <w:lvlText w:val="%1."/>
      <w:lvlJc w:val="left"/>
      <w:pPr>
        <w:ind w:left="750" w:hanging="360"/>
      </w:pPr>
    </w:lvl>
    <w:lvl w:ilvl="1" w:tplc="04130019" w:tentative="1">
      <w:start w:val="1"/>
      <w:numFmt w:val="lowerLetter"/>
      <w:lvlText w:val="%2."/>
      <w:lvlJc w:val="left"/>
      <w:pPr>
        <w:ind w:left="1470" w:hanging="360"/>
      </w:pPr>
    </w:lvl>
    <w:lvl w:ilvl="2" w:tplc="0413001B" w:tentative="1">
      <w:start w:val="1"/>
      <w:numFmt w:val="lowerRoman"/>
      <w:lvlText w:val="%3."/>
      <w:lvlJc w:val="right"/>
      <w:pPr>
        <w:ind w:left="2190" w:hanging="180"/>
      </w:pPr>
    </w:lvl>
    <w:lvl w:ilvl="3" w:tplc="0413000F" w:tentative="1">
      <w:start w:val="1"/>
      <w:numFmt w:val="decimal"/>
      <w:lvlText w:val="%4."/>
      <w:lvlJc w:val="left"/>
      <w:pPr>
        <w:ind w:left="2910" w:hanging="360"/>
      </w:pPr>
    </w:lvl>
    <w:lvl w:ilvl="4" w:tplc="04130019" w:tentative="1">
      <w:start w:val="1"/>
      <w:numFmt w:val="lowerLetter"/>
      <w:lvlText w:val="%5."/>
      <w:lvlJc w:val="left"/>
      <w:pPr>
        <w:ind w:left="3630" w:hanging="360"/>
      </w:pPr>
    </w:lvl>
    <w:lvl w:ilvl="5" w:tplc="0413001B" w:tentative="1">
      <w:start w:val="1"/>
      <w:numFmt w:val="lowerRoman"/>
      <w:lvlText w:val="%6."/>
      <w:lvlJc w:val="right"/>
      <w:pPr>
        <w:ind w:left="4350" w:hanging="180"/>
      </w:pPr>
    </w:lvl>
    <w:lvl w:ilvl="6" w:tplc="0413000F" w:tentative="1">
      <w:start w:val="1"/>
      <w:numFmt w:val="decimal"/>
      <w:lvlText w:val="%7."/>
      <w:lvlJc w:val="left"/>
      <w:pPr>
        <w:ind w:left="5070" w:hanging="360"/>
      </w:pPr>
    </w:lvl>
    <w:lvl w:ilvl="7" w:tplc="04130019" w:tentative="1">
      <w:start w:val="1"/>
      <w:numFmt w:val="lowerLetter"/>
      <w:lvlText w:val="%8."/>
      <w:lvlJc w:val="left"/>
      <w:pPr>
        <w:ind w:left="5790" w:hanging="360"/>
      </w:pPr>
    </w:lvl>
    <w:lvl w:ilvl="8" w:tplc="0413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4" w15:restartNumberingAfterBreak="0">
    <w:nsid w:val="7BE8461D"/>
    <w:multiLevelType w:val="singleLevel"/>
    <w:tmpl w:val="E16EBED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i w:val="0"/>
      </w:rPr>
    </w:lvl>
  </w:abstractNum>
  <w:abstractNum w:abstractNumId="25" w15:restartNumberingAfterBreak="0">
    <w:nsid w:val="7E014C02"/>
    <w:multiLevelType w:val="hybridMultilevel"/>
    <w:tmpl w:val="4380EE5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0933378">
    <w:abstractNumId w:val="1"/>
  </w:num>
  <w:num w:numId="2" w16cid:durableId="1428961905">
    <w:abstractNumId w:val="11"/>
  </w:num>
  <w:num w:numId="3" w16cid:durableId="1045637049">
    <w:abstractNumId w:val="6"/>
  </w:num>
  <w:num w:numId="4" w16cid:durableId="811025970">
    <w:abstractNumId w:val="1"/>
  </w:num>
  <w:num w:numId="5" w16cid:durableId="846865446">
    <w:abstractNumId w:val="6"/>
  </w:num>
  <w:num w:numId="6" w16cid:durableId="1904022">
    <w:abstractNumId w:val="24"/>
  </w:num>
  <w:num w:numId="7" w16cid:durableId="1577397907">
    <w:abstractNumId w:val="17"/>
  </w:num>
  <w:num w:numId="8" w16cid:durableId="201484377">
    <w:abstractNumId w:val="21"/>
  </w:num>
  <w:num w:numId="9" w16cid:durableId="1626351993">
    <w:abstractNumId w:val="23"/>
  </w:num>
  <w:num w:numId="10" w16cid:durableId="1342274406">
    <w:abstractNumId w:val="16"/>
  </w:num>
  <w:num w:numId="11" w16cid:durableId="1207987620">
    <w:abstractNumId w:val="10"/>
  </w:num>
  <w:num w:numId="12" w16cid:durableId="1841650427">
    <w:abstractNumId w:val="9"/>
  </w:num>
  <w:num w:numId="13" w16cid:durableId="676737080">
    <w:abstractNumId w:val="4"/>
  </w:num>
  <w:num w:numId="14" w16cid:durableId="592124574">
    <w:abstractNumId w:val="7"/>
  </w:num>
  <w:num w:numId="15" w16cid:durableId="1482384496">
    <w:abstractNumId w:val="18"/>
  </w:num>
  <w:num w:numId="16" w16cid:durableId="1777022898">
    <w:abstractNumId w:val="19"/>
  </w:num>
  <w:num w:numId="17" w16cid:durableId="1978561248">
    <w:abstractNumId w:val="20"/>
  </w:num>
  <w:num w:numId="18" w16cid:durableId="1400902044">
    <w:abstractNumId w:val="14"/>
  </w:num>
  <w:num w:numId="19" w16cid:durableId="804853992">
    <w:abstractNumId w:val="13"/>
  </w:num>
  <w:num w:numId="20" w16cid:durableId="1101142301">
    <w:abstractNumId w:val="15"/>
  </w:num>
  <w:num w:numId="21" w16cid:durableId="469245983">
    <w:abstractNumId w:val="0"/>
  </w:num>
  <w:num w:numId="22" w16cid:durableId="682707649">
    <w:abstractNumId w:val="3"/>
  </w:num>
  <w:num w:numId="23" w16cid:durableId="507838624">
    <w:abstractNumId w:val="2"/>
  </w:num>
  <w:num w:numId="24" w16cid:durableId="334722502">
    <w:abstractNumId w:val="5"/>
  </w:num>
  <w:num w:numId="25" w16cid:durableId="145827087">
    <w:abstractNumId w:val="8"/>
  </w:num>
  <w:num w:numId="26" w16cid:durableId="670915164">
    <w:abstractNumId w:val="12"/>
  </w:num>
  <w:num w:numId="27" w16cid:durableId="1530795752">
    <w:abstractNumId w:val="22"/>
  </w:num>
  <w:num w:numId="28" w16cid:durableId="108942889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3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90D"/>
    <w:rsid w:val="00001EFA"/>
    <w:rsid w:val="00003094"/>
    <w:rsid w:val="00003F83"/>
    <w:rsid w:val="00004BC2"/>
    <w:rsid w:val="00017CB3"/>
    <w:rsid w:val="00021576"/>
    <w:rsid w:val="00025985"/>
    <w:rsid w:val="0003511F"/>
    <w:rsid w:val="00045158"/>
    <w:rsid w:val="00050B01"/>
    <w:rsid w:val="00056A3E"/>
    <w:rsid w:val="00061932"/>
    <w:rsid w:val="0007047B"/>
    <w:rsid w:val="00094CC2"/>
    <w:rsid w:val="000A25D7"/>
    <w:rsid w:val="000D281C"/>
    <w:rsid w:val="000E3BC7"/>
    <w:rsid w:val="000E4F5C"/>
    <w:rsid w:val="000F1A56"/>
    <w:rsid w:val="0012154F"/>
    <w:rsid w:val="00133AED"/>
    <w:rsid w:val="00140EC1"/>
    <w:rsid w:val="00154494"/>
    <w:rsid w:val="00160AE0"/>
    <w:rsid w:val="0017370A"/>
    <w:rsid w:val="001750E2"/>
    <w:rsid w:val="001B0071"/>
    <w:rsid w:val="001C0732"/>
    <w:rsid w:val="001F1D70"/>
    <w:rsid w:val="00206590"/>
    <w:rsid w:val="00217577"/>
    <w:rsid w:val="00253DA9"/>
    <w:rsid w:val="00266267"/>
    <w:rsid w:val="00272291"/>
    <w:rsid w:val="002A5456"/>
    <w:rsid w:val="002A773B"/>
    <w:rsid w:val="0030076F"/>
    <w:rsid w:val="003050CB"/>
    <w:rsid w:val="00321905"/>
    <w:rsid w:val="00321CCC"/>
    <w:rsid w:val="0032540C"/>
    <w:rsid w:val="003270F3"/>
    <w:rsid w:val="003311B8"/>
    <w:rsid w:val="00337EAF"/>
    <w:rsid w:val="00344842"/>
    <w:rsid w:val="00346734"/>
    <w:rsid w:val="00351332"/>
    <w:rsid w:val="00353977"/>
    <w:rsid w:val="00372772"/>
    <w:rsid w:val="00384E6E"/>
    <w:rsid w:val="003A37D4"/>
    <w:rsid w:val="003B23DC"/>
    <w:rsid w:val="003C205C"/>
    <w:rsid w:val="003D046C"/>
    <w:rsid w:val="003E199B"/>
    <w:rsid w:val="003E6D77"/>
    <w:rsid w:val="003F5512"/>
    <w:rsid w:val="003F7F34"/>
    <w:rsid w:val="00417F38"/>
    <w:rsid w:val="004425C7"/>
    <w:rsid w:val="00446156"/>
    <w:rsid w:val="004524D5"/>
    <w:rsid w:val="004530B4"/>
    <w:rsid w:val="00480A45"/>
    <w:rsid w:val="004D0774"/>
    <w:rsid w:val="004D1EBD"/>
    <w:rsid w:val="005011AA"/>
    <w:rsid w:val="00503375"/>
    <w:rsid w:val="00504C8C"/>
    <w:rsid w:val="00516A3F"/>
    <w:rsid w:val="005202F4"/>
    <w:rsid w:val="00526399"/>
    <w:rsid w:val="00526C82"/>
    <w:rsid w:val="0054292A"/>
    <w:rsid w:val="00557DC5"/>
    <w:rsid w:val="00567C23"/>
    <w:rsid w:val="005721E6"/>
    <w:rsid w:val="005750D3"/>
    <w:rsid w:val="00575CDD"/>
    <w:rsid w:val="00580744"/>
    <w:rsid w:val="00581503"/>
    <w:rsid w:val="005A4D8C"/>
    <w:rsid w:val="005D1D21"/>
    <w:rsid w:val="005E2C24"/>
    <w:rsid w:val="005E42C7"/>
    <w:rsid w:val="005F74F1"/>
    <w:rsid w:val="006238DD"/>
    <w:rsid w:val="0062406D"/>
    <w:rsid w:val="00630A55"/>
    <w:rsid w:val="006374EC"/>
    <w:rsid w:val="0065685D"/>
    <w:rsid w:val="00683C0E"/>
    <w:rsid w:val="00691529"/>
    <w:rsid w:val="00695CCC"/>
    <w:rsid w:val="006B6916"/>
    <w:rsid w:val="006E43F8"/>
    <w:rsid w:val="006F0AC0"/>
    <w:rsid w:val="006F2870"/>
    <w:rsid w:val="006F301E"/>
    <w:rsid w:val="006F7BF3"/>
    <w:rsid w:val="007237FA"/>
    <w:rsid w:val="00725825"/>
    <w:rsid w:val="0073314C"/>
    <w:rsid w:val="00745B2C"/>
    <w:rsid w:val="00772A2B"/>
    <w:rsid w:val="00776FF8"/>
    <w:rsid w:val="007808C9"/>
    <w:rsid w:val="00785B5C"/>
    <w:rsid w:val="00786199"/>
    <w:rsid w:val="007E2597"/>
    <w:rsid w:val="007E2EDE"/>
    <w:rsid w:val="00804034"/>
    <w:rsid w:val="00806773"/>
    <w:rsid w:val="00806C3A"/>
    <w:rsid w:val="00817694"/>
    <w:rsid w:val="0082356C"/>
    <w:rsid w:val="00833E7C"/>
    <w:rsid w:val="008412AE"/>
    <w:rsid w:val="00847CC7"/>
    <w:rsid w:val="008615CF"/>
    <w:rsid w:val="00861DB6"/>
    <w:rsid w:val="00874981"/>
    <w:rsid w:val="00874FC5"/>
    <w:rsid w:val="00892139"/>
    <w:rsid w:val="00897899"/>
    <w:rsid w:val="008A5510"/>
    <w:rsid w:val="008B636F"/>
    <w:rsid w:val="008B6D49"/>
    <w:rsid w:val="008D6982"/>
    <w:rsid w:val="008F00A7"/>
    <w:rsid w:val="008F790C"/>
    <w:rsid w:val="00907647"/>
    <w:rsid w:val="00912A5F"/>
    <w:rsid w:val="009138A9"/>
    <w:rsid w:val="00922CF7"/>
    <w:rsid w:val="00944469"/>
    <w:rsid w:val="009445A9"/>
    <w:rsid w:val="00953185"/>
    <w:rsid w:val="00953A04"/>
    <w:rsid w:val="00966239"/>
    <w:rsid w:val="00967FB5"/>
    <w:rsid w:val="00990709"/>
    <w:rsid w:val="009927A3"/>
    <w:rsid w:val="009B2AE2"/>
    <w:rsid w:val="009E7691"/>
    <w:rsid w:val="009F234D"/>
    <w:rsid w:val="009F2CEF"/>
    <w:rsid w:val="009F4F64"/>
    <w:rsid w:val="00A0023C"/>
    <w:rsid w:val="00A03E8C"/>
    <w:rsid w:val="00A17643"/>
    <w:rsid w:val="00A46745"/>
    <w:rsid w:val="00A50FC7"/>
    <w:rsid w:val="00A530A5"/>
    <w:rsid w:val="00A65BFB"/>
    <w:rsid w:val="00A805BA"/>
    <w:rsid w:val="00A87F78"/>
    <w:rsid w:val="00A96D2F"/>
    <w:rsid w:val="00AB017C"/>
    <w:rsid w:val="00AB249B"/>
    <w:rsid w:val="00AE2951"/>
    <w:rsid w:val="00B01C62"/>
    <w:rsid w:val="00B14429"/>
    <w:rsid w:val="00B31A7A"/>
    <w:rsid w:val="00B35114"/>
    <w:rsid w:val="00B372E1"/>
    <w:rsid w:val="00B437A4"/>
    <w:rsid w:val="00B44E97"/>
    <w:rsid w:val="00B53209"/>
    <w:rsid w:val="00B543D5"/>
    <w:rsid w:val="00B60C85"/>
    <w:rsid w:val="00B6147A"/>
    <w:rsid w:val="00B66C86"/>
    <w:rsid w:val="00B7690D"/>
    <w:rsid w:val="00B91116"/>
    <w:rsid w:val="00BB4906"/>
    <w:rsid w:val="00BB619D"/>
    <w:rsid w:val="00BE1549"/>
    <w:rsid w:val="00BF0BB7"/>
    <w:rsid w:val="00BF0C29"/>
    <w:rsid w:val="00BF0DB3"/>
    <w:rsid w:val="00BF3FDD"/>
    <w:rsid w:val="00BF4CC8"/>
    <w:rsid w:val="00C06F9F"/>
    <w:rsid w:val="00C228FD"/>
    <w:rsid w:val="00C26223"/>
    <w:rsid w:val="00C3636D"/>
    <w:rsid w:val="00C4256A"/>
    <w:rsid w:val="00C4409E"/>
    <w:rsid w:val="00C52E8F"/>
    <w:rsid w:val="00C71B56"/>
    <w:rsid w:val="00C72F3A"/>
    <w:rsid w:val="00C85617"/>
    <w:rsid w:val="00C9601D"/>
    <w:rsid w:val="00CA1602"/>
    <w:rsid w:val="00CB7289"/>
    <w:rsid w:val="00CB7C52"/>
    <w:rsid w:val="00CC6611"/>
    <w:rsid w:val="00D022D9"/>
    <w:rsid w:val="00D02D5E"/>
    <w:rsid w:val="00D22E12"/>
    <w:rsid w:val="00D35ECC"/>
    <w:rsid w:val="00D5033F"/>
    <w:rsid w:val="00D670AE"/>
    <w:rsid w:val="00D950E4"/>
    <w:rsid w:val="00DE4DE7"/>
    <w:rsid w:val="00DF1EA2"/>
    <w:rsid w:val="00DF24CC"/>
    <w:rsid w:val="00E02D76"/>
    <w:rsid w:val="00E06FBD"/>
    <w:rsid w:val="00E224CF"/>
    <w:rsid w:val="00E24068"/>
    <w:rsid w:val="00E24139"/>
    <w:rsid w:val="00E80450"/>
    <w:rsid w:val="00E86F58"/>
    <w:rsid w:val="00E96543"/>
    <w:rsid w:val="00EA7B7F"/>
    <w:rsid w:val="00EB06A6"/>
    <w:rsid w:val="00EB704F"/>
    <w:rsid w:val="00ED5156"/>
    <w:rsid w:val="00ED7A01"/>
    <w:rsid w:val="00EE048D"/>
    <w:rsid w:val="00EE12DF"/>
    <w:rsid w:val="00EF0F51"/>
    <w:rsid w:val="00EF7909"/>
    <w:rsid w:val="00F00D43"/>
    <w:rsid w:val="00F00F6D"/>
    <w:rsid w:val="00F11D5A"/>
    <w:rsid w:val="00F167DB"/>
    <w:rsid w:val="00F72282"/>
    <w:rsid w:val="00F851B1"/>
    <w:rsid w:val="00F93EC9"/>
    <w:rsid w:val="00FD09A7"/>
    <w:rsid w:val="00FD40A2"/>
    <w:rsid w:val="00FD5750"/>
    <w:rsid w:val="00FE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5D6604"/>
  <w15:chartTrackingRefBased/>
  <w15:docId w15:val="{E1AA1C6F-92B9-438C-A754-59CED6011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601D"/>
    <w:pPr>
      <w:spacing w:after="200" w:line="276" w:lineRule="auto"/>
    </w:pPr>
    <w:rPr>
      <w:rFonts w:ascii="Sylfaen" w:hAnsi="Sylfaen"/>
      <w:sz w:val="22"/>
      <w:szCs w:val="22"/>
      <w:lang w:eastAsia="en-US"/>
    </w:rPr>
  </w:style>
  <w:style w:type="paragraph" w:styleId="Kop1">
    <w:name w:val="heading 1"/>
    <w:aliases w:val="Hoofdstuk"/>
    <w:basedOn w:val="Standaard"/>
    <w:next w:val="Standaard"/>
    <w:link w:val="Kop1Char"/>
    <w:uiPriority w:val="9"/>
    <w:qFormat/>
    <w:rsid w:val="00944469"/>
    <w:pPr>
      <w:keepNext/>
      <w:keepLines/>
      <w:spacing w:before="120"/>
      <w:outlineLvl w:val="0"/>
    </w:pPr>
    <w:rPr>
      <w:rFonts w:eastAsia="Times New Roman"/>
      <w:b/>
      <w:bCs/>
      <w:sz w:val="32"/>
      <w:szCs w:val="28"/>
    </w:rPr>
  </w:style>
  <w:style w:type="paragraph" w:styleId="Kop2">
    <w:name w:val="heading 2"/>
    <w:aliases w:val="Paragraaf"/>
    <w:basedOn w:val="Standaard"/>
    <w:next w:val="Standaard"/>
    <w:link w:val="Kop2Char"/>
    <w:uiPriority w:val="9"/>
    <w:unhideWhenUsed/>
    <w:qFormat/>
    <w:rsid w:val="00944469"/>
    <w:pPr>
      <w:keepNext/>
      <w:keepLines/>
      <w:spacing w:before="200"/>
      <w:outlineLvl w:val="1"/>
    </w:pPr>
    <w:rPr>
      <w:rFonts w:eastAsia="Times New Roman"/>
      <w:b/>
      <w:bCs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154494"/>
    <w:pPr>
      <w:keepNext/>
      <w:keepLines/>
      <w:spacing w:before="200"/>
      <w:outlineLvl w:val="2"/>
    </w:pPr>
    <w:rPr>
      <w:rFonts w:eastAsia="Times New Roman"/>
      <w:b/>
      <w:bCs/>
      <w:color w:val="4F81BD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"/>
    <w:link w:val="Kop1"/>
    <w:uiPriority w:val="9"/>
    <w:rsid w:val="00944469"/>
    <w:rPr>
      <w:rFonts w:eastAsia="Times New Roman" w:cs="Times New Roman"/>
      <w:b/>
      <w:bCs/>
      <w:sz w:val="32"/>
      <w:szCs w:val="28"/>
    </w:rPr>
  </w:style>
  <w:style w:type="character" w:customStyle="1" w:styleId="Kop2Char">
    <w:name w:val="Kop 2 Char"/>
    <w:aliases w:val="Paragraaf Char"/>
    <w:link w:val="Kop2"/>
    <w:uiPriority w:val="9"/>
    <w:rsid w:val="00944469"/>
    <w:rPr>
      <w:rFonts w:eastAsia="Times New Roman" w:cs="Times New Roman"/>
      <w:b/>
      <w:bCs/>
      <w:sz w:val="28"/>
      <w:szCs w:val="26"/>
    </w:rPr>
  </w:style>
  <w:style w:type="paragraph" w:customStyle="1" w:styleId="Subtitel">
    <w:name w:val="Subtitel"/>
    <w:basedOn w:val="Standaard"/>
    <w:next w:val="Standaard"/>
    <w:link w:val="SubtitelChar"/>
    <w:uiPriority w:val="11"/>
    <w:qFormat/>
    <w:rsid w:val="00944469"/>
    <w:pPr>
      <w:numPr>
        <w:ilvl w:val="1"/>
      </w:numPr>
    </w:pPr>
    <w:rPr>
      <w:rFonts w:eastAsia="Times New Roman"/>
      <w:b/>
      <w:iCs/>
      <w:color w:val="4F81BD"/>
      <w:spacing w:val="15"/>
      <w:sz w:val="28"/>
      <w:szCs w:val="24"/>
    </w:rPr>
  </w:style>
  <w:style w:type="character" w:customStyle="1" w:styleId="SubtitelChar">
    <w:name w:val="Subtitel Char"/>
    <w:link w:val="Subtitel"/>
    <w:uiPriority w:val="11"/>
    <w:rsid w:val="00944469"/>
    <w:rPr>
      <w:rFonts w:eastAsia="Times New Roman" w:cs="Times New Roman"/>
      <w:b/>
      <w:iCs/>
      <w:color w:val="4F81BD"/>
      <w:spacing w:val="15"/>
      <w:sz w:val="28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944469"/>
    <w:pPr>
      <w:spacing w:after="300" w:line="240" w:lineRule="auto"/>
      <w:contextualSpacing/>
    </w:pPr>
    <w:rPr>
      <w:rFonts w:eastAsia="Times New Roman"/>
      <w:b/>
      <w:color w:val="365F91"/>
      <w:spacing w:val="5"/>
      <w:kern w:val="28"/>
      <w:sz w:val="56"/>
      <w:szCs w:val="52"/>
    </w:rPr>
  </w:style>
  <w:style w:type="character" w:customStyle="1" w:styleId="TitelChar">
    <w:name w:val="Titel Char"/>
    <w:link w:val="Titel"/>
    <w:uiPriority w:val="10"/>
    <w:rsid w:val="00944469"/>
    <w:rPr>
      <w:rFonts w:eastAsia="Times New Roman" w:cs="Times New Roman"/>
      <w:b/>
      <w:color w:val="365F91"/>
      <w:spacing w:val="5"/>
      <w:kern w:val="28"/>
      <w:sz w:val="56"/>
      <w:szCs w:val="52"/>
    </w:rPr>
  </w:style>
  <w:style w:type="character" w:styleId="Intensievebenadrukking">
    <w:name w:val="Intense Emphasis"/>
    <w:aliases w:val="Subkop1"/>
    <w:uiPriority w:val="21"/>
    <w:rsid w:val="00CA1602"/>
    <w:rPr>
      <w:rFonts w:ascii="Calibri" w:hAnsi="Calibri"/>
      <w:b/>
      <w:bCs/>
      <w:iCs/>
      <w:color w:val="auto"/>
      <w:sz w:val="24"/>
    </w:rPr>
  </w:style>
  <w:style w:type="character" w:styleId="Zwaar">
    <w:name w:val="Strong"/>
    <w:aliases w:val="Subkop 3"/>
    <w:uiPriority w:val="22"/>
    <w:rsid w:val="00CA1602"/>
    <w:rPr>
      <w:rFonts w:ascii="Calibri" w:hAnsi="Calibri"/>
      <w:bCs/>
      <w:i/>
      <w:sz w:val="24"/>
    </w:rPr>
  </w:style>
  <w:style w:type="paragraph" w:styleId="Duidelijkcitaat">
    <w:name w:val="Intense Quote"/>
    <w:aliases w:val="Subkop2"/>
    <w:basedOn w:val="Standaard"/>
    <w:next w:val="Standaard"/>
    <w:link w:val="DuidelijkcitaatChar"/>
    <w:uiPriority w:val="30"/>
    <w:qFormat/>
    <w:rsid w:val="00944469"/>
    <w:pPr>
      <w:spacing w:before="60" w:after="60"/>
    </w:pPr>
    <w:rPr>
      <w:b/>
      <w:bCs/>
      <w:iCs/>
    </w:rPr>
  </w:style>
  <w:style w:type="character" w:customStyle="1" w:styleId="DuidelijkcitaatChar">
    <w:name w:val="Duidelijk citaat Char"/>
    <w:aliases w:val="Subkop2 Char"/>
    <w:link w:val="Duidelijkcitaat"/>
    <w:uiPriority w:val="30"/>
    <w:rsid w:val="00944469"/>
    <w:rPr>
      <w:b/>
      <w:bCs/>
      <w:iCs/>
    </w:rPr>
  </w:style>
  <w:style w:type="paragraph" w:styleId="Citaat">
    <w:name w:val="Quote"/>
    <w:basedOn w:val="Standaard"/>
    <w:next w:val="Standaard"/>
    <w:link w:val="CitaatChar"/>
    <w:uiPriority w:val="29"/>
    <w:rsid w:val="00154494"/>
    <w:pPr>
      <w:ind w:left="200"/>
    </w:pPr>
    <w:rPr>
      <w:b/>
      <w:i/>
      <w:iCs/>
      <w:color w:val="000000"/>
    </w:rPr>
  </w:style>
  <w:style w:type="character" w:customStyle="1" w:styleId="CitaatChar">
    <w:name w:val="Citaat Char"/>
    <w:link w:val="Citaat"/>
    <w:uiPriority w:val="29"/>
    <w:rsid w:val="00154494"/>
    <w:rPr>
      <w:b/>
      <w:i/>
      <w:iCs/>
      <w:color w:val="000000"/>
    </w:rPr>
  </w:style>
  <w:style w:type="paragraph" w:styleId="Lijstalinea">
    <w:name w:val="List Paragraph"/>
    <w:basedOn w:val="Standaard"/>
    <w:link w:val="LijstalineaChar"/>
    <w:uiPriority w:val="34"/>
    <w:qFormat/>
    <w:rsid w:val="00154494"/>
    <w:pPr>
      <w:ind w:left="720"/>
      <w:contextualSpacing/>
    </w:pPr>
  </w:style>
  <w:style w:type="character" w:styleId="Titelvanboek">
    <w:name w:val="Book Title"/>
    <w:uiPriority w:val="33"/>
    <w:rsid w:val="00154494"/>
    <w:rPr>
      <w:b/>
      <w:bCs/>
      <w:smallCaps/>
      <w:spacing w:val="5"/>
    </w:rPr>
  </w:style>
  <w:style w:type="paragraph" w:styleId="Geenafstand">
    <w:name w:val="No Spacing"/>
    <w:aliases w:val="Nummering"/>
    <w:uiPriority w:val="1"/>
    <w:qFormat/>
    <w:rsid w:val="00944469"/>
    <w:pPr>
      <w:numPr>
        <w:numId w:val="4"/>
      </w:numPr>
    </w:pPr>
    <w:rPr>
      <w:sz w:val="22"/>
      <w:szCs w:val="22"/>
      <w:lang w:eastAsia="en-US"/>
    </w:rPr>
  </w:style>
  <w:style w:type="character" w:customStyle="1" w:styleId="Kop3Char">
    <w:name w:val="Kop 3 Char"/>
    <w:link w:val="Kop3"/>
    <w:uiPriority w:val="9"/>
    <w:rsid w:val="00154494"/>
    <w:rPr>
      <w:rFonts w:eastAsia="Times New Roman" w:cs="Times New Roman"/>
      <w:b/>
      <w:bCs/>
      <w:color w:val="4F81BD"/>
    </w:rPr>
  </w:style>
  <w:style w:type="character" w:styleId="Subtielebenadrukking">
    <w:name w:val="Subtle Emphasis"/>
    <w:uiPriority w:val="19"/>
    <w:rsid w:val="00154494"/>
    <w:rPr>
      <w:i/>
      <w:iCs/>
      <w:color w:val="808080"/>
    </w:rPr>
  </w:style>
  <w:style w:type="paragraph" w:customStyle="1" w:styleId="Subkop3">
    <w:name w:val="Subkop3"/>
    <w:basedOn w:val="Standaard"/>
    <w:link w:val="Subkop3Char"/>
    <w:qFormat/>
    <w:rsid w:val="00944469"/>
    <w:pPr>
      <w:spacing w:before="60"/>
    </w:pPr>
    <w:rPr>
      <w:b/>
      <w:i/>
    </w:rPr>
  </w:style>
  <w:style w:type="paragraph" w:customStyle="1" w:styleId="Opsomming">
    <w:name w:val="Opsomming"/>
    <w:basedOn w:val="Lijstalinea"/>
    <w:link w:val="OpsommingChar"/>
    <w:qFormat/>
    <w:rsid w:val="00944469"/>
    <w:pPr>
      <w:numPr>
        <w:numId w:val="5"/>
      </w:numPr>
    </w:pPr>
    <w:rPr>
      <w:lang w:eastAsia="nl-NL"/>
    </w:rPr>
  </w:style>
  <w:style w:type="character" w:customStyle="1" w:styleId="Subkop3Char">
    <w:name w:val="Subkop3 Char"/>
    <w:link w:val="Subkop3"/>
    <w:rsid w:val="00944469"/>
    <w:rPr>
      <w:b/>
      <w:i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874981"/>
  </w:style>
  <w:style w:type="character" w:customStyle="1" w:styleId="OpsommingChar">
    <w:name w:val="Opsomming Char"/>
    <w:link w:val="Opsomming"/>
    <w:rsid w:val="00944469"/>
    <w:rPr>
      <w:lang w:eastAsia="nl-NL"/>
    </w:rPr>
  </w:style>
  <w:style w:type="paragraph" w:customStyle="1" w:styleId="Subkop1">
    <w:name w:val="Subkop 1"/>
    <w:basedOn w:val="Duidelijkcitaat"/>
    <w:link w:val="Subkop1Char"/>
    <w:qFormat/>
    <w:rsid w:val="00944469"/>
    <w:rPr>
      <w:sz w:val="28"/>
    </w:rPr>
  </w:style>
  <w:style w:type="paragraph" w:styleId="Inhopg1">
    <w:name w:val="toc 1"/>
    <w:basedOn w:val="Standaard"/>
    <w:next w:val="Standaard"/>
    <w:link w:val="Inhopg1Char"/>
    <w:autoRedefine/>
    <w:uiPriority w:val="39"/>
    <w:unhideWhenUsed/>
    <w:rsid w:val="005E42C7"/>
    <w:pPr>
      <w:spacing w:after="100"/>
    </w:pPr>
  </w:style>
  <w:style w:type="character" w:customStyle="1" w:styleId="Subkop1Char">
    <w:name w:val="Subkop 1 Char"/>
    <w:link w:val="Subkop1"/>
    <w:rsid w:val="00944469"/>
    <w:rPr>
      <w:b/>
      <w:bCs/>
      <w:iCs/>
      <w:sz w:val="28"/>
    </w:rPr>
  </w:style>
  <w:style w:type="paragraph" w:customStyle="1" w:styleId="inhoudsopgave">
    <w:name w:val="inhoudsopgave"/>
    <w:basedOn w:val="Inhopg1"/>
    <w:link w:val="inhoudsopgaveChar"/>
    <w:rsid w:val="005E42C7"/>
  </w:style>
  <w:style w:type="character" w:customStyle="1" w:styleId="Inhopg1Char">
    <w:name w:val="Inhopg 1 Char"/>
    <w:basedOn w:val="Standaardalinea-lettertype"/>
    <w:link w:val="Inhopg1"/>
    <w:uiPriority w:val="39"/>
    <w:rsid w:val="005E42C7"/>
  </w:style>
  <w:style w:type="character" w:customStyle="1" w:styleId="inhoudsopgaveChar">
    <w:name w:val="inhoudsopgave Char"/>
    <w:basedOn w:val="Inhopg1Char"/>
    <w:link w:val="inhoudsopgave"/>
    <w:rsid w:val="005E42C7"/>
  </w:style>
  <w:style w:type="paragraph" w:styleId="Koptekst">
    <w:name w:val="header"/>
    <w:basedOn w:val="Standaard"/>
    <w:link w:val="KoptekstChar"/>
    <w:uiPriority w:val="99"/>
    <w:rsid w:val="00B7690D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Swiss" w:eastAsia="Times New Roman" w:hAnsi="Swiss"/>
      <w:snapToGrid w:val="0"/>
      <w:sz w:val="20"/>
      <w:szCs w:val="20"/>
      <w:lang w:eastAsia="nl-NL"/>
    </w:rPr>
  </w:style>
  <w:style w:type="character" w:customStyle="1" w:styleId="KoptekstChar">
    <w:name w:val="Koptekst Char"/>
    <w:link w:val="Koptekst"/>
    <w:uiPriority w:val="99"/>
    <w:rsid w:val="00B7690D"/>
    <w:rPr>
      <w:rFonts w:ascii="Swiss" w:eastAsia="Times New Roman" w:hAnsi="Swiss" w:cs="Times New Roman"/>
      <w:snapToGrid w:val="0"/>
      <w:sz w:val="20"/>
      <w:szCs w:val="20"/>
      <w:lang w:eastAsia="nl-NL"/>
    </w:rPr>
  </w:style>
  <w:style w:type="paragraph" w:styleId="Plattetekst">
    <w:name w:val="Body Text"/>
    <w:basedOn w:val="Standaard"/>
    <w:link w:val="PlattetekstChar"/>
    <w:rsid w:val="00B7690D"/>
    <w:pPr>
      <w:spacing w:after="0" w:line="240" w:lineRule="auto"/>
    </w:pPr>
    <w:rPr>
      <w:rFonts w:ascii="Arial" w:eastAsia="Times New Roman" w:hAnsi="Arial"/>
      <w:b/>
      <w:sz w:val="20"/>
      <w:szCs w:val="20"/>
    </w:rPr>
  </w:style>
  <w:style w:type="character" w:customStyle="1" w:styleId="PlattetekstChar">
    <w:name w:val="Platte tekst Char"/>
    <w:link w:val="Plattetekst"/>
    <w:rsid w:val="00B7690D"/>
    <w:rPr>
      <w:rFonts w:ascii="Arial" w:eastAsia="Times New Roman" w:hAnsi="Arial" w:cs="Times New Roman"/>
      <w:b/>
      <w:sz w:val="20"/>
      <w:szCs w:val="20"/>
    </w:rPr>
  </w:style>
  <w:style w:type="table" w:styleId="Tabelraster">
    <w:name w:val="Table Grid"/>
    <w:basedOn w:val="Standaardtabel"/>
    <w:uiPriority w:val="59"/>
    <w:rsid w:val="00B769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unhideWhenUsed/>
    <w:rsid w:val="00B76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link w:val="Voettekst"/>
    <w:uiPriority w:val="99"/>
    <w:rsid w:val="00B7690D"/>
    <w:rPr>
      <w:rFonts w:ascii="Sylfaen" w:hAnsi="Sylfaen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76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B7690D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7047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7047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7047B"/>
    <w:rPr>
      <w:rFonts w:ascii="Sylfaen" w:hAnsi="Sylfaen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7047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7047B"/>
    <w:rPr>
      <w:rFonts w:ascii="Sylfaen" w:hAnsi="Sylfaen"/>
      <w:b/>
      <w:bCs/>
      <w:lang w:eastAsia="en-US"/>
    </w:rPr>
  </w:style>
  <w:style w:type="character" w:styleId="Hyperlink">
    <w:name w:val="Hyperlink"/>
    <w:basedOn w:val="Standaardalinea-lettertype"/>
    <w:uiPriority w:val="99"/>
    <w:unhideWhenUsed/>
    <w:rsid w:val="0080677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06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83421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871508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487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33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670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068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652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938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2280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3666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3594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3779315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678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6" w:space="3" w:color="D2DADA"/>
                                                                    <w:bottom w:val="single" w:sz="6" w:space="3" w:color="D2DADA"/>
                                                                    <w:right w:val="single" w:sz="6" w:space="3" w:color="D2DADA"/>
                                                                  </w:divBdr>
                                                                  <w:divsChild>
                                                                    <w:div w:id="981154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81233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0569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0621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55321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12727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0089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05183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240"/>
                                                                                                  <w:marBottom w:val="24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184286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7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delooper\AppData\Local\Microsoft\Windows\Temporary%20Internet%20Files\Content.Outlook\Q00GO0Z3\Normal%20(2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447C85-5EA3-4334-975F-B4833F821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 (2)</Template>
  <TotalTime>31</TotalTime>
  <Pages>11</Pages>
  <Words>1970</Words>
  <Characters>10840</Characters>
  <Application>Microsoft Office Word</Application>
  <DocSecurity>0</DocSecurity>
  <Lines>90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het ABC</Company>
  <LinksUpToDate>false</LinksUpToDate>
  <CharactersWithSpaces>12785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Ademuijnck1</dc:creator>
  <cp:keywords/>
  <cp:lastModifiedBy>Leanne Alberink</cp:lastModifiedBy>
  <cp:revision>11</cp:revision>
  <cp:lastPrinted>2023-05-25T14:08:00Z</cp:lastPrinted>
  <dcterms:created xsi:type="dcterms:W3CDTF">2026-06-08T07:50:00Z</dcterms:created>
  <dcterms:modified xsi:type="dcterms:W3CDTF">2026-06-08T08:20:00Z</dcterms:modified>
</cp:coreProperties>
</file>