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8DEFA" w14:textId="77777777" w:rsidR="004046F2" w:rsidRPr="000B737D" w:rsidRDefault="00DE7D75" w:rsidP="007A371B">
      <w:pPr>
        <w:spacing w:after="0" w:line="240" w:lineRule="auto"/>
        <w:rPr>
          <w:sz w:val="12"/>
          <w:szCs w:val="12"/>
        </w:rPr>
      </w:pPr>
      <w:r>
        <w:rPr>
          <w:noProof/>
        </w:rPr>
        <w:pict w14:anchorId="279EE1D4">
          <v:shapetype id="_x0000_t202" coordsize="21600,21600" o:spt="202" path="m,l,21600r21600,l21600,xe">
            <v:stroke joinstyle="miter"/>
            <v:path gradientshapeok="t" o:connecttype="rect"/>
          </v:shapetype>
          <v:shape id="Tekstvak 3" o:spid="_x0000_s2054" type="#_x0000_t202" style="position:absolute;margin-left:-.15pt;margin-top:85.6pt;width:495.9pt;height:87.9pt;z-index:-251659776;visibility:visible;mso-width-relative:margin;mso-height-relative:margin" wrapcoords="-65 -369 -65 21785 21665 21785 21665 -369 -65 -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" strokecolor="#70ad47" strokeweight="3pt">
            <v:textbox>
              <w:txbxContent>
                <w:p w14:paraId="12A70027" w14:textId="77777777" w:rsidR="00786F57" w:rsidRPr="00B31248" w:rsidRDefault="00786F57" w:rsidP="00786F57">
                  <w:pPr>
                    <w:rPr>
                      <w:rFonts w:cs="Calibri"/>
                      <w:sz w:val="20"/>
                      <w:szCs w:val="20"/>
                    </w:rPr>
                  </w:pPr>
                  <w:r w:rsidRPr="00B31248">
                    <w:rPr>
                      <w:rFonts w:cs="Calibri"/>
                      <w:sz w:val="20"/>
                      <w:szCs w:val="20"/>
                    </w:rPr>
                    <w:t xml:space="preserve">Ik, ondergetekende, </w:t>
                  </w:r>
                  <w:r w:rsidR="0099142A" w:rsidRPr="00B31248">
                    <w:rPr>
                      <w:rFonts w:cs="Calibri"/>
                      <w:sz w:val="20"/>
                      <w:szCs w:val="20"/>
                    </w:rPr>
                    <w:t xml:space="preserve">weet dat ik d.m.v. mijn handtekening </w:t>
                  </w:r>
                  <w:r w:rsidRPr="00B31248">
                    <w:rPr>
                      <w:rFonts w:cs="Calibri"/>
                      <w:sz w:val="20"/>
                      <w:szCs w:val="20"/>
                    </w:rPr>
                    <w:t xml:space="preserve">toestemming </w:t>
                  </w:r>
                  <w:r w:rsidR="0099142A" w:rsidRPr="00B31248">
                    <w:rPr>
                      <w:rFonts w:cs="Calibri"/>
                      <w:sz w:val="20"/>
                      <w:szCs w:val="20"/>
                    </w:rPr>
                    <w:t xml:space="preserve">geef </w:t>
                  </w:r>
                  <w:r w:rsidRPr="00B31248">
                    <w:rPr>
                      <w:rFonts w:cs="Calibri"/>
                      <w:sz w:val="20"/>
                      <w:szCs w:val="20"/>
                    </w:rPr>
                    <w:t>aan school om persoonsgegevens uit te wisselen met Het ABC zodat de poortwachter dyslexie kan beoordelen of mijn kind in aanmerking komt voor vergoede diagnostiek voor Ernstige Dyslexie (ED).</w:t>
                  </w:r>
                </w:p>
                <w:p w14:paraId="2BBD80A1" w14:textId="77777777" w:rsidR="00786F57" w:rsidRPr="00B31248" w:rsidRDefault="00786F57" w:rsidP="00786F57">
                  <w:pPr>
                    <w:rPr>
                      <w:rFonts w:cs="Calibri"/>
                      <w:sz w:val="20"/>
                      <w:szCs w:val="20"/>
                    </w:rPr>
                  </w:pPr>
                  <w:r w:rsidRPr="00B31248">
                    <w:rPr>
                      <w:rFonts w:cs="Calibri"/>
                      <w:sz w:val="20"/>
                      <w:szCs w:val="20"/>
                    </w:rPr>
                    <w:t xml:space="preserve">Ik, ondergetekende, </w:t>
                  </w:r>
                  <w:r w:rsidR="0099142A" w:rsidRPr="00B31248">
                    <w:rPr>
                      <w:rFonts w:cs="Calibri"/>
                      <w:sz w:val="20"/>
                      <w:szCs w:val="20"/>
                    </w:rPr>
                    <w:t>weet dat ik d.m.v. mijn handtekening toestemming geef</w:t>
                  </w:r>
                  <w:r w:rsidRPr="00B31248">
                    <w:rPr>
                      <w:rFonts w:cs="Calibri"/>
                      <w:sz w:val="20"/>
                      <w:szCs w:val="20"/>
                    </w:rPr>
                    <w:t xml:space="preserve"> aan de poortwachter dyslexie van Het ABC om te beoordelen of mijn kind in aanmerking komt voor vergoede diagnostiek voor Ernstige Dyslexie (ED)</w:t>
                  </w:r>
                </w:p>
              </w:txbxContent>
            </v:textbox>
            <w10:wrap type="tight"/>
          </v:shape>
        </w:pict>
      </w:r>
      <w:r>
        <w:rPr>
          <w:noProof/>
        </w:rPr>
        <w:pict w14:anchorId="154A4621">
          <v:shape id="Tekstvak 217" o:spid="_x0000_s2053" type="#_x0000_t202" style="position:absolute;margin-left:.15pt;margin-top:.1pt;width:495.6pt;height:78pt;z-index:25165568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" fillcolor="#deebf7" strokecolor="#70ad47" strokeweight="1pt">
            <v:fill opacity="64250f"/>
            <v:textbox>
              <w:txbxContent>
                <w:p w14:paraId="346C3480" w14:textId="77777777" w:rsidR="00040C9E" w:rsidRPr="00F20D8F" w:rsidRDefault="00040C9E" w:rsidP="00F20D8F">
                  <w:pPr>
                    <w:rPr>
                      <w:sz w:val="24"/>
                      <w:szCs w:val="24"/>
                    </w:rPr>
                  </w:pPr>
                  <w:r w:rsidRPr="00CE7688">
                    <w:rPr>
                      <w:sz w:val="24"/>
                      <w:szCs w:val="24"/>
                    </w:rPr>
                    <w:t>Toestemmingsverklaring</w:t>
                  </w:r>
                  <w:r w:rsidR="00971334" w:rsidRPr="00CE7688">
                    <w:rPr>
                      <w:sz w:val="24"/>
                      <w:szCs w:val="24"/>
                    </w:rPr>
                    <w:t>, aanvraag dyslexiezorg, deel 3</w:t>
                  </w:r>
                </w:p>
                <w:p w14:paraId="3626D004" w14:textId="77777777" w:rsidR="00040C9E" w:rsidRPr="004803BA" w:rsidRDefault="00040C9E" w:rsidP="00040C9E">
                  <w:pPr>
                    <w:spacing w:after="0"/>
                    <w:rPr>
                      <w:rFonts w:cs="Calibri"/>
                      <w:sz w:val="20"/>
                      <w:szCs w:val="20"/>
                    </w:rPr>
                  </w:pPr>
                  <w:r w:rsidRPr="004803BA">
                    <w:rPr>
                      <w:rFonts w:cs="Calibri"/>
                      <w:sz w:val="20"/>
                      <w:szCs w:val="20"/>
                    </w:rPr>
                    <w:t xml:space="preserve">Met dit formulier vragen wij uw </w:t>
                  </w:r>
                  <w:r w:rsidRPr="00B31248">
                    <w:rPr>
                      <w:rFonts w:cs="Calibri"/>
                      <w:sz w:val="20"/>
                      <w:szCs w:val="20"/>
                    </w:rPr>
                    <w:t>toestemming</w:t>
                  </w:r>
                  <w:r w:rsidRPr="004803BA">
                    <w:rPr>
                      <w:rFonts w:cs="Calibri"/>
                      <w:sz w:val="20"/>
                      <w:szCs w:val="20"/>
                    </w:rPr>
                    <w:t xml:space="preserve"> om persoonsgegevens van de leerling uit te wisselen met de Poortwachter dyslexie Het ABC. We informeren u altijd over de gegevens die we versturen. </w:t>
                  </w:r>
                </w:p>
                <w:p w14:paraId="0A07082B" w14:textId="77777777" w:rsidR="00E57A3E" w:rsidRPr="00990733" w:rsidRDefault="00040C9E" w:rsidP="00040C9E">
                  <w:pPr>
                    <w:spacing w:after="0"/>
                    <w:rPr>
                      <w:rFonts w:cs="Calibri"/>
                      <w:sz w:val="20"/>
                      <w:szCs w:val="20"/>
                    </w:rPr>
                  </w:pPr>
                  <w:r w:rsidRPr="004803BA">
                    <w:rPr>
                      <w:rFonts w:cs="Calibri"/>
                      <w:sz w:val="20"/>
                      <w:szCs w:val="20"/>
                    </w:rPr>
                    <w:t>De medewerkers die deze informatie ontvangen en verwerken, behandelen dat vertrouwelijk.</w:t>
                  </w:r>
                  <w:r w:rsidR="00E57A3E" w:rsidRPr="004803BA">
                    <w:rPr>
                      <w:rFonts w:cs="Calibri"/>
                      <w:sz w:val="20"/>
                      <w:szCs w:val="20"/>
                    </w:rPr>
                    <w:t xml:space="preserve"> </w:t>
                  </w:r>
                </w:p>
                <w:p w14:paraId="4AD0FD83" w14:textId="77777777" w:rsidR="00E57A3E" w:rsidRDefault="00E57A3E" w:rsidP="00040C9E">
                  <w:pPr>
                    <w:spacing w:after="0"/>
                    <w:rPr>
                      <w:rFonts w:cs="Calibri"/>
                    </w:rPr>
                  </w:pPr>
                </w:p>
                <w:p w14:paraId="4E9A64A7" w14:textId="77777777" w:rsidR="006D0186" w:rsidRDefault="006D0186" w:rsidP="006D0186">
                  <w:pPr>
                    <w:rPr>
                      <w:sz w:val="20"/>
                    </w:rPr>
                  </w:pPr>
                </w:p>
                <w:p w14:paraId="1414413F" w14:textId="77777777" w:rsidR="00040C9E" w:rsidRDefault="00040C9E" w:rsidP="006D0186">
                  <w:pPr>
                    <w:rPr>
                      <w:sz w:val="20"/>
                    </w:rPr>
                  </w:pPr>
                </w:p>
                <w:p w14:paraId="6817DAE9" w14:textId="77777777" w:rsidR="00040C9E" w:rsidRDefault="00040C9E" w:rsidP="006D0186">
                  <w:pPr>
                    <w:rPr>
                      <w:sz w:val="20"/>
                    </w:rPr>
                  </w:pPr>
                </w:p>
                <w:p w14:paraId="7636125B" w14:textId="77777777" w:rsidR="00040C9E" w:rsidRDefault="00040C9E" w:rsidP="006D0186">
                  <w:pPr>
                    <w:rPr>
                      <w:sz w:val="20"/>
                    </w:rPr>
                  </w:pPr>
                </w:p>
                <w:p w14:paraId="136B149D" w14:textId="77777777" w:rsidR="00040C9E" w:rsidRDefault="00040C9E" w:rsidP="006D0186">
                  <w:pPr>
                    <w:rPr>
                      <w:sz w:val="20"/>
                    </w:rPr>
                  </w:pPr>
                </w:p>
                <w:p w14:paraId="0E027FB7" w14:textId="77777777" w:rsidR="00040C9E" w:rsidRDefault="00040C9E" w:rsidP="006D0186">
                  <w:pPr>
                    <w:rPr>
                      <w:sz w:val="20"/>
                    </w:rPr>
                  </w:pPr>
                </w:p>
                <w:p w14:paraId="10EA3732" w14:textId="77777777" w:rsidR="00040C9E" w:rsidRDefault="00040C9E" w:rsidP="006D0186">
                  <w:pPr>
                    <w:rPr>
                      <w:sz w:val="20"/>
                    </w:rPr>
                  </w:pPr>
                </w:p>
                <w:p w14:paraId="045436FC" w14:textId="77777777" w:rsidR="00040C9E" w:rsidRDefault="00040C9E" w:rsidP="006D0186"/>
              </w:txbxContent>
            </v:textbox>
            <w10:wrap type="square" anchorx="margin"/>
          </v:shape>
        </w:pict>
      </w:r>
    </w:p>
    <w:tbl>
      <w:tblPr>
        <w:tblW w:w="9923" w:type="dxa"/>
        <w:tblInd w:w="-15" w:type="dxa"/>
        <w:tblBorders>
          <w:top w:val="single" w:sz="4" w:space="0" w:color="7F7F7F"/>
          <w:bottom w:val="single" w:sz="4" w:space="0" w:color="7F7F7F"/>
          <w:insideH w:val="single" w:sz="4" w:space="0" w:color="7F7F7F"/>
          <w:insideV w:val="single" w:sz="4" w:space="0" w:color="7F7F7F"/>
        </w:tblBorders>
        <w:tblLayout w:type="fixed"/>
        <w:tblLook w:val="04A0" w:firstRow="1" w:lastRow="0" w:firstColumn="1" w:lastColumn="0" w:noHBand="0" w:noVBand="1"/>
      </w:tblPr>
      <w:tblGrid>
        <w:gridCol w:w="2283"/>
        <w:gridCol w:w="5812"/>
        <w:gridCol w:w="1828"/>
      </w:tblGrid>
      <w:tr w:rsidR="00990733" w:rsidRPr="00B31248" w14:paraId="57F75B72" w14:textId="77777777" w:rsidTr="00B31248">
        <w:trPr>
          <w:trHeight w:val="271"/>
        </w:trPr>
        <w:tc>
          <w:tcPr>
            <w:tcW w:w="2283" w:type="dxa"/>
            <w:vMerge w:val="restart"/>
            <w:tcBorders>
              <w:top w:val="nil"/>
              <w:left w:val="nil"/>
            </w:tcBorders>
            <w:shd w:val="clear" w:color="auto" w:fill="auto"/>
            <w:hideMark/>
          </w:tcPr>
          <w:p w14:paraId="201F0AD1" w14:textId="77777777" w:rsidR="00990733" w:rsidRPr="00B31248" w:rsidRDefault="00990733" w:rsidP="00B31248">
            <w:pPr>
              <w:spacing w:after="0" w:line="276" w:lineRule="auto"/>
              <w:rPr>
                <w:b/>
                <w:bCs/>
                <w:szCs w:val="20"/>
              </w:rPr>
            </w:pPr>
            <w:bookmarkStart w:id="0" w:name="_Hlk169901713"/>
            <w:r w:rsidRPr="00B31248">
              <w:rPr>
                <w:b/>
                <w:bCs/>
                <w:szCs w:val="20"/>
              </w:rPr>
              <w:t>School</w:t>
            </w:r>
          </w:p>
        </w:tc>
        <w:tc>
          <w:tcPr>
            <w:tcW w:w="5812" w:type="dxa"/>
            <w:tcBorders>
              <w:top w:val="nil"/>
            </w:tcBorders>
            <w:shd w:val="clear" w:color="auto" w:fill="auto"/>
          </w:tcPr>
          <w:p w14:paraId="61EEC047" w14:textId="77777777" w:rsidR="00990733" w:rsidRPr="00B31248" w:rsidRDefault="00990733" w:rsidP="00B31248">
            <w:pPr>
              <w:spacing w:after="0" w:line="276" w:lineRule="auto"/>
              <w:rPr>
                <w:b/>
                <w:bCs/>
                <w:sz w:val="16"/>
                <w:szCs w:val="16"/>
              </w:rPr>
            </w:pPr>
          </w:p>
        </w:tc>
        <w:tc>
          <w:tcPr>
            <w:tcW w:w="1828" w:type="dxa"/>
            <w:tcBorders>
              <w:top w:val="nil"/>
              <w:right w:val="nil"/>
            </w:tcBorders>
            <w:shd w:val="clear" w:color="auto" w:fill="auto"/>
            <w:hideMark/>
          </w:tcPr>
          <w:p w14:paraId="1F534128" w14:textId="77777777" w:rsidR="00990733" w:rsidRPr="00B31248" w:rsidRDefault="00990733" w:rsidP="00B31248">
            <w:pPr>
              <w:spacing w:after="0" w:line="276" w:lineRule="auto"/>
              <w:rPr>
                <w:b/>
                <w:bCs/>
                <w:i/>
                <w:color w:val="AEAAAA"/>
                <w:sz w:val="18"/>
                <w:szCs w:val="18"/>
              </w:rPr>
            </w:pPr>
            <w:r w:rsidRPr="00B31248">
              <w:rPr>
                <w:b/>
                <w:bCs/>
                <w:i/>
                <w:sz w:val="18"/>
                <w:szCs w:val="18"/>
              </w:rPr>
              <w:t>Naam</w:t>
            </w:r>
          </w:p>
        </w:tc>
      </w:tr>
      <w:tr w:rsidR="00990733" w:rsidRPr="00B31248" w14:paraId="4F9144BC" w14:textId="77777777" w:rsidTr="00B31248">
        <w:trPr>
          <w:trHeight w:val="155"/>
        </w:trPr>
        <w:tc>
          <w:tcPr>
            <w:tcW w:w="2283" w:type="dxa"/>
            <w:vMerge/>
            <w:tcBorders>
              <w:left w:val="nil"/>
            </w:tcBorders>
            <w:shd w:val="clear" w:color="auto" w:fill="auto"/>
            <w:vAlign w:val="center"/>
            <w:hideMark/>
          </w:tcPr>
          <w:p w14:paraId="477BFBEE" w14:textId="77777777" w:rsidR="00990733" w:rsidRPr="00B31248" w:rsidRDefault="00990733" w:rsidP="00B31248">
            <w:pPr>
              <w:spacing w:after="0" w:line="240" w:lineRule="auto"/>
              <w:rPr>
                <w:b/>
                <w:bCs/>
                <w:szCs w:val="20"/>
              </w:rPr>
            </w:pPr>
          </w:p>
        </w:tc>
        <w:tc>
          <w:tcPr>
            <w:tcW w:w="5812" w:type="dxa"/>
            <w:shd w:val="clear" w:color="auto" w:fill="auto"/>
          </w:tcPr>
          <w:p w14:paraId="7A7CB94A" w14:textId="77777777" w:rsidR="00990733" w:rsidRPr="00B31248" w:rsidRDefault="00990733" w:rsidP="00B31248">
            <w:pPr>
              <w:spacing w:after="0" w:line="276" w:lineRule="auto"/>
              <w:rPr>
                <w:sz w:val="16"/>
                <w:szCs w:val="16"/>
              </w:rPr>
            </w:pPr>
          </w:p>
        </w:tc>
        <w:tc>
          <w:tcPr>
            <w:tcW w:w="1828" w:type="dxa"/>
            <w:tcBorders>
              <w:right w:val="nil"/>
            </w:tcBorders>
            <w:shd w:val="clear" w:color="auto" w:fill="auto"/>
            <w:hideMark/>
          </w:tcPr>
          <w:p w14:paraId="1DDD584D" w14:textId="77777777" w:rsidR="00990733" w:rsidRPr="00B31248" w:rsidRDefault="00990733" w:rsidP="00B31248">
            <w:pPr>
              <w:spacing w:after="0" w:line="276" w:lineRule="auto"/>
              <w:rPr>
                <w:b/>
                <w:bCs/>
                <w:i/>
                <w:color w:val="AEAAAA"/>
                <w:sz w:val="18"/>
                <w:szCs w:val="18"/>
              </w:rPr>
            </w:pPr>
            <w:r w:rsidRPr="00B31248">
              <w:rPr>
                <w:b/>
                <w:bCs/>
                <w:i/>
                <w:sz w:val="18"/>
                <w:szCs w:val="18"/>
              </w:rPr>
              <w:t xml:space="preserve">BRIN </w:t>
            </w:r>
          </w:p>
        </w:tc>
      </w:tr>
      <w:tr w:rsidR="00796752" w:rsidRPr="00B31248" w14:paraId="7A6DD5DC" w14:textId="77777777" w:rsidTr="00B31248">
        <w:trPr>
          <w:trHeight w:val="285"/>
        </w:trPr>
        <w:tc>
          <w:tcPr>
            <w:tcW w:w="2283" w:type="dxa"/>
            <w:vMerge w:val="restart"/>
            <w:tcBorders>
              <w:left w:val="nil"/>
            </w:tcBorders>
            <w:shd w:val="clear" w:color="auto" w:fill="auto"/>
            <w:hideMark/>
          </w:tcPr>
          <w:p w14:paraId="1306B412" w14:textId="77777777" w:rsidR="00990733" w:rsidRPr="00B31248" w:rsidRDefault="00990733" w:rsidP="00B31248">
            <w:pPr>
              <w:spacing w:after="0" w:line="276" w:lineRule="auto"/>
              <w:rPr>
                <w:b/>
                <w:bCs/>
                <w:i/>
                <w:sz w:val="18"/>
                <w:szCs w:val="18"/>
              </w:rPr>
            </w:pPr>
            <w:r w:rsidRPr="00B31248">
              <w:rPr>
                <w:b/>
                <w:bCs/>
                <w:szCs w:val="20"/>
              </w:rPr>
              <w:t>Kind</w:t>
            </w:r>
          </w:p>
        </w:tc>
        <w:tc>
          <w:tcPr>
            <w:tcW w:w="5812" w:type="dxa"/>
            <w:shd w:val="clear" w:color="auto" w:fill="auto"/>
          </w:tcPr>
          <w:p w14:paraId="0336CCDE" w14:textId="77777777" w:rsidR="00990733" w:rsidRPr="00B31248" w:rsidRDefault="00990733" w:rsidP="00B31248">
            <w:pPr>
              <w:spacing w:after="0" w:line="276" w:lineRule="auto"/>
              <w:rPr>
                <w:sz w:val="16"/>
                <w:szCs w:val="16"/>
              </w:rPr>
            </w:pPr>
          </w:p>
        </w:tc>
        <w:tc>
          <w:tcPr>
            <w:tcW w:w="1828" w:type="dxa"/>
            <w:tcBorders>
              <w:right w:val="nil"/>
            </w:tcBorders>
            <w:shd w:val="clear" w:color="auto" w:fill="auto"/>
            <w:hideMark/>
          </w:tcPr>
          <w:p w14:paraId="685E0835" w14:textId="77777777" w:rsidR="00990733" w:rsidRPr="00B31248" w:rsidRDefault="00990733" w:rsidP="00B31248">
            <w:pPr>
              <w:spacing w:after="0" w:line="276" w:lineRule="auto"/>
              <w:rPr>
                <w:b/>
                <w:bCs/>
                <w:i/>
                <w:sz w:val="18"/>
                <w:szCs w:val="18"/>
              </w:rPr>
            </w:pPr>
            <w:r w:rsidRPr="00B31248">
              <w:rPr>
                <w:b/>
                <w:bCs/>
                <w:i/>
                <w:sz w:val="18"/>
                <w:szCs w:val="18"/>
              </w:rPr>
              <w:t>Voornaam</w:t>
            </w:r>
          </w:p>
        </w:tc>
      </w:tr>
      <w:tr w:rsidR="00990733" w:rsidRPr="00B31248" w14:paraId="4C4320A5" w14:textId="77777777" w:rsidTr="00B31248">
        <w:trPr>
          <w:trHeight w:val="311"/>
        </w:trPr>
        <w:tc>
          <w:tcPr>
            <w:tcW w:w="2283" w:type="dxa"/>
            <w:vMerge/>
            <w:tcBorders>
              <w:left w:val="nil"/>
            </w:tcBorders>
            <w:shd w:val="clear" w:color="auto" w:fill="auto"/>
            <w:hideMark/>
          </w:tcPr>
          <w:p w14:paraId="62B24C62" w14:textId="77777777" w:rsidR="00990733" w:rsidRPr="00B31248" w:rsidRDefault="00990733" w:rsidP="00B31248">
            <w:pPr>
              <w:spacing w:after="0" w:line="240" w:lineRule="auto"/>
              <w:rPr>
                <w:b/>
                <w:bCs/>
                <w:i/>
                <w:sz w:val="18"/>
                <w:szCs w:val="18"/>
              </w:rPr>
            </w:pPr>
          </w:p>
        </w:tc>
        <w:tc>
          <w:tcPr>
            <w:tcW w:w="5812" w:type="dxa"/>
            <w:shd w:val="clear" w:color="auto" w:fill="auto"/>
          </w:tcPr>
          <w:p w14:paraId="6D29485B" w14:textId="77777777" w:rsidR="00990733" w:rsidRPr="00B31248" w:rsidRDefault="00990733" w:rsidP="00B31248">
            <w:pPr>
              <w:spacing w:after="0" w:line="276" w:lineRule="auto"/>
              <w:rPr>
                <w:sz w:val="16"/>
                <w:szCs w:val="16"/>
              </w:rPr>
            </w:pPr>
          </w:p>
        </w:tc>
        <w:tc>
          <w:tcPr>
            <w:tcW w:w="1828" w:type="dxa"/>
            <w:tcBorders>
              <w:right w:val="nil"/>
            </w:tcBorders>
            <w:shd w:val="clear" w:color="auto" w:fill="auto"/>
            <w:hideMark/>
          </w:tcPr>
          <w:p w14:paraId="63C9B574" w14:textId="77777777" w:rsidR="00990733" w:rsidRPr="00B31248" w:rsidRDefault="00990733" w:rsidP="00B31248">
            <w:pPr>
              <w:spacing w:after="0" w:line="276" w:lineRule="auto"/>
              <w:rPr>
                <w:b/>
                <w:bCs/>
                <w:i/>
                <w:sz w:val="18"/>
                <w:szCs w:val="18"/>
              </w:rPr>
            </w:pPr>
            <w:r w:rsidRPr="00B31248">
              <w:rPr>
                <w:b/>
                <w:bCs/>
                <w:i/>
                <w:sz w:val="18"/>
                <w:szCs w:val="18"/>
              </w:rPr>
              <w:t>Achternaam</w:t>
            </w:r>
          </w:p>
        </w:tc>
      </w:tr>
      <w:tr w:rsidR="00965CD0" w:rsidRPr="00B31248" w14:paraId="4EBE4842" w14:textId="77777777" w:rsidTr="00B31248">
        <w:trPr>
          <w:trHeight w:val="298"/>
        </w:trPr>
        <w:tc>
          <w:tcPr>
            <w:tcW w:w="2283" w:type="dxa"/>
            <w:vMerge/>
            <w:tcBorders>
              <w:left w:val="nil"/>
              <w:bottom w:val="single" w:sz="24" w:space="0" w:color="70AD47"/>
            </w:tcBorders>
            <w:shd w:val="clear" w:color="auto" w:fill="auto"/>
            <w:hideMark/>
          </w:tcPr>
          <w:p w14:paraId="46483D4C" w14:textId="77777777" w:rsidR="00990733" w:rsidRPr="00B31248" w:rsidRDefault="00990733" w:rsidP="00B31248">
            <w:pPr>
              <w:spacing w:after="0" w:line="240" w:lineRule="auto"/>
              <w:rPr>
                <w:b/>
                <w:bCs/>
                <w:i/>
                <w:sz w:val="18"/>
                <w:szCs w:val="18"/>
              </w:rPr>
            </w:pPr>
          </w:p>
        </w:tc>
        <w:tc>
          <w:tcPr>
            <w:tcW w:w="5812" w:type="dxa"/>
            <w:tcBorders>
              <w:bottom w:val="single" w:sz="24" w:space="0" w:color="70AD47"/>
            </w:tcBorders>
            <w:shd w:val="clear" w:color="auto" w:fill="auto"/>
          </w:tcPr>
          <w:p w14:paraId="5C6460E7" w14:textId="77777777" w:rsidR="00990733" w:rsidRPr="00B31248" w:rsidRDefault="00990733" w:rsidP="00B31248">
            <w:pPr>
              <w:spacing w:after="0" w:line="276" w:lineRule="auto"/>
              <w:rPr>
                <w:sz w:val="16"/>
                <w:szCs w:val="16"/>
              </w:rPr>
            </w:pPr>
          </w:p>
        </w:tc>
        <w:tc>
          <w:tcPr>
            <w:tcW w:w="1828" w:type="dxa"/>
            <w:tcBorders>
              <w:bottom w:val="single" w:sz="24" w:space="0" w:color="70AD47"/>
              <w:right w:val="nil"/>
            </w:tcBorders>
            <w:shd w:val="clear" w:color="auto" w:fill="auto"/>
            <w:hideMark/>
          </w:tcPr>
          <w:p w14:paraId="11E66506" w14:textId="77777777" w:rsidR="00DD017F" w:rsidRPr="00B31248" w:rsidRDefault="00DD017F" w:rsidP="00B31248">
            <w:pPr>
              <w:spacing w:after="0" w:line="276" w:lineRule="auto"/>
              <w:rPr>
                <w:b/>
                <w:bCs/>
                <w:i/>
                <w:sz w:val="18"/>
                <w:szCs w:val="18"/>
              </w:rPr>
            </w:pPr>
            <w:r w:rsidRPr="00B31248">
              <w:rPr>
                <w:b/>
                <w:bCs/>
                <w:i/>
                <w:sz w:val="18"/>
                <w:szCs w:val="18"/>
              </w:rPr>
              <w:t>Geboortedatum</w:t>
            </w:r>
          </w:p>
        </w:tc>
      </w:tr>
      <w:bookmarkEnd w:id="0"/>
      <w:tr w:rsidR="00D375EF" w:rsidRPr="00B31248" w14:paraId="69415F04" w14:textId="77777777" w:rsidTr="00B31248">
        <w:trPr>
          <w:trHeight w:val="212"/>
        </w:trPr>
        <w:tc>
          <w:tcPr>
            <w:tcW w:w="2283" w:type="dxa"/>
            <w:vMerge w:val="restart"/>
            <w:tcBorders>
              <w:top w:val="single" w:sz="24" w:space="0" w:color="70AD47"/>
              <w:left w:val="single" w:sz="24" w:space="0" w:color="70AD47"/>
              <w:bottom w:val="single" w:sz="4" w:space="0" w:color="7F7F7F"/>
            </w:tcBorders>
            <w:shd w:val="clear" w:color="auto" w:fill="auto"/>
            <w:hideMark/>
          </w:tcPr>
          <w:p w14:paraId="74E6E4D7" w14:textId="77777777" w:rsidR="00D375EF" w:rsidRPr="00B31248" w:rsidRDefault="00D375EF" w:rsidP="00B31248">
            <w:pPr>
              <w:spacing w:after="0" w:line="276" w:lineRule="auto"/>
              <w:rPr>
                <w:sz w:val="4"/>
                <w:szCs w:val="4"/>
              </w:rPr>
            </w:pPr>
          </w:p>
          <w:p w14:paraId="58E5F647" w14:textId="77777777" w:rsidR="00D375EF" w:rsidRPr="00B31248" w:rsidRDefault="00D375EF" w:rsidP="00B31248">
            <w:pPr>
              <w:spacing w:after="0" w:line="276" w:lineRule="auto"/>
              <w:rPr>
                <w:b/>
                <w:bCs/>
              </w:rPr>
            </w:pPr>
            <w:proofErr w:type="gramStart"/>
            <w:r w:rsidRPr="00B31248">
              <w:rPr>
                <w:b/>
                <w:bCs/>
                <w:szCs w:val="20"/>
              </w:rPr>
              <w:t xml:space="preserve">Ouder </w:t>
            </w:r>
            <w:r w:rsidRPr="00B31248">
              <w:rPr>
                <w:sz w:val="18"/>
                <w:szCs w:val="18"/>
              </w:rPr>
              <w:t>/</w:t>
            </w:r>
            <w:proofErr w:type="gramEnd"/>
            <w:r w:rsidRPr="00B31248">
              <w:rPr>
                <w:sz w:val="18"/>
                <w:szCs w:val="18"/>
              </w:rPr>
              <w:t xml:space="preserve"> Verzorger </w:t>
            </w:r>
            <w:r w:rsidRPr="00B31248">
              <w:rPr>
                <w:b/>
                <w:bCs/>
              </w:rPr>
              <w:t>1</w:t>
            </w:r>
          </w:p>
          <w:p w14:paraId="0925EA79" w14:textId="77777777" w:rsidR="00D375EF" w:rsidRPr="00B31248" w:rsidRDefault="00D375EF" w:rsidP="00B31248">
            <w:pPr>
              <w:spacing w:after="0" w:line="276" w:lineRule="auto"/>
              <w:rPr>
                <w:b/>
                <w:bCs/>
                <w:szCs w:val="20"/>
              </w:rPr>
            </w:pPr>
          </w:p>
        </w:tc>
        <w:tc>
          <w:tcPr>
            <w:tcW w:w="5812" w:type="dxa"/>
            <w:tcBorders>
              <w:top w:val="single" w:sz="24" w:space="0" w:color="70AD47"/>
              <w:bottom w:val="single" w:sz="4" w:space="0" w:color="7F7F7F"/>
            </w:tcBorders>
            <w:shd w:val="clear" w:color="auto" w:fill="auto"/>
          </w:tcPr>
          <w:p w14:paraId="0EA0CDEC" w14:textId="77777777" w:rsidR="00D375EF" w:rsidRPr="00B31248" w:rsidRDefault="00D375EF" w:rsidP="00B31248">
            <w:pPr>
              <w:spacing w:after="0" w:line="276" w:lineRule="auto"/>
              <w:rPr>
                <w:sz w:val="16"/>
                <w:szCs w:val="16"/>
              </w:rPr>
            </w:pPr>
          </w:p>
        </w:tc>
        <w:tc>
          <w:tcPr>
            <w:tcW w:w="1828" w:type="dxa"/>
            <w:tcBorders>
              <w:top w:val="single" w:sz="24" w:space="0" w:color="70AD47"/>
              <w:bottom w:val="single" w:sz="4" w:space="0" w:color="7F7F7F"/>
              <w:right w:val="single" w:sz="24" w:space="0" w:color="70AD47"/>
            </w:tcBorders>
            <w:shd w:val="clear" w:color="auto" w:fill="auto"/>
            <w:hideMark/>
          </w:tcPr>
          <w:p w14:paraId="4A087F6C" w14:textId="77777777" w:rsidR="00AA2A1A" w:rsidRPr="00B31248" w:rsidRDefault="00AA2A1A" w:rsidP="00B31248">
            <w:pPr>
              <w:spacing w:after="0" w:line="276" w:lineRule="auto"/>
              <w:rPr>
                <w:b/>
                <w:bCs/>
                <w:i/>
                <w:sz w:val="4"/>
                <w:szCs w:val="4"/>
              </w:rPr>
            </w:pPr>
          </w:p>
          <w:p w14:paraId="430D1DE9" w14:textId="77777777" w:rsidR="00D375EF" w:rsidRPr="00B31248" w:rsidRDefault="00D375EF" w:rsidP="00B31248">
            <w:pPr>
              <w:spacing w:after="0" w:line="276" w:lineRule="auto"/>
              <w:rPr>
                <w:b/>
                <w:bCs/>
                <w:i/>
                <w:sz w:val="18"/>
                <w:szCs w:val="18"/>
              </w:rPr>
            </w:pPr>
            <w:r w:rsidRPr="00B31248">
              <w:rPr>
                <w:b/>
                <w:bCs/>
                <w:i/>
                <w:sz w:val="18"/>
                <w:szCs w:val="18"/>
              </w:rPr>
              <w:t>Naam</w:t>
            </w:r>
          </w:p>
        </w:tc>
      </w:tr>
      <w:tr w:rsidR="00D375EF" w:rsidRPr="00B31248" w14:paraId="71565146" w14:textId="77777777" w:rsidTr="00B31248">
        <w:trPr>
          <w:trHeight w:val="155"/>
        </w:trPr>
        <w:tc>
          <w:tcPr>
            <w:tcW w:w="2283" w:type="dxa"/>
            <w:vMerge/>
            <w:tcBorders>
              <w:left w:val="single" w:sz="24" w:space="0" w:color="70AD47"/>
            </w:tcBorders>
            <w:shd w:val="clear" w:color="auto" w:fill="auto"/>
            <w:vAlign w:val="center"/>
            <w:hideMark/>
          </w:tcPr>
          <w:p w14:paraId="0BE70176" w14:textId="77777777" w:rsidR="00D375EF" w:rsidRPr="00B31248" w:rsidRDefault="00D375EF" w:rsidP="00B31248">
            <w:pPr>
              <w:spacing w:after="0" w:line="240" w:lineRule="auto"/>
              <w:rPr>
                <w:b/>
                <w:bCs/>
                <w:szCs w:val="20"/>
              </w:rPr>
            </w:pPr>
            <w:bookmarkStart w:id="1" w:name="_Hlk170680666"/>
          </w:p>
        </w:tc>
        <w:tc>
          <w:tcPr>
            <w:tcW w:w="5812" w:type="dxa"/>
            <w:shd w:val="clear" w:color="auto" w:fill="auto"/>
          </w:tcPr>
          <w:p w14:paraId="382FB9A6" w14:textId="77777777" w:rsidR="00D375EF" w:rsidRPr="00B31248" w:rsidRDefault="00D375EF" w:rsidP="00B31248">
            <w:pPr>
              <w:spacing w:after="0" w:line="276" w:lineRule="auto"/>
              <w:rPr>
                <w:sz w:val="16"/>
                <w:szCs w:val="16"/>
              </w:rPr>
            </w:pPr>
          </w:p>
        </w:tc>
        <w:tc>
          <w:tcPr>
            <w:tcW w:w="1828" w:type="dxa"/>
            <w:tcBorders>
              <w:right w:val="single" w:sz="24" w:space="0" w:color="70AD47"/>
            </w:tcBorders>
            <w:shd w:val="clear" w:color="auto" w:fill="auto"/>
            <w:hideMark/>
          </w:tcPr>
          <w:p w14:paraId="19F1EE79" w14:textId="77777777" w:rsidR="00D375EF" w:rsidRPr="00B31248" w:rsidRDefault="00D375EF" w:rsidP="00B31248">
            <w:pPr>
              <w:spacing w:after="0" w:line="276" w:lineRule="auto"/>
              <w:rPr>
                <w:b/>
                <w:bCs/>
                <w:i/>
                <w:sz w:val="18"/>
                <w:szCs w:val="18"/>
              </w:rPr>
            </w:pPr>
            <w:r w:rsidRPr="00B31248">
              <w:rPr>
                <w:b/>
                <w:bCs/>
                <w:i/>
                <w:sz w:val="18"/>
                <w:szCs w:val="18"/>
              </w:rPr>
              <w:t xml:space="preserve">Datum </w:t>
            </w:r>
          </w:p>
        </w:tc>
      </w:tr>
      <w:bookmarkEnd w:id="1"/>
      <w:tr w:rsidR="00D375EF" w:rsidRPr="00B31248" w14:paraId="1BDAE19E" w14:textId="77777777" w:rsidTr="00B31248">
        <w:trPr>
          <w:trHeight w:val="271"/>
        </w:trPr>
        <w:tc>
          <w:tcPr>
            <w:tcW w:w="2283" w:type="dxa"/>
            <w:tcBorders>
              <w:top w:val="single" w:sz="4" w:space="0" w:color="7F7F7F"/>
              <w:left w:val="single" w:sz="24" w:space="0" w:color="70AD47"/>
              <w:bottom w:val="single" w:sz="4" w:space="0" w:color="7F7F7F"/>
            </w:tcBorders>
            <w:shd w:val="clear" w:color="auto" w:fill="auto"/>
          </w:tcPr>
          <w:p w14:paraId="1778E8E9" w14:textId="77777777" w:rsidR="00D375EF" w:rsidRPr="00B31248" w:rsidRDefault="00D375EF" w:rsidP="00B31248">
            <w:pPr>
              <w:spacing w:after="0" w:line="240" w:lineRule="auto"/>
              <w:rPr>
                <w:b/>
                <w:bCs/>
                <w:sz w:val="18"/>
                <w:szCs w:val="18"/>
              </w:rPr>
            </w:pPr>
          </w:p>
          <w:p w14:paraId="148BFD80" w14:textId="77777777" w:rsidR="00D375EF" w:rsidRPr="00B31248" w:rsidRDefault="00D375EF" w:rsidP="00B31248">
            <w:pPr>
              <w:spacing w:after="0" w:line="240" w:lineRule="auto"/>
              <w:rPr>
                <w:b/>
                <w:bCs/>
                <w:sz w:val="18"/>
                <w:szCs w:val="18"/>
              </w:rPr>
            </w:pPr>
            <w:r w:rsidRPr="00B31248">
              <w:rPr>
                <w:sz w:val="18"/>
                <w:szCs w:val="18"/>
              </w:rPr>
              <w:t>Heeft u het ouderlijk gezag</w:t>
            </w:r>
            <w:r w:rsidR="005A2F3B" w:rsidRPr="00B31248">
              <w:rPr>
                <w:sz w:val="18"/>
                <w:szCs w:val="18"/>
              </w:rPr>
              <w:t xml:space="preserve"> alleen</w:t>
            </w:r>
            <w:r w:rsidRPr="00B31248">
              <w:rPr>
                <w:sz w:val="18"/>
                <w:szCs w:val="18"/>
              </w:rPr>
              <w:t>?</w:t>
            </w:r>
          </w:p>
          <w:p w14:paraId="5988DC95" w14:textId="77777777" w:rsidR="00D375EF" w:rsidRPr="00B31248" w:rsidRDefault="00D375EF" w:rsidP="00B31248">
            <w:pPr>
              <w:spacing w:after="0" w:line="240" w:lineRule="auto"/>
              <w:rPr>
                <w:sz w:val="16"/>
                <w:szCs w:val="16"/>
              </w:rPr>
            </w:pPr>
          </w:p>
        </w:tc>
        <w:tc>
          <w:tcPr>
            <w:tcW w:w="7640" w:type="dxa"/>
            <w:gridSpan w:val="2"/>
            <w:tcBorders>
              <w:top w:val="single" w:sz="4" w:space="0" w:color="7F7F7F"/>
              <w:bottom w:val="single" w:sz="4" w:space="0" w:color="7F7F7F"/>
              <w:right w:val="single" w:sz="24" w:space="0" w:color="70AD47"/>
            </w:tcBorders>
            <w:shd w:val="clear" w:color="auto" w:fill="auto"/>
          </w:tcPr>
          <w:p w14:paraId="72832C19" w14:textId="77777777" w:rsidR="00D375EF" w:rsidRPr="00B31248" w:rsidRDefault="00DE7D75" w:rsidP="00B31248">
            <w:pPr>
              <w:spacing w:after="0" w:line="276" w:lineRule="auto"/>
              <w:rPr>
                <w:b/>
                <w:bCs/>
                <w:sz w:val="18"/>
                <w:szCs w:val="18"/>
              </w:rPr>
            </w:pPr>
            <w:r>
              <w:rPr>
                <w:noProof/>
              </w:rPr>
              <w:pict w14:anchorId="5D7117BC">
                <v:shape id="Tekstvak 2" o:spid="_x0000_s2052" type="#_x0000_t202" style="position:absolute;margin-left:88.05pt;margin-top:5.4pt;width:280.2pt;height:53.4pt;z-index:251658752;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" filled="f" strokecolor="#70ad47">
                  <v:textbox>
                    <w:txbxContent>
                      <w:p w14:paraId="5531C28D" w14:textId="77777777" w:rsidR="00D375EF" w:rsidRPr="00B31248" w:rsidRDefault="00D375EF" w:rsidP="00E11C0D">
                        <w:pPr>
                          <w:pStyle w:val="Geenafstand"/>
                          <w:rPr>
                            <w:b/>
                            <w:bCs/>
                            <w:i/>
                            <w:iCs/>
                            <w:sz w:val="18"/>
                            <w:szCs w:val="18"/>
                          </w:rPr>
                        </w:pPr>
                        <w:r w:rsidRPr="00B31248">
                          <w:rPr>
                            <w:b/>
                            <w:bCs/>
                            <w:i/>
                            <w:iCs/>
                            <w:sz w:val="18"/>
                            <w:szCs w:val="18"/>
                          </w:rPr>
                          <w:t>Handtekening:</w:t>
                        </w:r>
                      </w:p>
                      <w:p w14:paraId="710176C8" w14:textId="77777777" w:rsidR="00796752" w:rsidRPr="00B31248" w:rsidRDefault="00796752" w:rsidP="00E11C0D">
                        <w:pPr>
                          <w:pStyle w:val="Geenafstand"/>
                          <w:rPr>
                            <w:b/>
                            <w:bCs/>
                            <w:i/>
                            <w:iCs/>
                            <w:sz w:val="18"/>
                            <w:szCs w:val="18"/>
                          </w:rPr>
                        </w:pPr>
                      </w:p>
                      <w:p w14:paraId="6036D582" w14:textId="77777777" w:rsidR="00796752" w:rsidRPr="00B31248" w:rsidRDefault="00796752" w:rsidP="00E11C0D">
                        <w:pPr>
                          <w:pStyle w:val="Geenafstand"/>
                          <w:rPr>
                            <w:b/>
                            <w:bCs/>
                            <w:i/>
                            <w:iCs/>
                            <w:sz w:val="18"/>
                            <w:szCs w:val="18"/>
                          </w:rPr>
                        </w:pPr>
                      </w:p>
                      <w:p w14:paraId="32A9C9FF" w14:textId="77777777" w:rsidR="00796752" w:rsidRPr="00B31248" w:rsidRDefault="00796752" w:rsidP="00E11C0D">
                        <w:pPr>
                          <w:pStyle w:val="Geenafstand"/>
                          <w:rPr>
                            <w:b/>
                            <w:bCs/>
                            <w:i/>
                            <w:iCs/>
                            <w:sz w:val="18"/>
                            <w:szCs w:val="18"/>
                          </w:rPr>
                        </w:pPr>
                      </w:p>
                    </w:txbxContent>
                  </v:textbox>
                  <w10:wrap type="square"/>
                </v:shape>
              </w:pict>
            </w:r>
          </w:p>
          <w:p w14:paraId="2D3FB178" w14:textId="77777777" w:rsidR="00740F51" w:rsidRPr="00B31248" w:rsidRDefault="00740F51" w:rsidP="00B31248">
            <w:pPr>
              <w:spacing w:after="0" w:line="240" w:lineRule="auto"/>
              <w:rPr>
                <w:color w:val="FF0000"/>
                <w:sz w:val="18"/>
                <w:szCs w:val="18"/>
              </w:rPr>
            </w:pPr>
          </w:p>
          <w:p w14:paraId="7F882221" w14:textId="77777777" w:rsidR="00D375EF" w:rsidRPr="00B31248" w:rsidRDefault="00D375EF" w:rsidP="00B31248">
            <w:pPr>
              <w:spacing w:after="0" w:line="240" w:lineRule="auto"/>
              <w:rPr>
                <w:color w:val="FF0000"/>
                <w:szCs w:val="20"/>
                <w:u w:val="single"/>
              </w:rPr>
            </w:pPr>
            <w:proofErr w:type="gramStart"/>
            <w:r w:rsidRPr="00B31248">
              <w:rPr>
                <w:color w:val="FF0000"/>
                <w:sz w:val="18"/>
                <w:szCs w:val="18"/>
              </w:rPr>
              <w:t>Ja /</w:t>
            </w:r>
            <w:proofErr w:type="gramEnd"/>
            <w:r w:rsidRPr="00B31248">
              <w:rPr>
                <w:color w:val="FF0000"/>
                <w:sz w:val="18"/>
                <w:szCs w:val="18"/>
              </w:rPr>
              <w:t xml:space="preserve"> Nee                                                </w:t>
            </w:r>
          </w:p>
          <w:p w14:paraId="24924E84" w14:textId="77777777" w:rsidR="00D375EF" w:rsidRPr="00B31248" w:rsidRDefault="00D375EF" w:rsidP="00B31248">
            <w:pPr>
              <w:spacing w:after="0" w:line="276" w:lineRule="auto"/>
              <w:rPr>
                <w:b/>
                <w:bCs/>
                <w:i/>
                <w:sz w:val="18"/>
                <w:szCs w:val="18"/>
              </w:rPr>
            </w:pPr>
          </w:p>
        </w:tc>
      </w:tr>
      <w:tr w:rsidR="00D375EF" w:rsidRPr="00B31248" w14:paraId="53BE34D2" w14:textId="77777777" w:rsidTr="00B31248">
        <w:trPr>
          <w:trHeight w:val="212"/>
        </w:trPr>
        <w:tc>
          <w:tcPr>
            <w:tcW w:w="2283" w:type="dxa"/>
            <w:tcBorders>
              <w:left w:val="single" w:sz="24" w:space="0" w:color="70AD47"/>
            </w:tcBorders>
            <w:shd w:val="clear" w:color="auto" w:fill="auto"/>
            <w:hideMark/>
          </w:tcPr>
          <w:p w14:paraId="370E1EB3" w14:textId="77777777" w:rsidR="00D375EF" w:rsidRPr="00B31248" w:rsidRDefault="00D375EF" w:rsidP="00B31248">
            <w:pPr>
              <w:spacing w:after="0" w:line="276" w:lineRule="auto"/>
              <w:rPr>
                <w:sz w:val="4"/>
                <w:szCs w:val="4"/>
              </w:rPr>
            </w:pPr>
          </w:p>
          <w:p w14:paraId="33BC8AA0" w14:textId="77777777" w:rsidR="00D375EF" w:rsidRPr="00B31248" w:rsidRDefault="00D375EF" w:rsidP="00B31248">
            <w:pPr>
              <w:spacing w:after="0" w:line="276" w:lineRule="auto"/>
              <w:rPr>
                <w:b/>
                <w:bCs/>
              </w:rPr>
            </w:pPr>
            <w:proofErr w:type="gramStart"/>
            <w:r w:rsidRPr="00B31248">
              <w:rPr>
                <w:b/>
                <w:bCs/>
                <w:szCs w:val="20"/>
              </w:rPr>
              <w:t xml:space="preserve">Ouder </w:t>
            </w:r>
            <w:r w:rsidRPr="00B31248">
              <w:rPr>
                <w:sz w:val="18"/>
                <w:szCs w:val="18"/>
              </w:rPr>
              <w:t>/</w:t>
            </w:r>
            <w:proofErr w:type="gramEnd"/>
            <w:r w:rsidRPr="00B31248">
              <w:rPr>
                <w:sz w:val="18"/>
                <w:szCs w:val="18"/>
              </w:rPr>
              <w:t xml:space="preserve"> Verzorger </w:t>
            </w:r>
            <w:r w:rsidRPr="00B31248">
              <w:rPr>
                <w:b/>
                <w:bCs/>
              </w:rPr>
              <w:t>2</w:t>
            </w:r>
          </w:p>
          <w:p w14:paraId="631EEE8B" w14:textId="77777777" w:rsidR="00D375EF" w:rsidRPr="00B31248" w:rsidRDefault="00D375EF" w:rsidP="00B31248">
            <w:pPr>
              <w:spacing w:after="0" w:line="276" w:lineRule="auto"/>
              <w:rPr>
                <w:b/>
                <w:bCs/>
                <w:szCs w:val="20"/>
              </w:rPr>
            </w:pPr>
          </w:p>
        </w:tc>
        <w:tc>
          <w:tcPr>
            <w:tcW w:w="5812" w:type="dxa"/>
            <w:shd w:val="clear" w:color="auto" w:fill="auto"/>
          </w:tcPr>
          <w:p w14:paraId="34B24335" w14:textId="77777777" w:rsidR="00D375EF" w:rsidRPr="00B31248" w:rsidRDefault="00D375EF" w:rsidP="00B31248">
            <w:pPr>
              <w:spacing w:after="0" w:line="276" w:lineRule="auto"/>
              <w:rPr>
                <w:sz w:val="16"/>
                <w:szCs w:val="16"/>
              </w:rPr>
            </w:pPr>
          </w:p>
        </w:tc>
        <w:tc>
          <w:tcPr>
            <w:tcW w:w="1828" w:type="dxa"/>
            <w:tcBorders>
              <w:right w:val="single" w:sz="24" w:space="0" w:color="70AD47"/>
            </w:tcBorders>
            <w:shd w:val="clear" w:color="auto" w:fill="auto"/>
            <w:hideMark/>
          </w:tcPr>
          <w:p w14:paraId="35C913A2" w14:textId="77777777" w:rsidR="00AA2A1A" w:rsidRPr="00B31248" w:rsidRDefault="00AA2A1A" w:rsidP="00B31248">
            <w:pPr>
              <w:spacing w:after="0" w:line="276" w:lineRule="auto"/>
              <w:rPr>
                <w:b/>
                <w:bCs/>
                <w:i/>
                <w:sz w:val="4"/>
                <w:szCs w:val="4"/>
              </w:rPr>
            </w:pPr>
          </w:p>
          <w:p w14:paraId="7E02FD59" w14:textId="77777777" w:rsidR="00D375EF" w:rsidRPr="00B31248" w:rsidRDefault="00D375EF" w:rsidP="00B31248">
            <w:pPr>
              <w:spacing w:after="0" w:line="276" w:lineRule="auto"/>
              <w:rPr>
                <w:b/>
                <w:bCs/>
                <w:i/>
                <w:sz w:val="18"/>
                <w:szCs w:val="18"/>
              </w:rPr>
            </w:pPr>
            <w:r w:rsidRPr="00B31248">
              <w:rPr>
                <w:b/>
                <w:bCs/>
                <w:i/>
                <w:sz w:val="18"/>
                <w:szCs w:val="18"/>
              </w:rPr>
              <w:t>Naam</w:t>
            </w:r>
          </w:p>
        </w:tc>
      </w:tr>
      <w:tr w:rsidR="00796752" w:rsidRPr="00B31248" w14:paraId="22240338" w14:textId="77777777" w:rsidTr="00B31248">
        <w:trPr>
          <w:trHeight w:val="271"/>
        </w:trPr>
        <w:tc>
          <w:tcPr>
            <w:tcW w:w="2283" w:type="dxa"/>
            <w:tcBorders>
              <w:top w:val="single" w:sz="4" w:space="0" w:color="7F7F7F"/>
              <w:left w:val="single" w:sz="24" w:space="0" w:color="70AD47"/>
              <w:bottom w:val="single" w:sz="24" w:space="0" w:color="70AD47"/>
            </w:tcBorders>
            <w:shd w:val="clear" w:color="auto" w:fill="auto"/>
          </w:tcPr>
          <w:p w14:paraId="42FD2EEF" w14:textId="77777777" w:rsidR="00D375EF" w:rsidRPr="00B31248" w:rsidRDefault="00D375EF" w:rsidP="00B31248">
            <w:pPr>
              <w:spacing w:after="0" w:line="240" w:lineRule="auto"/>
              <w:rPr>
                <w:b/>
                <w:bCs/>
                <w:sz w:val="18"/>
                <w:szCs w:val="18"/>
              </w:rPr>
            </w:pPr>
          </w:p>
          <w:p w14:paraId="05FE6E14" w14:textId="77777777" w:rsidR="00D375EF" w:rsidRPr="00B31248" w:rsidRDefault="00D375EF" w:rsidP="00B31248">
            <w:pPr>
              <w:spacing w:after="0" w:line="240" w:lineRule="auto"/>
              <w:rPr>
                <w:sz w:val="16"/>
                <w:szCs w:val="16"/>
              </w:rPr>
            </w:pPr>
          </w:p>
        </w:tc>
        <w:tc>
          <w:tcPr>
            <w:tcW w:w="7640" w:type="dxa"/>
            <w:gridSpan w:val="2"/>
            <w:tcBorders>
              <w:top w:val="single" w:sz="4" w:space="0" w:color="7F7F7F"/>
              <w:bottom w:val="single" w:sz="24" w:space="0" w:color="70AD47"/>
              <w:right w:val="single" w:sz="24" w:space="0" w:color="70AD47"/>
            </w:tcBorders>
            <w:shd w:val="clear" w:color="auto" w:fill="auto"/>
          </w:tcPr>
          <w:p w14:paraId="0CD1B449" w14:textId="77777777" w:rsidR="00D375EF" w:rsidRPr="00B31248" w:rsidRDefault="00DE7D75" w:rsidP="00B31248">
            <w:pPr>
              <w:spacing w:after="0" w:line="276" w:lineRule="auto"/>
              <w:rPr>
                <w:sz w:val="18"/>
                <w:szCs w:val="18"/>
              </w:rPr>
            </w:pPr>
            <w:r>
              <w:rPr>
                <w:noProof/>
              </w:rPr>
              <w:pict w14:anchorId="56A86688">
                <v:shape id="_x0000_s2051" type="#_x0000_t202" style="position:absolute;margin-left:89.25pt;margin-top:6.55pt;width:279pt;height:54.6pt;z-index:251659776;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" filled="f" strokecolor="#70ad47">
                  <v:textbox>
                    <w:txbxContent>
                      <w:p w14:paraId="29581424" w14:textId="77777777" w:rsidR="00D375EF" w:rsidRPr="00B31248" w:rsidRDefault="00D375EF" w:rsidP="00D375EF">
                        <w:pPr>
                          <w:pStyle w:val="Geenafstand"/>
                          <w:rPr>
                            <w:b/>
                            <w:bCs/>
                            <w:i/>
                            <w:iCs/>
                            <w:sz w:val="18"/>
                            <w:szCs w:val="18"/>
                          </w:rPr>
                        </w:pPr>
                        <w:r w:rsidRPr="00B31248">
                          <w:rPr>
                            <w:b/>
                            <w:bCs/>
                            <w:i/>
                            <w:iCs/>
                            <w:sz w:val="18"/>
                            <w:szCs w:val="18"/>
                          </w:rPr>
                          <w:t>Handtekening:</w:t>
                        </w:r>
                      </w:p>
                      <w:p w14:paraId="330967DF" w14:textId="77777777" w:rsidR="00796752" w:rsidRPr="00B31248" w:rsidRDefault="00796752" w:rsidP="00D375EF">
                        <w:pPr>
                          <w:pStyle w:val="Geenafstand"/>
                          <w:rPr>
                            <w:b/>
                            <w:bCs/>
                            <w:i/>
                            <w:iCs/>
                            <w:sz w:val="18"/>
                            <w:szCs w:val="18"/>
                          </w:rPr>
                        </w:pPr>
                      </w:p>
                      <w:p w14:paraId="0AE291BC" w14:textId="77777777" w:rsidR="00796752" w:rsidRPr="00B31248" w:rsidRDefault="00796752" w:rsidP="00D375EF">
                        <w:pPr>
                          <w:pStyle w:val="Geenafstand"/>
                          <w:rPr>
                            <w:b/>
                            <w:bCs/>
                            <w:i/>
                            <w:iCs/>
                            <w:sz w:val="18"/>
                            <w:szCs w:val="18"/>
                          </w:rPr>
                        </w:pPr>
                      </w:p>
                      <w:p w14:paraId="30FD83DB" w14:textId="77777777" w:rsidR="00796752" w:rsidRPr="00B31248" w:rsidRDefault="00796752" w:rsidP="00D375EF">
                        <w:pPr>
                          <w:pStyle w:val="Geenafstand"/>
                          <w:rPr>
                            <w:b/>
                            <w:bCs/>
                            <w:i/>
                            <w:iCs/>
                            <w:sz w:val="18"/>
                            <w:szCs w:val="18"/>
                          </w:rPr>
                        </w:pPr>
                      </w:p>
                    </w:txbxContent>
                  </v:textbox>
                  <w10:wrap type="square"/>
                </v:shape>
              </w:pict>
            </w:r>
          </w:p>
          <w:p w14:paraId="63FDFEC7" w14:textId="77777777" w:rsidR="00D375EF" w:rsidRPr="00B31248" w:rsidRDefault="00D375EF" w:rsidP="00B31248">
            <w:pPr>
              <w:spacing w:after="0" w:line="276" w:lineRule="auto"/>
              <w:rPr>
                <w:i/>
                <w:sz w:val="18"/>
                <w:szCs w:val="18"/>
              </w:rPr>
            </w:pPr>
          </w:p>
        </w:tc>
      </w:tr>
    </w:tbl>
    <w:p w14:paraId="5A9C3689" w14:textId="77777777" w:rsidR="001B51F9" w:rsidRPr="001B51F9" w:rsidRDefault="001B51F9" w:rsidP="005B7808">
      <w:pPr>
        <w:spacing w:after="0"/>
        <w:rPr>
          <w:sz w:val="4"/>
          <w:szCs w:val="4"/>
        </w:rPr>
      </w:pPr>
    </w:p>
    <w:p w14:paraId="35E512A4" w14:textId="77777777" w:rsidR="0029598E" w:rsidRPr="00B31248" w:rsidRDefault="00DE7D75" w:rsidP="00C56A04">
      <w:pPr>
        <w:spacing w:after="0"/>
        <w:rPr>
          <w:b/>
          <w:bCs/>
          <w:color w:val="5B9BD5"/>
          <w:sz w:val="4"/>
          <w:szCs w:val="4"/>
          <w:u w:val="single"/>
        </w:rPr>
      </w:pPr>
      <w:r>
        <w:rPr>
          <w:noProof/>
        </w:rPr>
        <w:pict w14:anchorId="15724414">
          <v:shape id="_x0000_s2050" type="#_x0000_t202" style="position:absolute;margin-left:.15pt;margin-top:4.45pt;width:495.6pt;height:100.2pt;z-index:-251658752;visibility:visible;mso-width-relative:margin;mso-height-relative:margin" wrapcoords="-33 -161 -33 21600 21633 21600 21633 -161 -33 -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" fillcolor="#e2f0d9" strokecolor="#70ad47" strokeweight="1pt">
            <v:textbox>
              <w:txbxContent>
                <w:p w14:paraId="20D50959" w14:textId="77777777" w:rsidR="0029598E" w:rsidRPr="00B31248" w:rsidRDefault="0029598E" w:rsidP="0029598E">
                  <w:pPr>
                    <w:spacing w:after="0" w:line="276" w:lineRule="auto"/>
                    <w:rPr>
                      <w:rFonts w:cs="Calibri"/>
                      <w:b/>
                      <w:bCs/>
                      <w:color w:val="5B9BD5"/>
                      <w:sz w:val="24"/>
                      <w:szCs w:val="24"/>
                    </w:rPr>
                  </w:pPr>
                  <w:r w:rsidRPr="00B31248">
                    <w:rPr>
                      <w:rFonts w:cs="Calibri"/>
                      <w:b/>
                      <w:bCs/>
                      <w:color w:val="5B9BD5"/>
                      <w:sz w:val="24"/>
                      <w:szCs w:val="24"/>
                    </w:rPr>
                    <w:t>Keuze Zorgaanbieder</w:t>
                  </w:r>
                </w:p>
                <w:p w14:paraId="27D46357" w14:textId="77777777" w:rsidR="0029598E" w:rsidRPr="00B31248" w:rsidRDefault="0029598E" w:rsidP="0029598E">
                  <w:pPr>
                    <w:spacing w:after="0" w:line="276" w:lineRule="auto"/>
                    <w:rPr>
                      <w:rFonts w:cs="Calibri"/>
                      <w:b/>
                      <w:bCs/>
                      <w:color w:val="2E74B5"/>
                      <w:sz w:val="6"/>
                      <w:szCs w:val="6"/>
                    </w:rPr>
                  </w:pPr>
                </w:p>
                <w:p w14:paraId="19F3C970" w14:textId="77777777" w:rsidR="0029598E" w:rsidRPr="00D375EF" w:rsidRDefault="0029598E" w:rsidP="0029598E">
                  <w:pPr>
                    <w:spacing w:after="0" w:line="276" w:lineRule="auto"/>
                    <w:rPr>
                      <w:rFonts w:cs="Calibri"/>
                      <w:sz w:val="20"/>
                      <w:szCs w:val="20"/>
                    </w:rPr>
                  </w:pPr>
                  <w:r w:rsidRPr="00D375EF">
                    <w:rPr>
                      <w:rFonts w:cs="Calibri"/>
                      <w:sz w:val="20"/>
                      <w:szCs w:val="20"/>
                    </w:rPr>
                    <w:t xml:space="preserve">Beoordeelt de poortwachter het dossier positief, dan wordt er een akkoordverklaring afgegeven en het dossier inclusief verklaring per e-mail verzonden naar zowel de ouders als school. </w:t>
                  </w:r>
                </w:p>
                <w:p w14:paraId="38839672" w14:textId="77777777" w:rsidR="0029598E" w:rsidRPr="00D375EF" w:rsidRDefault="0029598E" w:rsidP="0029598E">
                  <w:pPr>
                    <w:spacing w:after="0" w:line="276" w:lineRule="auto"/>
                    <w:rPr>
                      <w:rFonts w:cs="Calibri"/>
                      <w:sz w:val="20"/>
                      <w:szCs w:val="20"/>
                    </w:rPr>
                  </w:pPr>
                  <w:r w:rsidRPr="00D375EF">
                    <w:rPr>
                      <w:rFonts w:cs="Calibri"/>
                      <w:sz w:val="20"/>
                      <w:szCs w:val="20"/>
                    </w:rPr>
                    <w:t xml:space="preserve">Ouders hebben de extra optie het dossier en de verklaring direct door de poortwachter naar een door hen gekozen zorgaanbieder te laten sturen. Indien gewenst vul dan hieronder de naam van de zorgaanbieder in. </w:t>
                  </w:r>
                </w:p>
                <w:p w14:paraId="2B2F5534" w14:textId="77777777" w:rsidR="0029598E" w:rsidRPr="00D375EF" w:rsidRDefault="0029598E" w:rsidP="0029598E">
                  <w:pPr>
                    <w:spacing w:after="0" w:line="276" w:lineRule="auto"/>
                    <w:rPr>
                      <w:rFonts w:cs="Calibri"/>
                      <w:b/>
                      <w:bCs/>
                      <w:sz w:val="20"/>
                      <w:szCs w:val="20"/>
                    </w:rPr>
                  </w:pPr>
                  <w:r w:rsidRPr="00D375EF">
                    <w:rPr>
                      <w:rFonts w:cs="Calibri"/>
                      <w:b/>
                      <w:bCs/>
                      <w:sz w:val="20"/>
                      <w:szCs w:val="20"/>
                    </w:rPr>
                    <w:t>Het invullen van e-mailadres(sen) van de ouders is verplicht (in BLOKLETTERS of getypt)</w:t>
                  </w:r>
                </w:p>
                <w:p w14:paraId="51E471CC" w14:textId="77777777" w:rsidR="0029598E" w:rsidRPr="00B84539" w:rsidRDefault="0029598E" w:rsidP="0029598E">
                  <w:pPr>
                    <w:rPr>
                      <w:rFonts w:cs="Calibri"/>
                      <w:sz w:val="20"/>
                      <w:szCs w:val="20"/>
                    </w:rPr>
                  </w:pPr>
                </w:p>
              </w:txbxContent>
            </v:textbox>
            <w10:wrap type="tight"/>
          </v:shape>
        </w:pict>
      </w:r>
    </w:p>
    <w:p w14:paraId="3008F47F" w14:textId="77777777" w:rsidR="00DD017F" w:rsidRPr="00B31248" w:rsidRDefault="00DD017F" w:rsidP="00C56A04">
      <w:pPr>
        <w:spacing w:after="0"/>
        <w:rPr>
          <w:b/>
          <w:bCs/>
          <w:color w:val="5B9BD5"/>
          <w:sz w:val="8"/>
          <w:szCs w:val="8"/>
          <w:u w:val="single"/>
        </w:rPr>
      </w:pPr>
    </w:p>
    <w:p w14:paraId="62987A96" w14:textId="77777777" w:rsidR="00CB2433" w:rsidRPr="00B31248" w:rsidRDefault="004C4C15" w:rsidP="006C6AAE">
      <w:pPr>
        <w:spacing w:after="0"/>
        <w:rPr>
          <w:b/>
          <w:bCs/>
          <w:color w:val="5B9BD5"/>
          <w:szCs w:val="20"/>
        </w:rPr>
      </w:pPr>
      <w:r w:rsidRPr="00B31248">
        <w:rPr>
          <w:b/>
          <w:bCs/>
          <w:color w:val="5B9BD5"/>
          <w:szCs w:val="20"/>
        </w:rPr>
        <w:t xml:space="preserve">  </w:t>
      </w:r>
    </w:p>
    <w:p w14:paraId="0EA3AD27" w14:textId="77777777" w:rsidR="00536A25" w:rsidRPr="00B31248" w:rsidRDefault="00C56A04" w:rsidP="006C6AAE">
      <w:pPr>
        <w:spacing w:after="0"/>
        <w:rPr>
          <w:b/>
          <w:bCs/>
          <w:color w:val="5B9BD5"/>
          <w:szCs w:val="20"/>
        </w:rPr>
      </w:pPr>
      <w:r w:rsidRPr="00B31248">
        <w:rPr>
          <w:b/>
          <w:bCs/>
          <w:color w:val="5B9BD5"/>
          <w:szCs w:val="20"/>
        </w:rPr>
        <w:t>Dossier direct doorsturen naar:</w:t>
      </w:r>
    </w:p>
    <w:p w14:paraId="383670C8" w14:textId="77777777" w:rsidR="00257F62" w:rsidRPr="00B31248" w:rsidRDefault="00257F62" w:rsidP="00C56A04">
      <w:pPr>
        <w:spacing w:after="0"/>
        <w:rPr>
          <w:b/>
          <w:bCs/>
          <w:color w:val="5B9BD5"/>
          <w:sz w:val="8"/>
          <w:szCs w:val="8"/>
          <w:u w:val="single"/>
        </w:rPr>
      </w:pPr>
    </w:p>
    <w:tbl>
      <w:tblPr>
        <w:tblW w:w="10206" w:type="dxa"/>
        <w:tblInd w:w="-5" w:type="dxa"/>
        <w:tblBorders>
          <w:top w:val="single" w:sz="4" w:space="0" w:color="7F7F7F"/>
          <w:bottom w:val="single" w:sz="4" w:space="0" w:color="7F7F7F"/>
        </w:tblBorders>
        <w:tblLayout w:type="fixed"/>
        <w:tblLook w:val="04A0" w:firstRow="1" w:lastRow="0" w:firstColumn="1" w:lastColumn="0" w:noHBand="0" w:noVBand="1"/>
      </w:tblPr>
      <w:tblGrid>
        <w:gridCol w:w="3124"/>
        <w:gridCol w:w="4961"/>
        <w:gridCol w:w="2121"/>
      </w:tblGrid>
      <w:tr w:rsidR="00257F62" w:rsidRPr="00B31248" w14:paraId="777CA499" w14:textId="77777777" w:rsidTr="00B31248">
        <w:trPr>
          <w:trHeight w:val="271"/>
        </w:trPr>
        <w:tc>
          <w:tcPr>
            <w:tcW w:w="3124" w:type="dxa"/>
            <w:tcBorders>
              <w:top w:val="nil"/>
              <w:left w:val="nil"/>
              <w:bottom w:val="single" w:sz="4" w:space="0" w:color="7F7F7F"/>
              <w:right w:val="single" w:sz="4" w:space="0" w:color="7F7F7F"/>
            </w:tcBorders>
            <w:shd w:val="clear" w:color="auto" w:fill="auto"/>
            <w:hideMark/>
          </w:tcPr>
          <w:p w14:paraId="1B918AAA" w14:textId="77777777" w:rsidR="00257F62" w:rsidRPr="00B31248" w:rsidRDefault="00257F62" w:rsidP="00B31248">
            <w:pPr>
              <w:spacing w:after="0" w:line="276" w:lineRule="auto"/>
              <w:rPr>
                <w:b/>
                <w:bCs/>
                <w:sz w:val="18"/>
                <w:szCs w:val="18"/>
              </w:rPr>
            </w:pPr>
            <w:r w:rsidRPr="00B31248">
              <w:rPr>
                <w:b/>
                <w:bCs/>
                <w:szCs w:val="20"/>
              </w:rPr>
              <w:t>Zorgaanbieder</w:t>
            </w:r>
            <w:r w:rsidR="00FE5918" w:rsidRPr="00B31248">
              <w:rPr>
                <w:sz w:val="18"/>
                <w:szCs w:val="18"/>
              </w:rPr>
              <w:t xml:space="preserve"> (zie hieronder)</w:t>
            </w:r>
          </w:p>
          <w:p w14:paraId="398165B6" w14:textId="77777777" w:rsidR="00CB2433" w:rsidRPr="00B31248" w:rsidRDefault="00CB2433" w:rsidP="00B31248">
            <w:pPr>
              <w:spacing w:after="0" w:line="276" w:lineRule="auto"/>
              <w:rPr>
                <w:b/>
                <w:bCs/>
                <w:sz w:val="4"/>
                <w:szCs w:val="4"/>
              </w:rPr>
            </w:pPr>
          </w:p>
        </w:tc>
        <w:tc>
          <w:tcPr>
            <w:tcW w:w="4961" w:type="dxa"/>
            <w:tcBorders>
              <w:top w:val="nil"/>
              <w:left w:val="single" w:sz="4" w:space="0" w:color="7F7F7F"/>
              <w:bottom w:val="single" w:sz="4" w:space="0" w:color="7F7F7F"/>
              <w:right w:val="nil"/>
            </w:tcBorders>
            <w:shd w:val="clear" w:color="auto" w:fill="auto"/>
          </w:tcPr>
          <w:p w14:paraId="3427DBAC" w14:textId="77777777" w:rsidR="00257F62" w:rsidRPr="00B31248" w:rsidRDefault="00257F62" w:rsidP="00B31248">
            <w:pPr>
              <w:spacing w:after="0" w:line="276" w:lineRule="auto"/>
              <w:rPr>
                <w:b/>
                <w:bCs/>
              </w:rPr>
            </w:pPr>
          </w:p>
        </w:tc>
        <w:tc>
          <w:tcPr>
            <w:tcW w:w="2121" w:type="dxa"/>
            <w:tcBorders>
              <w:top w:val="nil"/>
              <w:left w:val="nil"/>
              <w:bottom w:val="nil"/>
              <w:right w:val="nil"/>
            </w:tcBorders>
            <w:shd w:val="clear" w:color="auto" w:fill="auto"/>
            <w:hideMark/>
          </w:tcPr>
          <w:p w14:paraId="7823262E" w14:textId="77777777" w:rsidR="00257F62" w:rsidRPr="00B31248" w:rsidRDefault="00257F62" w:rsidP="00B31248">
            <w:pPr>
              <w:spacing w:after="0" w:line="276" w:lineRule="auto"/>
              <w:rPr>
                <w:b/>
                <w:bCs/>
                <w:i/>
                <w:color w:val="AEAAAA"/>
                <w:sz w:val="18"/>
                <w:szCs w:val="18"/>
              </w:rPr>
            </w:pPr>
            <w:r w:rsidRPr="00B31248">
              <w:rPr>
                <w:b/>
                <w:bCs/>
                <w:i/>
                <w:sz w:val="18"/>
                <w:szCs w:val="18"/>
              </w:rPr>
              <w:t>Naam</w:t>
            </w:r>
          </w:p>
        </w:tc>
      </w:tr>
      <w:tr w:rsidR="00257F62" w:rsidRPr="00B31248" w14:paraId="17A4404D" w14:textId="77777777" w:rsidTr="00B31248">
        <w:trPr>
          <w:trHeight w:val="285"/>
        </w:trPr>
        <w:tc>
          <w:tcPr>
            <w:tcW w:w="3124" w:type="dxa"/>
            <w:vMerge w:val="restart"/>
            <w:tcBorders>
              <w:top w:val="single" w:sz="4" w:space="0" w:color="7F7F7F"/>
              <w:left w:val="nil"/>
              <w:bottom w:val="single" w:sz="4" w:space="0" w:color="7F7F7F"/>
              <w:right w:val="single" w:sz="4" w:space="0" w:color="767171"/>
            </w:tcBorders>
            <w:shd w:val="clear" w:color="auto" w:fill="auto"/>
            <w:hideMark/>
          </w:tcPr>
          <w:p w14:paraId="03C38563" w14:textId="77777777" w:rsidR="00257F62" w:rsidRPr="00B31248" w:rsidRDefault="00257F62" w:rsidP="00B31248">
            <w:pPr>
              <w:spacing w:after="0" w:line="276" w:lineRule="auto"/>
              <w:rPr>
                <w:b/>
                <w:bCs/>
                <w:i/>
                <w:sz w:val="18"/>
                <w:szCs w:val="18"/>
              </w:rPr>
            </w:pPr>
            <w:proofErr w:type="gramStart"/>
            <w:r w:rsidRPr="00B31248">
              <w:rPr>
                <w:b/>
                <w:bCs/>
                <w:szCs w:val="20"/>
              </w:rPr>
              <w:t xml:space="preserve">Ouders </w:t>
            </w:r>
            <w:r w:rsidR="00157CDC" w:rsidRPr="00B31248">
              <w:rPr>
                <w:sz w:val="18"/>
                <w:szCs w:val="18"/>
              </w:rPr>
              <w:t>/</w:t>
            </w:r>
            <w:proofErr w:type="gramEnd"/>
            <w:r w:rsidRPr="00B31248">
              <w:rPr>
                <w:sz w:val="18"/>
                <w:szCs w:val="18"/>
              </w:rPr>
              <w:t xml:space="preserve"> </w:t>
            </w:r>
            <w:r w:rsidR="00157CDC" w:rsidRPr="00B31248">
              <w:rPr>
                <w:sz w:val="18"/>
                <w:szCs w:val="18"/>
              </w:rPr>
              <w:t>V</w:t>
            </w:r>
            <w:r w:rsidRPr="00B31248">
              <w:rPr>
                <w:sz w:val="18"/>
                <w:szCs w:val="18"/>
              </w:rPr>
              <w:t>erzorgers</w:t>
            </w:r>
          </w:p>
        </w:tc>
        <w:tc>
          <w:tcPr>
            <w:tcW w:w="4961" w:type="dxa"/>
            <w:tcBorders>
              <w:top w:val="single" w:sz="4" w:space="0" w:color="7F7F7F"/>
              <w:left w:val="single" w:sz="4" w:space="0" w:color="767171"/>
              <w:bottom w:val="single" w:sz="4" w:space="0" w:color="7F7F7F"/>
            </w:tcBorders>
            <w:shd w:val="clear" w:color="auto" w:fill="auto"/>
          </w:tcPr>
          <w:p w14:paraId="7EE0C78E" w14:textId="77777777" w:rsidR="00257F62" w:rsidRPr="00B31248" w:rsidRDefault="00257F62" w:rsidP="00B31248">
            <w:pPr>
              <w:spacing w:after="0" w:line="276" w:lineRule="auto"/>
              <w:rPr>
                <w:sz w:val="18"/>
                <w:szCs w:val="18"/>
              </w:rPr>
            </w:pPr>
          </w:p>
        </w:tc>
        <w:tc>
          <w:tcPr>
            <w:tcW w:w="2121" w:type="dxa"/>
            <w:tcBorders>
              <w:top w:val="nil"/>
              <w:bottom w:val="nil"/>
              <w:right w:val="nil"/>
            </w:tcBorders>
            <w:shd w:val="clear" w:color="auto" w:fill="auto"/>
            <w:hideMark/>
          </w:tcPr>
          <w:p w14:paraId="10549351" w14:textId="77777777" w:rsidR="00257F62" w:rsidRPr="00B31248" w:rsidRDefault="00257F62" w:rsidP="00B31248">
            <w:pPr>
              <w:spacing w:after="0" w:line="276" w:lineRule="auto"/>
              <w:rPr>
                <w:b/>
                <w:bCs/>
                <w:i/>
                <w:sz w:val="18"/>
                <w:szCs w:val="18"/>
              </w:rPr>
            </w:pPr>
            <w:r w:rsidRPr="00B31248">
              <w:rPr>
                <w:b/>
                <w:bCs/>
                <w:i/>
                <w:sz w:val="18"/>
                <w:szCs w:val="18"/>
              </w:rPr>
              <w:t xml:space="preserve">E-mailadres 1 </w:t>
            </w:r>
            <w:r w:rsidRPr="00B31248">
              <w:rPr>
                <w:i/>
                <w:sz w:val="18"/>
                <w:szCs w:val="18"/>
              </w:rPr>
              <w:t>(verplicht)</w:t>
            </w:r>
          </w:p>
        </w:tc>
      </w:tr>
      <w:tr w:rsidR="00257F62" w:rsidRPr="00B31248" w14:paraId="2ECDB519" w14:textId="77777777" w:rsidTr="00B31248">
        <w:trPr>
          <w:trHeight w:val="311"/>
        </w:trPr>
        <w:tc>
          <w:tcPr>
            <w:tcW w:w="3124" w:type="dxa"/>
            <w:vMerge/>
            <w:tcBorders>
              <w:left w:val="nil"/>
              <w:right w:val="single" w:sz="4" w:space="0" w:color="767171"/>
            </w:tcBorders>
            <w:shd w:val="clear" w:color="auto" w:fill="auto"/>
            <w:hideMark/>
          </w:tcPr>
          <w:p w14:paraId="13439474" w14:textId="77777777" w:rsidR="00257F62" w:rsidRPr="00B31248" w:rsidRDefault="00257F62" w:rsidP="00B31248">
            <w:pPr>
              <w:spacing w:after="0" w:line="240" w:lineRule="auto"/>
              <w:rPr>
                <w:b/>
                <w:bCs/>
                <w:i/>
                <w:sz w:val="18"/>
                <w:szCs w:val="18"/>
              </w:rPr>
            </w:pPr>
          </w:p>
        </w:tc>
        <w:tc>
          <w:tcPr>
            <w:tcW w:w="4961" w:type="dxa"/>
            <w:tcBorders>
              <w:left w:val="single" w:sz="4" w:space="0" w:color="767171"/>
            </w:tcBorders>
            <w:shd w:val="clear" w:color="auto" w:fill="auto"/>
          </w:tcPr>
          <w:p w14:paraId="22A2EEC0" w14:textId="77777777" w:rsidR="00257F62" w:rsidRPr="00B31248" w:rsidRDefault="00257F62" w:rsidP="00B31248">
            <w:pPr>
              <w:spacing w:after="0" w:line="276" w:lineRule="auto"/>
              <w:rPr>
                <w:sz w:val="18"/>
                <w:szCs w:val="18"/>
              </w:rPr>
            </w:pPr>
          </w:p>
        </w:tc>
        <w:tc>
          <w:tcPr>
            <w:tcW w:w="2121" w:type="dxa"/>
            <w:tcBorders>
              <w:top w:val="nil"/>
              <w:bottom w:val="single" w:sz="2" w:space="0" w:color="767171"/>
              <w:right w:val="nil"/>
            </w:tcBorders>
            <w:shd w:val="clear" w:color="auto" w:fill="auto"/>
            <w:hideMark/>
          </w:tcPr>
          <w:p w14:paraId="5FADEF99" w14:textId="77777777" w:rsidR="00257F62" w:rsidRPr="00B31248" w:rsidRDefault="00257F62" w:rsidP="00B31248">
            <w:pPr>
              <w:spacing w:after="0" w:line="276" w:lineRule="auto"/>
              <w:rPr>
                <w:b/>
                <w:bCs/>
                <w:i/>
                <w:sz w:val="18"/>
                <w:szCs w:val="18"/>
              </w:rPr>
            </w:pPr>
            <w:r w:rsidRPr="00B31248">
              <w:rPr>
                <w:b/>
                <w:bCs/>
                <w:i/>
                <w:sz w:val="18"/>
                <w:szCs w:val="18"/>
              </w:rPr>
              <w:t xml:space="preserve">E-mailadres 2 </w:t>
            </w:r>
            <w:r w:rsidRPr="00B31248">
              <w:rPr>
                <w:i/>
                <w:sz w:val="18"/>
                <w:szCs w:val="18"/>
              </w:rPr>
              <w:t>(verplicht)</w:t>
            </w:r>
          </w:p>
        </w:tc>
      </w:tr>
    </w:tbl>
    <w:p w14:paraId="24A944DE" w14:textId="77777777" w:rsidR="004F06D0" w:rsidRDefault="004F06D0"/>
    <w:tbl>
      <w:tblPr>
        <w:tblW w:w="3151" w:type="dxa"/>
        <w:tblInd w:w="-142" w:type="dxa"/>
        <w:tblLayout w:type="fixed"/>
        <w:tblLook w:val="04A0" w:firstRow="1" w:lastRow="0" w:firstColumn="1" w:lastColumn="0" w:noHBand="0" w:noVBand="1"/>
      </w:tblPr>
      <w:tblGrid>
        <w:gridCol w:w="3151"/>
      </w:tblGrid>
      <w:tr w:rsidR="00C56A04" w:rsidRPr="00B31248" w14:paraId="4DF927E5" w14:textId="77777777" w:rsidTr="00B31248">
        <w:trPr>
          <w:trHeight w:val="317"/>
        </w:trPr>
        <w:tc>
          <w:tcPr>
            <w:tcW w:w="3151" w:type="dxa"/>
            <w:shd w:val="clear" w:color="auto" w:fill="auto"/>
          </w:tcPr>
          <w:p w14:paraId="0CC3C8C0" w14:textId="77777777" w:rsidR="00C56A04" w:rsidRPr="00B31248" w:rsidRDefault="00C56A04" w:rsidP="00B31248">
            <w:pPr>
              <w:spacing w:after="0" w:line="276" w:lineRule="auto"/>
              <w:rPr>
                <w:color w:val="5B9BD5"/>
                <w:sz w:val="28"/>
                <w:szCs w:val="28"/>
              </w:rPr>
            </w:pPr>
            <w:r w:rsidRPr="00B31248">
              <w:rPr>
                <w:b/>
                <w:bCs/>
                <w:color w:val="5B9BD5"/>
                <w:sz w:val="28"/>
                <w:szCs w:val="28"/>
              </w:rPr>
              <w:lastRenderedPageBreak/>
              <w:t>Aanvullende informatie</w:t>
            </w:r>
          </w:p>
        </w:tc>
      </w:tr>
    </w:tbl>
    <w:p w14:paraId="6A7C543B" w14:textId="77777777" w:rsidR="00C56A04" w:rsidRDefault="00C56A04" w:rsidP="00C56A04">
      <w:pPr>
        <w:rPr>
          <w:rFonts w:cs="Calibri"/>
        </w:rPr>
      </w:pPr>
    </w:p>
    <w:p w14:paraId="3EB845AF" w14:textId="77777777" w:rsidR="00DB6DCF" w:rsidRPr="006F390B" w:rsidRDefault="00DB6DCF" w:rsidP="00DB6DCF">
      <w:pPr>
        <w:spacing w:after="0" w:line="240" w:lineRule="auto"/>
        <w:rPr>
          <w:b/>
          <w:bCs/>
          <w:u w:val="single"/>
          <w:lang w:eastAsia="nl-NL"/>
        </w:rPr>
      </w:pPr>
      <w:bookmarkStart w:id="2" w:name="_Hlk161324713"/>
      <w:r w:rsidRPr="006F390B">
        <w:rPr>
          <w:b/>
          <w:bCs/>
          <w:u w:val="single"/>
          <w:lang w:eastAsia="nl-NL"/>
        </w:rPr>
        <w:t>Zorgaanbieders gemeente Utrecht, vergoede diagnostiek</w:t>
      </w:r>
    </w:p>
    <w:p w14:paraId="3E5613C8" w14:textId="77777777" w:rsidR="00DB6DCF" w:rsidRPr="00DB6DCF" w:rsidRDefault="00DB6DCF" w:rsidP="00DB6DCF">
      <w:pPr>
        <w:spacing w:after="0" w:line="240" w:lineRule="auto"/>
        <w:rPr>
          <w:sz w:val="20"/>
          <w:szCs w:val="20"/>
          <w:lang w:eastAsia="nl-NL"/>
        </w:rPr>
      </w:pPr>
      <w:r w:rsidRPr="00DB6DCF">
        <w:rPr>
          <w:sz w:val="20"/>
          <w:szCs w:val="20"/>
          <w:lang w:eastAsia="nl-NL"/>
        </w:rPr>
        <w:t xml:space="preserve">Op de site van de gemeente Utrecht staat een overzicht van gecontracteerde zorgaanbieders. </w:t>
      </w:r>
    </w:p>
    <w:p w14:paraId="0741A4E5" w14:textId="77777777" w:rsidR="00C56A04" w:rsidRDefault="00DB6DCF" w:rsidP="00DB6DCF">
      <w:pPr>
        <w:spacing w:after="0" w:line="240" w:lineRule="auto"/>
        <w:rPr>
          <w:sz w:val="20"/>
          <w:szCs w:val="20"/>
          <w:lang w:eastAsia="nl-NL"/>
        </w:rPr>
      </w:pPr>
      <w:r w:rsidRPr="00DB6DCF">
        <w:rPr>
          <w:sz w:val="20"/>
          <w:szCs w:val="20"/>
          <w:lang w:eastAsia="nl-NL"/>
        </w:rPr>
        <w:t xml:space="preserve">Zie </w:t>
      </w:r>
      <w:hyperlink r:id="rId11" w:history="1">
        <w:r w:rsidRPr="00DB6DCF">
          <w:rPr>
            <w:rStyle w:val="Hyperlink"/>
            <w:sz w:val="20"/>
            <w:szCs w:val="20"/>
            <w:lang w:eastAsia="nl-NL"/>
          </w:rPr>
          <w:t>hier</w:t>
        </w:r>
      </w:hyperlink>
      <w:r w:rsidRPr="00DB6DCF">
        <w:rPr>
          <w:sz w:val="20"/>
          <w:szCs w:val="20"/>
          <w:lang w:eastAsia="nl-NL"/>
        </w:rPr>
        <w:t xml:space="preserve"> voor deze informatie en het maken van een keuze.</w:t>
      </w:r>
      <w:r w:rsidR="00C56A04" w:rsidRPr="00DB6DCF">
        <w:rPr>
          <w:sz w:val="20"/>
          <w:szCs w:val="20"/>
          <w:lang w:eastAsia="nl-NL"/>
        </w:rPr>
        <w:t xml:space="preserve"> </w:t>
      </w:r>
    </w:p>
    <w:p w14:paraId="3DC5CA56" w14:textId="0C0B9D18" w:rsidR="006E4A65" w:rsidRPr="00DB6DCF" w:rsidRDefault="006E4A65" w:rsidP="00DB6DCF">
      <w:pPr>
        <w:spacing w:after="0" w:line="240" w:lineRule="auto"/>
        <w:rPr>
          <w:sz w:val="20"/>
          <w:szCs w:val="20"/>
          <w:lang w:eastAsia="nl-NL"/>
        </w:rPr>
      </w:pPr>
      <w:r w:rsidRPr="006E4A65">
        <w:rPr>
          <w:sz w:val="20"/>
          <w:szCs w:val="20"/>
          <w:lang w:eastAsia="nl-NL"/>
        </w:rPr>
        <w:t>Let op: Bij de door u gekozen zorgaanbieder dient nog aanvullend toestemming te worden verleend voordat het dossier in behandeling kan worden genomen voor de vergoede dyslexiezorg. De zorgaanbieder zal u hierover verder informeren.</w:t>
      </w:r>
    </w:p>
    <w:bookmarkEnd w:id="2"/>
    <w:p w14:paraId="7C5F925F" w14:textId="77777777" w:rsidR="006F4C2A" w:rsidRDefault="006F4C2A" w:rsidP="00C56A04">
      <w:pPr>
        <w:spacing w:after="0" w:line="240" w:lineRule="auto"/>
        <w:rPr>
          <w:lang w:eastAsia="nl-NL"/>
        </w:rPr>
      </w:pPr>
    </w:p>
    <w:p w14:paraId="797F34A7" w14:textId="77777777" w:rsidR="00C56A04" w:rsidRPr="00AB38A3" w:rsidRDefault="00C56A04" w:rsidP="00C56A04">
      <w:pPr>
        <w:spacing w:after="0" w:line="240" w:lineRule="auto"/>
        <w:rPr>
          <w:rFonts w:cs="Calibri"/>
          <w:b/>
          <w:bCs/>
          <w:u w:val="single"/>
          <w:lang w:eastAsia="nl-NL"/>
        </w:rPr>
      </w:pPr>
      <w:r w:rsidRPr="00AB38A3">
        <w:rPr>
          <w:rFonts w:cs="Calibri"/>
          <w:b/>
          <w:bCs/>
          <w:u w:val="single"/>
          <w:lang w:eastAsia="nl-NL"/>
        </w:rPr>
        <w:t>Poortwachter Het ABC</w:t>
      </w:r>
    </w:p>
    <w:p w14:paraId="2013EB79" w14:textId="77777777" w:rsidR="00C56A04" w:rsidRPr="00D375EF" w:rsidRDefault="00C56A04" w:rsidP="00C56A04">
      <w:pPr>
        <w:rPr>
          <w:rFonts w:cs="Calibri"/>
          <w:sz w:val="20"/>
          <w:szCs w:val="20"/>
          <w:lang w:eastAsia="nl-NL"/>
        </w:rPr>
      </w:pPr>
      <w:r w:rsidRPr="00D375EF">
        <w:rPr>
          <w:rFonts w:cs="Calibri"/>
          <w:sz w:val="20"/>
          <w:szCs w:val="20"/>
          <w:lang w:eastAsia="nl-NL"/>
        </w:rPr>
        <w:t>In opdracht van Regio Gooi en Vechtstreek beoordeelt Het ABC of een leerling in aanmerking komt voor vergoede diagnostiek van Ernstige Dyslexie (ED) volgens de richtlijnen van het NKD (</w:t>
      </w:r>
      <w:hyperlink r:id="rId12" w:history="1">
        <w:r w:rsidRPr="00D375EF">
          <w:rPr>
            <w:rFonts w:cs="Calibri"/>
            <w:color w:val="0563C1"/>
            <w:sz w:val="20"/>
            <w:szCs w:val="20"/>
            <w:u w:val="single"/>
            <w:lang w:eastAsia="nl-NL"/>
          </w:rPr>
          <w:t>https://www.nkd.nl/</w:t>
        </w:r>
      </w:hyperlink>
      <w:r w:rsidRPr="00D375EF">
        <w:rPr>
          <w:rFonts w:cs="Calibri"/>
          <w:sz w:val="20"/>
          <w:szCs w:val="20"/>
          <w:lang w:eastAsia="nl-NL"/>
        </w:rPr>
        <w:t>)</w:t>
      </w:r>
    </w:p>
    <w:p w14:paraId="373D3DBA" w14:textId="77777777" w:rsidR="00C56A04" w:rsidRPr="00D375EF" w:rsidRDefault="00C56A04" w:rsidP="00C56A04">
      <w:pPr>
        <w:rPr>
          <w:rFonts w:cs="Calibri"/>
          <w:sz w:val="20"/>
          <w:szCs w:val="20"/>
          <w:lang w:eastAsia="nl-NL"/>
        </w:rPr>
      </w:pPr>
      <w:r w:rsidRPr="00D375EF">
        <w:rPr>
          <w:rFonts w:cs="Calibri"/>
          <w:sz w:val="20"/>
          <w:szCs w:val="20"/>
          <w:lang w:eastAsia="nl-NL"/>
        </w:rPr>
        <w:t xml:space="preserve">Wanneer het </w:t>
      </w:r>
      <w:proofErr w:type="spellStart"/>
      <w:r w:rsidRPr="00D375EF">
        <w:rPr>
          <w:rFonts w:cs="Calibri"/>
          <w:sz w:val="20"/>
          <w:szCs w:val="20"/>
          <w:lang w:eastAsia="nl-NL"/>
        </w:rPr>
        <w:t>leerlingdossier</w:t>
      </w:r>
      <w:proofErr w:type="spellEnd"/>
      <w:r w:rsidRPr="00D375EF">
        <w:rPr>
          <w:rFonts w:cs="Calibri"/>
          <w:sz w:val="20"/>
          <w:szCs w:val="20"/>
          <w:lang w:eastAsia="nl-NL"/>
        </w:rPr>
        <w:t xml:space="preserve"> van uw kind voldoet aan deze criteria, kunt u als ouder(s) uw kind aanmelden bij een dyslexiezorgverlener voor onderzoek. De zorgverlener bepaalt of er na diagnostiek ook behandeling nodig is. </w:t>
      </w:r>
    </w:p>
    <w:p w14:paraId="4375C7F6" w14:textId="77777777" w:rsidR="00C56A04" w:rsidRPr="00D375EF" w:rsidRDefault="00C56A04" w:rsidP="00C56A04">
      <w:pPr>
        <w:spacing w:after="0" w:line="240" w:lineRule="auto"/>
        <w:rPr>
          <w:rFonts w:cs="Calibri"/>
          <w:b/>
          <w:bCs/>
          <w:u w:val="single"/>
          <w:lang w:eastAsia="nl-NL"/>
        </w:rPr>
      </w:pPr>
      <w:r w:rsidRPr="00D375EF">
        <w:rPr>
          <w:rFonts w:cs="Calibri"/>
          <w:b/>
          <w:bCs/>
          <w:u w:val="single"/>
          <w:lang w:eastAsia="nl-NL"/>
        </w:rPr>
        <w:t>Privacy</w:t>
      </w:r>
    </w:p>
    <w:p w14:paraId="1884F579" w14:textId="77777777" w:rsidR="00C56A04" w:rsidRPr="00D375EF" w:rsidRDefault="00C56A04" w:rsidP="00C56A04">
      <w:pPr>
        <w:spacing w:after="0"/>
        <w:rPr>
          <w:rFonts w:cs="Calibri"/>
          <w:sz w:val="20"/>
          <w:szCs w:val="20"/>
          <w:lang w:eastAsia="nl-NL"/>
        </w:rPr>
      </w:pPr>
      <w:r w:rsidRPr="00D375EF">
        <w:rPr>
          <w:rFonts w:cs="Calibri"/>
          <w:sz w:val="20"/>
          <w:szCs w:val="20"/>
          <w:lang w:eastAsia="nl-NL"/>
        </w:rPr>
        <w:t xml:space="preserve">Uiteraard kunt u altijd uw toestemming intrekken. </w:t>
      </w:r>
    </w:p>
    <w:p w14:paraId="3FC9D2E9" w14:textId="77777777" w:rsidR="00C56A04" w:rsidRPr="00D375EF" w:rsidRDefault="00C56A04" w:rsidP="00C56A04">
      <w:pPr>
        <w:spacing w:after="0"/>
        <w:rPr>
          <w:rFonts w:cs="Calibri"/>
          <w:sz w:val="20"/>
          <w:szCs w:val="20"/>
          <w:lang w:eastAsia="nl-NL"/>
        </w:rPr>
      </w:pPr>
    </w:p>
    <w:p w14:paraId="3CAD1813" w14:textId="77777777" w:rsidR="00C56A04" w:rsidRPr="00D375EF" w:rsidRDefault="00C56A04" w:rsidP="00C56A04">
      <w:pPr>
        <w:spacing w:after="0"/>
        <w:rPr>
          <w:rFonts w:cs="Calibri"/>
          <w:sz w:val="20"/>
          <w:szCs w:val="20"/>
          <w:lang w:eastAsia="nl-NL"/>
        </w:rPr>
      </w:pPr>
      <w:r w:rsidRPr="00D375EF">
        <w:rPr>
          <w:rFonts w:cs="Calibri"/>
          <w:sz w:val="20"/>
          <w:szCs w:val="20"/>
          <w:lang w:eastAsia="nl-NL"/>
        </w:rPr>
        <w:t xml:space="preserve">Voor meer informatie over hoe wij en Het ABC omgaan met persoonsgegevens verwijzen we u naar onze privacyverklaring op de website van de school en naar het privacy beleid van Het ABC, beschikbaar via </w:t>
      </w:r>
    </w:p>
    <w:p w14:paraId="57816C2A" w14:textId="77777777" w:rsidR="00C56A04" w:rsidRPr="00D375EF" w:rsidRDefault="00C56A04" w:rsidP="00C56A04">
      <w:pPr>
        <w:spacing w:after="0"/>
        <w:rPr>
          <w:rFonts w:cs="Calibri"/>
          <w:sz w:val="20"/>
          <w:szCs w:val="20"/>
          <w:lang w:eastAsia="nl-NL"/>
        </w:rPr>
      </w:pPr>
      <w:hyperlink r:id="rId13" w:tgtFrame="_new" w:history="1">
        <w:r w:rsidRPr="00D375EF">
          <w:rPr>
            <w:rFonts w:cs="Calibri"/>
            <w:color w:val="0000FF"/>
            <w:sz w:val="20"/>
            <w:szCs w:val="20"/>
            <w:u w:val="single"/>
            <w:lang w:eastAsia="nl-NL"/>
          </w:rPr>
          <w:t>Het ABC/Privacyverklaring-en-toelichting</w:t>
        </w:r>
      </w:hyperlink>
    </w:p>
    <w:p w14:paraId="1B1F6A3E" w14:textId="77777777" w:rsidR="00C56A04" w:rsidRPr="00D375EF" w:rsidRDefault="00C56A04" w:rsidP="00C56A04">
      <w:pPr>
        <w:spacing w:after="0"/>
        <w:rPr>
          <w:sz w:val="20"/>
          <w:szCs w:val="20"/>
        </w:rPr>
      </w:pPr>
    </w:p>
    <w:p w14:paraId="1F3B7DFA" w14:textId="77777777" w:rsidR="00C56A04" w:rsidRPr="00642667" w:rsidRDefault="00C56A04" w:rsidP="00C56A04">
      <w:pPr>
        <w:rPr>
          <w:rFonts w:cs="Calibri"/>
        </w:rPr>
      </w:pPr>
    </w:p>
    <w:p w14:paraId="485CB52A" w14:textId="77777777" w:rsidR="00C56A04" w:rsidRPr="00AF204B" w:rsidRDefault="00C56A04" w:rsidP="00E90C0B">
      <w:pPr>
        <w:spacing w:after="0"/>
        <w:rPr>
          <w:sz w:val="8"/>
          <w:szCs w:val="8"/>
        </w:rPr>
      </w:pPr>
    </w:p>
    <w:sectPr w:rsidR="00C56A04" w:rsidRPr="00AF204B" w:rsidSect="00990733">
      <w:headerReference w:type="default" r:id="rId14"/>
      <w:footerReference w:type="default" r:id="rId15"/>
      <w:headerReference w:type="first" r:id="rId16"/>
      <w:footerReference w:type="first" r:id="rId17"/>
      <w:pgSz w:w="11906" w:h="16838"/>
      <w:pgMar w:top="1555" w:right="991" w:bottom="1418"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DAD66" w14:textId="77777777" w:rsidR="007A525D" w:rsidRDefault="007A525D" w:rsidP="006D0186">
      <w:pPr>
        <w:spacing w:after="0" w:line="240" w:lineRule="auto"/>
      </w:pPr>
      <w:r>
        <w:separator/>
      </w:r>
    </w:p>
  </w:endnote>
  <w:endnote w:type="continuationSeparator" w:id="0">
    <w:p w14:paraId="2A67AB11" w14:textId="77777777" w:rsidR="007A525D" w:rsidRDefault="007A525D" w:rsidP="006D0186">
      <w:pPr>
        <w:spacing w:after="0" w:line="240" w:lineRule="auto"/>
      </w:pPr>
      <w:r>
        <w:continuationSeparator/>
      </w:r>
    </w:p>
  </w:endnote>
  <w:endnote w:type="continuationNotice" w:id="1">
    <w:p w14:paraId="210F1768" w14:textId="77777777" w:rsidR="007A525D" w:rsidRDefault="007A52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222A" w14:textId="77777777" w:rsidR="00925690" w:rsidRDefault="00925690" w:rsidP="00925690">
    <w:pPr>
      <w:pStyle w:val="Voettekst"/>
      <w:jc w:val="center"/>
      <w:rPr>
        <w:sz w:val="18"/>
        <w:szCs w:val="18"/>
      </w:rPr>
    </w:pPr>
    <w:r>
      <w:rPr>
        <w:sz w:val="18"/>
        <w:szCs w:val="18"/>
      </w:rPr>
      <w:t xml:space="preserve">Laatste </w:t>
    </w:r>
    <w:proofErr w:type="gramStart"/>
    <w:r>
      <w:rPr>
        <w:sz w:val="18"/>
        <w:szCs w:val="18"/>
      </w:rPr>
      <w:t>update document</w:t>
    </w:r>
    <w:proofErr w:type="gramEnd"/>
    <w:r>
      <w:rPr>
        <w:sz w:val="18"/>
        <w:szCs w:val="18"/>
      </w:rPr>
      <w:t xml:space="preserve">: </w:t>
    </w:r>
    <w:r w:rsidR="00C56A04">
      <w:rPr>
        <w:sz w:val="18"/>
        <w:szCs w:val="18"/>
      </w:rPr>
      <w:t>juli</w:t>
    </w:r>
    <w:r>
      <w:rPr>
        <w:sz w:val="18"/>
        <w:szCs w:val="18"/>
      </w:rPr>
      <w:t xml:space="preserve"> 2024</w:t>
    </w:r>
  </w:p>
  <w:p w14:paraId="39AE653F" w14:textId="77777777" w:rsidR="00926AAF" w:rsidRPr="009F2DA5" w:rsidRDefault="00926AAF" w:rsidP="009F2D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4D40F" w14:textId="77777777" w:rsidR="000D4982" w:rsidRDefault="000D4982" w:rsidP="000D4982">
    <w:pPr>
      <w:pStyle w:val="Voettekst"/>
      <w:jc w:val="center"/>
      <w:rPr>
        <w:sz w:val="18"/>
        <w:szCs w:val="18"/>
      </w:rPr>
    </w:pPr>
    <w:r>
      <w:rPr>
        <w:sz w:val="18"/>
        <w:szCs w:val="18"/>
      </w:rPr>
      <w:t xml:space="preserve">Laatste </w:t>
    </w:r>
    <w:proofErr w:type="gramStart"/>
    <w:r>
      <w:rPr>
        <w:sz w:val="18"/>
        <w:szCs w:val="18"/>
      </w:rPr>
      <w:t>update document</w:t>
    </w:r>
    <w:proofErr w:type="gramEnd"/>
    <w:r>
      <w:rPr>
        <w:sz w:val="18"/>
        <w:szCs w:val="18"/>
      </w:rPr>
      <w:t>: juli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A07E2" w14:textId="77777777" w:rsidR="007A525D" w:rsidRDefault="007A525D" w:rsidP="006D0186">
      <w:pPr>
        <w:spacing w:after="0" w:line="240" w:lineRule="auto"/>
      </w:pPr>
      <w:r>
        <w:separator/>
      </w:r>
    </w:p>
  </w:footnote>
  <w:footnote w:type="continuationSeparator" w:id="0">
    <w:p w14:paraId="042067AD" w14:textId="77777777" w:rsidR="007A525D" w:rsidRDefault="007A525D" w:rsidP="006D0186">
      <w:pPr>
        <w:spacing w:after="0" w:line="240" w:lineRule="auto"/>
      </w:pPr>
      <w:r>
        <w:continuationSeparator/>
      </w:r>
    </w:p>
  </w:footnote>
  <w:footnote w:type="continuationNotice" w:id="1">
    <w:p w14:paraId="34A8547C" w14:textId="77777777" w:rsidR="007A525D" w:rsidRDefault="007A52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1CA38" w14:textId="77777777" w:rsidR="00784B48" w:rsidRPr="00784B48" w:rsidRDefault="00DE7D75" w:rsidP="00990733">
    <w:pPr>
      <w:pStyle w:val="Normaalweb"/>
    </w:pPr>
    <w:r>
      <w:rPr>
        <w:noProof/>
      </w:rPr>
      <w:pict w14:anchorId="2E6599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30" o:spid="_x0000_s1028" type="#_x0000_t75" style="position:absolute;margin-left:0;margin-top:-35.45pt;width:594.05pt;height:14.25pt;z-index:-251657216;visibility:visible;mso-position-horizontal:left;mso-position-horizontal-relative:page">
          <v:imagedata r:id="rId1" o:title=""/>
          <w10:wrap anchorx="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E23B1" w14:textId="77777777" w:rsidR="00990733" w:rsidRDefault="00DE7D75" w:rsidP="00990733">
    <w:pPr>
      <w:pStyle w:val="Normaalweb"/>
    </w:pPr>
    <w:r>
      <w:rPr>
        <w:noProof/>
      </w:rPr>
      <w:pict w14:anchorId="0AACD8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92" o:spid="_x0000_s1027" type="#_x0000_t75" style="position:absolute;margin-left:416.1pt;margin-top:26.8pt;width:48pt;height:46.75pt;z-index:-251660288;visibility:visible;mso-position-horizontal-relative:margin;mso-width-relative:margin;mso-height-relative:margin" wrapcoords="-338 0 -338 21252 21600 21252 21600 0 -338 0">
          <v:imagedata r:id="rId1" o:title=""/>
          <w10:wrap type="tight" anchorx="margin"/>
        </v:shape>
      </w:pict>
    </w:r>
    <w:r>
      <w:rPr>
        <w:noProof/>
      </w:rPr>
      <w:pict w14:anchorId="23F56FC8">
        <v:shape id="Afbeelding 31" o:spid="_x0000_s1026" type="#_x0000_t75" style="position:absolute;margin-left:0;margin-top:-35.45pt;width:594.05pt;height:14.25pt;z-index:-251658240;visibility:visible;mso-position-horizontal:left;mso-position-horizontal-relative:page">
          <v:imagedata r:id="rId2" o:title=""/>
          <w10:wrap anchorx="page"/>
        </v:shape>
      </w:pict>
    </w:r>
    <w:r>
      <w:rPr>
        <w:noProof/>
      </w:rPr>
      <w:pict w14:anchorId="19CE1922">
        <v:shape id="Afbeelding 10" o:spid="_x0000_s1025" type="#_x0000_t75" style="position:absolute;margin-left:316.35pt;margin-top:24.55pt;width:94.8pt;height:51.5pt;z-index:-251659264;visibility:visible;mso-width-relative:margin;mso-height-relative:margin" wrapcoords="1371 3130 1371 18157 17657 18157 17829 17217 16286 13148 15943 5635 15257 3130 1371 3130">
          <v:imagedata r:id="rId3" o:title=""/>
          <w10:wrap type="tight"/>
        </v:shape>
      </w:pict>
    </w:r>
  </w:p>
  <w:p w14:paraId="475BF56C" w14:textId="77777777" w:rsidR="00990733" w:rsidRDefault="00990733" w:rsidP="00990733">
    <w:pPr>
      <w:pStyle w:val="Titel"/>
    </w:pPr>
    <w:r>
      <w:t xml:space="preserve">Toestemmingsverklaring </w:t>
    </w:r>
  </w:p>
  <w:p w14:paraId="2DE30BF3" w14:textId="77777777" w:rsidR="00990733" w:rsidRPr="00990733" w:rsidRDefault="00990733" w:rsidP="009907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1D93"/>
    <w:multiLevelType w:val="hybridMultilevel"/>
    <w:tmpl w:val="5632488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A82A52"/>
    <w:multiLevelType w:val="hybridMultilevel"/>
    <w:tmpl w:val="0C86F47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E02B08"/>
    <w:multiLevelType w:val="hybridMultilevel"/>
    <w:tmpl w:val="CBD8D5A4"/>
    <w:lvl w:ilvl="0" w:tplc="1C429666">
      <w:start w:val="1"/>
      <w:numFmt w:val="bullet"/>
      <w:lvlText w:val=""/>
      <w:lvlJc w:val="left"/>
      <w:pPr>
        <w:ind w:left="644"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9E346D"/>
    <w:multiLevelType w:val="hybridMultilevel"/>
    <w:tmpl w:val="8202068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DE4CDE"/>
    <w:multiLevelType w:val="hybridMultilevel"/>
    <w:tmpl w:val="0F547E3C"/>
    <w:lvl w:ilvl="0" w:tplc="B6F8E80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F3A2D80"/>
    <w:multiLevelType w:val="hybridMultilevel"/>
    <w:tmpl w:val="8506B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BF846EE"/>
    <w:multiLevelType w:val="hybridMultilevel"/>
    <w:tmpl w:val="B074E7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8B91BB9"/>
    <w:multiLevelType w:val="hybridMultilevel"/>
    <w:tmpl w:val="A83815B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ECD42CD"/>
    <w:multiLevelType w:val="hybridMultilevel"/>
    <w:tmpl w:val="145A3FFC"/>
    <w:lvl w:ilvl="0" w:tplc="F9D04590">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55995514">
    <w:abstractNumId w:val="4"/>
  </w:num>
  <w:num w:numId="2" w16cid:durableId="936056476">
    <w:abstractNumId w:val="3"/>
  </w:num>
  <w:num w:numId="3" w16cid:durableId="289483301">
    <w:abstractNumId w:val="5"/>
  </w:num>
  <w:num w:numId="4" w16cid:durableId="56558831">
    <w:abstractNumId w:val="1"/>
  </w:num>
  <w:num w:numId="5" w16cid:durableId="45104998">
    <w:abstractNumId w:val="2"/>
  </w:num>
  <w:num w:numId="6" w16cid:durableId="1642883755">
    <w:abstractNumId w:val="0"/>
  </w:num>
  <w:num w:numId="7" w16cid:durableId="2146385221">
    <w:abstractNumId w:val="8"/>
  </w:num>
  <w:num w:numId="8" w16cid:durableId="963072470">
    <w:abstractNumId w:val="7"/>
  </w:num>
  <w:num w:numId="9" w16cid:durableId="11694401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6"/>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525D"/>
    <w:rsid w:val="00025FE0"/>
    <w:rsid w:val="0003290E"/>
    <w:rsid w:val="00040484"/>
    <w:rsid w:val="00040C9E"/>
    <w:rsid w:val="00052F9B"/>
    <w:rsid w:val="0006325C"/>
    <w:rsid w:val="00066C5B"/>
    <w:rsid w:val="00070EF3"/>
    <w:rsid w:val="0007272D"/>
    <w:rsid w:val="00075812"/>
    <w:rsid w:val="00082626"/>
    <w:rsid w:val="000A196F"/>
    <w:rsid w:val="000A1B90"/>
    <w:rsid w:val="000B0A63"/>
    <w:rsid w:val="000B737D"/>
    <w:rsid w:val="000C68A2"/>
    <w:rsid w:val="000D1F6B"/>
    <w:rsid w:val="000D4982"/>
    <w:rsid w:val="000D4B9E"/>
    <w:rsid w:val="000E3153"/>
    <w:rsid w:val="000F047D"/>
    <w:rsid w:val="00112B0B"/>
    <w:rsid w:val="0012536F"/>
    <w:rsid w:val="0014233C"/>
    <w:rsid w:val="001448CB"/>
    <w:rsid w:val="00150BD5"/>
    <w:rsid w:val="00157CDC"/>
    <w:rsid w:val="0017383D"/>
    <w:rsid w:val="001748F9"/>
    <w:rsid w:val="0018574C"/>
    <w:rsid w:val="00193E59"/>
    <w:rsid w:val="001966B7"/>
    <w:rsid w:val="001A653C"/>
    <w:rsid w:val="001B51F9"/>
    <w:rsid w:val="001C4A16"/>
    <w:rsid w:val="001D1032"/>
    <w:rsid w:val="001E72B1"/>
    <w:rsid w:val="00204ECE"/>
    <w:rsid w:val="00214639"/>
    <w:rsid w:val="00214CBB"/>
    <w:rsid w:val="002419D3"/>
    <w:rsid w:val="00244953"/>
    <w:rsid w:val="00257F62"/>
    <w:rsid w:val="00265C70"/>
    <w:rsid w:val="002776A5"/>
    <w:rsid w:val="002833D7"/>
    <w:rsid w:val="00283EDF"/>
    <w:rsid w:val="002955DA"/>
    <w:rsid w:val="0029598E"/>
    <w:rsid w:val="0029763B"/>
    <w:rsid w:val="002B7885"/>
    <w:rsid w:val="002C0058"/>
    <w:rsid w:val="002F1B1C"/>
    <w:rsid w:val="002F429C"/>
    <w:rsid w:val="00303B5A"/>
    <w:rsid w:val="00313AF0"/>
    <w:rsid w:val="003316D1"/>
    <w:rsid w:val="003468FC"/>
    <w:rsid w:val="003549A9"/>
    <w:rsid w:val="00354AF7"/>
    <w:rsid w:val="003802A8"/>
    <w:rsid w:val="003A0363"/>
    <w:rsid w:val="003A3414"/>
    <w:rsid w:val="003A5E31"/>
    <w:rsid w:val="003C2DE6"/>
    <w:rsid w:val="003C531C"/>
    <w:rsid w:val="003D5FB9"/>
    <w:rsid w:val="003E0F1E"/>
    <w:rsid w:val="004046F2"/>
    <w:rsid w:val="0040492C"/>
    <w:rsid w:val="004139EC"/>
    <w:rsid w:val="00444264"/>
    <w:rsid w:val="00444856"/>
    <w:rsid w:val="00451E87"/>
    <w:rsid w:val="004803BA"/>
    <w:rsid w:val="004C00BD"/>
    <w:rsid w:val="004C4C15"/>
    <w:rsid w:val="004C7FB3"/>
    <w:rsid w:val="004F06D0"/>
    <w:rsid w:val="00500AA2"/>
    <w:rsid w:val="00500E58"/>
    <w:rsid w:val="00523395"/>
    <w:rsid w:val="00524016"/>
    <w:rsid w:val="00531AF0"/>
    <w:rsid w:val="00536A25"/>
    <w:rsid w:val="0054790D"/>
    <w:rsid w:val="00577E2D"/>
    <w:rsid w:val="00583B3B"/>
    <w:rsid w:val="00593AAA"/>
    <w:rsid w:val="005A2F3B"/>
    <w:rsid w:val="005B3BD3"/>
    <w:rsid w:val="005B56B4"/>
    <w:rsid w:val="005B7808"/>
    <w:rsid w:val="005C3E83"/>
    <w:rsid w:val="005D2FE2"/>
    <w:rsid w:val="005E454F"/>
    <w:rsid w:val="005F08A4"/>
    <w:rsid w:val="005F7370"/>
    <w:rsid w:val="00605A56"/>
    <w:rsid w:val="006178AE"/>
    <w:rsid w:val="00642B97"/>
    <w:rsid w:val="0064702B"/>
    <w:rsid w:val="006644DB"/>
    <w:rsid w:val="006726F0"/>
    <w:rsid w:val="00691C46"/>
    <w:rsid w:val="00693402"/>
    <w:rsid w:val="006B46CB"/>
    <w:rsid w:val="006C478F"/>
    <w:rsid w:val="006C6AAE"/>
    <w:rsid w:val="006D0186"/>
    <w:rsid w:val="006D2BCC"/>
    <w:rsid w:val="006E4A65"/>
    <w:rsid w:val="006E5A85"/>
    <w:rsid w:val="006F2454"/>
    <w:rsid w:val="006F4C2A"/>
    <w:rsid w:val="006F5224"/>
    <w:rsid w:val="00714FCC"/>
    <w:rsid w:val="00721AA7"/>
    <w:rsid w:val="00723D56"/>
    <w:rsid w:val="00740F51"/>
    <w:rsid w:val="00754558"/>
    <w:rsid w:val="00762F7C"/>
    <w:rsid w:val="00784B48"/>
    <w:rsid w:val="00786F57"/>
    <w:rsid w:val="00792B68"/>
    <w:rsid w:val="00796752"/>
    <w:rsid w:val="007A371B"/>
    <w:rsid w:val="007A4F19"/>
    <w:rsid w:val="007A525D"/>
    <w:rsid w:val="007B4394"/>
    <w:rsid w:val="007B51DB"/>
    <w:rsid w:val="007C3C1C"/>
    <w:rsid w:val="007C4775"/>
    <w:rsid w:val="007C60F8"/>
    <w:rsid w:val="007D2CA8"/>
    <w:rsid w:val="007D77C5"/>
    <w:rsid w:val="007E7420"/>
    <w:rsid w:val="007F035B"/>
    <w:rsid w:val="007F5E18"/>
    <w:rsid w:val="00800B15"/>
    <w:rsid w:val="008109D7"/>
    <w:rsid w:val="00825B35"/>
    <w:rsid w:val="00850C73"/>
    <w:rsid w:val="00851FC0"/>
    <w:rsid w:val="008655E2"/>
    <w:rsid w:val="0087687F"/>
    <w:rsid w:val="00896BA2"/>
    <w:rsid w:val="008A26B6"/>
    <w:rsid w:val="008B1CBA"/>
    <w:rsid w:val="008B1D8B"/>
    <w:rsid w:val="008D049E"/>
    <w:rsid w:val="008D5CFA"/>
    <w:rsid w:val="008D5F8D"/>
    <w:rsid w:val="0090245D"/>
    <w:rsid w:val="0090333B"/>
    <w:rsid w:val="00917956"/>
    <w:rsid w:val="0092151B"/>
    <w:rsid w:val="00921C02"/>
    <w:rsid w:val="00925690"/>
    <w:rsid w:val="00926AAF"/>
    <w:rsid w:val="009316F4"/>
    <w:rsid w:val="00941D19"/>
    <w:rsid w:val="00961B15"/>
    <w:rsid w:val="009653E6"/>
    <w:rsid w:val="00965CD0"/>
    <w:rsid w:val="00971334"/>
    <w:rsid w:val="0098152D"/>
    <w:rsid w:val="00982969"/>
    <w:rsid w:val="009873A6"/>
    <w:rsid w:val="0098776A"/>
    <w:rsid w:val="00990733"/>
    <w:rsid w:val="0099142A"/>
    <w:rsid w:val="00994946"/>
    <w:rsid w:val="009B1660"/>
    <w:rsid w:val="009D02F6"/>
    <w:rsid w:val="009E2056"/>
    <w:rsid w:val="009F2052"/>
    <w:rsid w:val="009F2DA5"/>
    <w:rsid w:val="009F3242"/>
    <w:rsid w:val="009F66E5"/>
    <w:rsid w:val="00A00CAF"/>
    <w:rsid w:val="00A0536B"/>
    <w:rsid w:val="00A12840"/>
    <w:rsid w:val="00A24E9F"/>
    <w:rsid w:val="00A31135"/>
    <w:rsid w:val="00A50979"/>
    <w:rsid w:val="00A704EC"/>
    <w:rsid w:val="00A73880"/>
    <w:rsid w:val="00A82759"/>
    <w:rsid w:val="00A94397"/>
    <w:rsid w:val="00AA2A1A"/>
    <w:rsid w:val="00AA6BC4"/>
    <w:rsid w:val="00AB2D8F"/>
    <w:rsid w:val="00AB6900"/>
    <w:rsid w:val="00AE496B"/>
    <w:rsid w:val="00AF4389"/>
    <w:rsid w:val="00B042A4"/>
    <w:rsid w:val="00B07E4F"/>
    <w:rsid w:val="00B2054E"/>
    <w:rsid w:val="00B25BDE"/>
    <w:rsid w:val="00B31248"/>
    <w:rsid w:val="00B47A0C"/>
    <w:rsid w:val="00B54D2D"/>
    <w:rsid w:val="00B64180"/>
    <w:rsid w:val="00B67B2E"/>
    <w:rsid w:val="00B84539"/>
    <w:rsid w:val="00B93C58"/>
    <w:rsid w:val="00B94391"/>
    <w:rsid w:val="00B94B4B"/>
    <w:rsid w:val="00B9722F"/>
    <w:rsid w:val="00BA52D2"/>
    <w:rsid w:val="00BC4913"/>
    <w:rsid w:val="00BC5F3E"/>
    <w:rsid w:val="00BD1C94"/>
    <w:rsid w:val="00BD299F"/>
    <w:rsid w:val="00BD33BA"/>
    <w:rsid w:val="00BD57EA"/>
    <w:rsid w:val="00BE7469"/>
    <w:rsid w:val="00BF1685"/>
    <w:rsid w:val="00BF6327"/>
    <w:rsid w:val="00C12576"/>
    <w:rsid w:val="00C15653"/>
    <w:rsid w:val="00C56A04"/>
    <w:rsid w:val="00CA06B9"/>
    <w:rsid w:val="00CB2433"/>
    <w:rsid w:val="00CE7688"/>
    <w:rsid w:val="00D00028"/>
    <w:rsid w:val="00D15759"/>
    <w:rsid w:val="00D32E60"/>
    <w:rsid w:val="00D375EF"/>
    <w:rsid w:val="00D41E2C"/>
    <w:rsid w:val="00D4593B"/>
    <w:rsid w:val="00D47FC4"/>
    <w:rsid w:val="00D52475"/>
    <w:rsid w:val="00D540AD"/>
    <w:rsid w:val="00D94E82"/>
    <w:rsid w:val="00DA4EF9"/>
    <w:rsid w:val="00DA707E"/>
    <w:rsid w:val="00DB43C1"/>
    <w:rsid w:val="00DB6DCF"/>
    <w:rsid w:val="00DC4225"/>
    <w:rsid w:val="00DD017F"/>
    <w:rsid w:val="00DE5D46"/>
    <w:rsid w:val="00DE7D75"/>
    <w:rsid w:val="00DF3C25"/>
    <w:rsid w:val="00E045EA"/>
    <w:rsid w:val="00E076E5"/>
    <w:rsid w:val="00E11C0D"/>
    <w:rsid w:val="00E12C54"/>
    <w:rsid w:val="00E15BA6"/>
    <w:rsid w:val="00E26CD0"/>
    <w:rsid w:val="00E32B1E"/>
    <w:rsid w:val="00E351DF"/>
    <w:rsid w:val="00E431E2"/>
    <w:rsid w:val="00E537AA"/>
    <w:rsid w:val="00E57A3E"/>
    <w:rsid w:val="00E77883"/>
    <w:rsid w:val="00E8256F"/>
    <w:rsid w:val="00E90C0B"/>
    <w:rsid w:val="00EA5D97"/>
    <w:rsid w:val="00EB27FB"/>
    <w:rsid w:val="00EB41DE"/>
    <w:rsid w:val="00ED0F59"/>
    <w:rsid w:val="00EE4F55"/>
    <w:rsid w:val="00EE7A81"/>
    <w:rsid w:val="00EF3C81"/>
    <w:rsid w:val="00F0463F"/>
    <w:rsid w:val="00F14103"/>
    <w:rsid w:val="00F20D8F"/>
    <w:rsid w:val="00F541E3"/>
    <w:rsid w:val="00F570E1"/>
    <w:rsid w:val="00F60B87"/>
    <w:rsid w:val="00F72601"/>
    <w:rsid w:val="00F917E4"/>
    <w:rsid w:val="00FA3D42"/>
    <w:rsid w:val="00FA4070"/>
    <w:rsid w:val="00FA6C96"/>
    <w:rsid w:val="00FB3147"/>
    <w:rsid w:val="00FB59E9"/>
    <w:rsid w:val="00FD02BB"/>
    <w:rsid w:val="00FD2F61"/>
    <w:rsid w:val="00FE0FDB"/>
    <w:rsid w:val="00FE59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2773F137"/>
  <w15:chartTrackingRefBased/>
  <w15:docId w15:val="{074D97E8-AD5B-41B4-9281-A7C3FA23E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43C1"/>
    <w:pPr>
      <w:spacing w:after="160" w:line="259" w:lineRule="auto"/>
    </w:pPr>
    <w:rPr>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Paginanummer">
    <w:name w:val="page number"/>
    <w:rsid w:val="00BF1685"/>
    <w:rPr>
      <w:rFonts w:ascii="Univers" w:hAnsi="Univers"/>
      <w:b/>
      <w:sz w:val="18"/>
    </w:rPr>
  </w:style>
  <w:style w:type="table" w:styleId="Tabelraster">
    <w:name w:val="Table Grid"/>
    <w:basedOn w:val="Standaardtabel"/>
    <w:uiPriority w:val="59"/>
    <w:rsid w:val="00BF16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ieveverwijzing">
    <w:name w:val="Intense Reference"/>
    <w:uiPriority w:val="32"/>
    <w:qFormat/>
    <w:rsid w:val="00BF1685"/>
    <w:rPr>
      <w:b/>
      <w:bCs/>
      <w:smallCaps/>
      <w:color w:val="5B9BD5"/>
      <w:spacing w:val="5"/>
    </w:rPr>
  </w:style>
  <w:style w:type="table" w:styleId="Lijsttabel3-Accent1">
    <w:name w:val="List Table 3 Accent 1"/>
    <w:basedOn w:val="Standaardtabel"/>
    <w:uiPriority w:val="48"/>
    <w:rsid w:val="00265C70"/>
    <w:rPr>
      <w:rFonts w:eastAsia="Times New Roma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styleId="Geenafstand">
    <w:name w:val="No Spacing"/>
    <w:link w:val="GeenafstandChar"/>
    <w:uiPriority w:val="1"/>
    <w:qFormat/>
    <w:rsid w:val="00265C70"/>
    <w:rPr>
      <w:szCs w:val="22"/>
      <w:lang w:eastAsia="en-US"/>
    </w:rPr>
  </w:style>
  <w:style w:type="character" w:customStyle="1" w:styleId="GeenafstandChar">
    <w:name w:val="Geen afstand Char"/>
    <w:link w:val="Geenafstand"/>
    <w:uiPriority w:val="1"/>
    <w:rsid w:val="00265C70"/>
    <w:rPr>
      <w:sz w:val="20"/>
    </w:rPr>
  </w:style>
  <w:style w:type="paragraph" w:styleId="Lijstalinea">
    <w:name w:val="List Paragraph"/>
    <w:basedOn w:val="Standaard"/>
    <w:uiPriority w:val="34"/>
    <w:qFormat/>
    <w:rsid w:val="0087687F"/>
    <w:pPr>
      <w:ind w:left="720"/>
      <w:contextualSpacing/>
    </w:pPr>
  </w:style>
  <w:style w:type="table" w:customStyle="1" w:styleId="Tabelraster1">
    <w:name w:val="Tabelraster1"/>
    <w:basedOn w:val="Standaardtabel"/>
    <w:next w:val="Tabelraster"/>
    <w:uiPriority w:val="39"/>
    <w:rsid w:val="00DA4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D01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0186"/>
  </w:style>
  <w:style w:type="paragraph" w:styleId="Voettekst">
    <w:name w:val="footer"/>
    <w:basedOn w:val="Standaard"/>
    <w:link w:val="VoettekstChar"/>
    <w:uiPriority w:val="99"/>
    <w:unhideWhenUsed/>
    <w:rsid w:val="006D01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0186"/>
  </w:style>
  <w:style w:type="table" w:styleId="Onopgemaaktetabel2">
    <w:name w:val="Plain Table 2"/>
    <w:basedOn w:val="Standaardtabel"/>
    <w:uiPriority w:val="42"/>
    <w:rsid w:val="004046F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unhideWhenUsed/>
    <w:rsid w:val="004046F2"/>
    <w:rPr>
      <w:color w:val="0563C1"/>
      <w:u w:val="single"/>
    </w:rPr>
  </w:style>
  <w:style w:type="table" w:styleId="Tabelrasterlicht">
    <w:name w:val="Grid Table Light"/>
    <w:basedOn w:val="Standaardtabel"/>
    <w:uiPriority w:val="40"/>
    <w:rsid w:val="00EE4F5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itel">
    <w:name w:val="Title"/>
    <w:basedOn w:val="Standaard"/>
    <w:next w:val="Standaard"/>
    <w:link w:val="TitelChar"/>
    <w:uiPriority w:val="10"/>
    <w:qFormat/>
    <w:rsid w:val="005C3E83"/>
    <w:pPr>
      <w:spacing w:after="0" w:line="240" w:lineRule="auto"/>
      <w:contextualSpacing/>
    </w:pPr>
    <w:rPr>
      <w:rFonts w:ascii="Calibri Light" w:eastAsia="Times New Roman" w:hAnsi="Calibri Light"/>
      <w:spacing w:val="-10"/>
      <w:kern w:val="28"/>
      <w:sz w:val="56"/>
      <w:szCs w:val="56"/>
    </w:rPr>
  </w:style>
  <w:style w:type="character" w:customStyle="1" w:styleId="TitelChar">
    <w:name w:val="Titel Char"/>
    <w:link w:val="Titel"/>
    <w:uiPriority w:val="10"/>
    <w:rsid w:val="005C3E83"/>
    <w:rPr>
      <w:rFonts w:ascii="Calibri Light" w:eastAsia="Times New Roman" w:hAnsi="Calibri Light" w:cs="Times New Roman"/>
      <w:spacing w:val="-10"/>
      <w:kern w:val="28"/>
      <w:sz w:val="56"/>
      <w:szCs w:val="56"/>
    </w:rPr>
  </w:style>
  <w:style w:type="paragraph" w:styleId="Normaalweb">
    <w:name w:val="Normal (Web)"/>
    <w:basedOn w:val="Standaard"/>
    <w:uiPriority w:val="99"/>
    <w:unhideWhenUsed/>
    <w:rsid w:val="00D41E2C"/>
    <w:pPr>
      <w:spacing w:before="100" w:beforeAutospacing="1" w:after="100" w:afterAutospacing="1" w:line="240" w:lineRule="auto"/>
    </w:pPr>
    <w:rPr>
      <w:rFonts w:ascii="Times New Roman" w:eastAsia="Times New Roman" w:hAnsi="Times New Roman"/>
      <w:sz w:val="24"/>
      <w:szCs w:val="24"/>
      <w:lang w:eastAsia="nl-NL"/>
    </w:rPr>
  </w:style>
  <w:style w:type="character" w:styleId="Onopgelostemelding">
    <w:name w:val="Unresolved Mention"/>
    <w:uiPriority w:val="99"/>
    <w:semiHidden/>
    <w:unhideWhenUsed/>
    <w:rsid w:val="00D4593B"/>
    <w:rPr>
      <w:color w:val="605E5C"/>
      <w:shd w:val="clear" w:color="auto" w:fill="E1DFDD"/>
    </w:rPr>
  </w:style>
  <w:style w:type="character" w:styleId="Tekstvantijdelijkeaanduiding">
    <w:name w:val="Placeholder Text"/>
    <w:uiPriority w:val="99"/>
    <w:semiHidden/>
    <w:rsid w:val="00F917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083">
      <w:bodyDiv w:val="1"/>
      <w:marLeft w:val="0"/>
      <w:marRight w:val="0"/>
      <w:marTop w:val="0"/>
      <w:marBottom w:val="0"/>
      <w:divBdr>
        <w:top w:val="none" w:sz="0" w:space="0" w:color="auto"/>
        <w:left w:val="none" w:sz="0" w:space="0" w:color="auto"/>
        <w:bottom w:val="none" w:sz="0" w:space="0" w:color="auto"/>
        <w:right w:val="none" w:sz="0" w:space="0" w:color="auto"/>
      </w:divBdr>
    </w:div>
    <w:div w:id="99377802">
      <w:bodyDiv w:val="1"/>
      <w:marLeft w:val="0"/>
      <w:marRight w:val="0"/>
      <w:marTop w:val="0"/>
      <w:marBottom w:val="0"/>
      <w:divBdr>
        <w:top w:val="none" w:sz="0" w:space="0" w:color="auto"/>
        <w:left w:val="none" w:sz="0" w:space="0" w:color="auto"/>
        <w:bottom w:val="none" w:sz="0" w:space="0" w:color="auto"/>
        <w:right w:val="none" w:sz="0" w:space="0" w:color="auto"/>
      </w:divBdr>
    </w:div>
    <w:div w:id="109056489">
      <w:bodyDiv w:val="1"/>
      <w:marLeft w:val="0"/>
      <w:marRight w:val="0"/>
      <w:marTop w:val="0"/>
      <w:marBottom w:val="0"/>
      <w:divBdr>
        <w:top w:val="none" w:sz="0" w:space="0" w:color="auto"/>
        <w:left w:val="none" w:sz="0" w:space="0" w:color="auto"/>
        <w:bottom w:val="none" w:sz="0" w:space="0" w:color="auto"/>
        <w:right w:val="none" w:sz="0" w:space="0" w:color="auto"/>
      </w:divBdr>
    </w:div>
    <w:div w:id="112139368">
      <w:bodyDiv w:val="1"/>
      <w:marLeft w:val="0"/>
      <w:marRight w:val="0"/>
      <w:marTop w:val="0"/>
      <w:marBottom w:val="0"/>
      <w:divBdr>
        <w:top w:val="none" w:sz="0" w:space="0" w:color="auto"/>
        <w:left w:val="none" w:sz="0" w:space="0" w:color="auto"/>
        <w:bottom w:val="none" w:sz="0" w:space="0" w:color="auto"/>
        <w:right w:val="none" w:sz="0" w:space="0" w:color="auto"/>
      </w:divBdr>
    </w:div>
    <w:div w:id="840971885">
      <w:bodyDiv w:val="1"/>
      <w:marLeft w:val="0"/>
      <w:marRight w:val="0"/>
      <w:marTop w:val="0"/>
      <w:marBottom w:val="0"/>
      <w:divBdr>
        <w:top w:val="none" w:sz="0" w:space="0" w:color="auto"/>
        <w:left w:val="none" w:sz="0" w:space="0" w:color="auto"/>
        <w:bottom w:val="none" w:sz="0" w:space="0" w:color="auto"/>
        <w:right w:val="none" w:sz="0" w:space="0" w:color="auto"/>
      </w:divBdr>
    </w:div>
    <w:div w:id="914976211">
      <w:bodyDiv w:val="1"/>
      <w:marLeft w:val="0"/>
      <w:marRight w:val="0"/>
      <w:marTop w:val="0"/>
      <w:marBottom w:val="0"/>
      <w:divBdr>
        <w:top w:val="none" w:sz="0" w:space="0" w:color="auto"/>
        <w:left w:val="none" w:sz="0" w:space="0" w:color="auto"/>
        <w:bottom w:val="none" w:sz="0" w:space="0" w:color="auto"/>
        <w:right w:val="none" w:sz="0" w:space="0" w:color="auto"/>
      </w:divBdr>
    </w:div>
    <w:div w:id="1034963721">
      <w:bodyDiv w:val="1"/>
      <w:marLeft w:val="0"/>
      <w:marRight w:val="0"/>
      <w:marTop w:val="0"/>
      <w:marBottom w:val="0"/>
      <w:divBdr>
        <w:top w:val="none" w:sz="0" w:space="0" w:color="auto"/>
        <w:left w:val="none" w:sz="0" w:space="0" w:color="auto"/>
        <w:bottom w:val="none" w:sz="0" w:space="0" w:color="auto"/>
        <w:right w:val="none" w:sz="0" w:space="0" w:color="auto"/>
      </w:divBdr>
      <w:divsChild>
        <w:div w:id="395053628">
          <w:marLeft w:val="0"/>
          <w:marRight w:val="0"/>
          <w:marTop w:val="0"/>
          <w:marBottom w:val="0"/>
          <w:divBdr>
            <w:top w:val="none" w:sz="0" w:space="0" w:color="auto"/>
            <w:left w:val="none" w:sz="0" w:space="0" w:color="auto"/>
            <w:bottom w:val="none" w:sz="0" w:space="0" w:color="auto"/>
            <w:right w:val="none" w:sz="0" w:space="0" w:color="auto"/>
          </w:divBdr>
        </w:div>
      </w:divsChild>
    </w:div>
    <w:div w:id="1313674235">
      <w:bodyDiv w:val="1"/>
      <w:marLeft w:val="0"/>
      <w:marRight w:val="0"/>
      <w:marTop w:val="0"/>
      <w:marBottom w:val="0"/>
      <w:divBdr>
        <w:top w:val="none" w:sz="0" w:space="0" w:color="auto"/>
        <w:left w:val="none" w:sz="0" w:space="0" w:color="auto"/>
        <w:bottom w:val="none" w:sz="0" w:space="0" w:color="auto"/>
        <w:right w:val="none" w:sz="0" w:space="0" w:color="auto"/>
      </w:divBdr>
      <w:divsChild>
        <w:div w:id="891039036">
          <w:marLeft w:val="0"/>
          <w:marRight w:val="0"/>
          <w:marTop w:val="0"/>
          <w:marBottom w:val="0"/>
          <w:divBdr>
            <w:top w:val="none" w:sz="0" w:space="0" w:color="auto"/>
            <w:left w:val="none" w:sz="0" w:space="0" w:color="auto"/>
            <w:bottom w:val="none" w:sz="0" w:space="0" w:color="auto"/>
            <w:right w:val="none" w:sz="0" w:space="0" w:color="auto"/>
          </w:divBdr>
        </w:div>
      </w:divsChild>
    </w:div>
    <w:div w:id="1820878557">
      <w:bodyDiv w:val="1"/>
      <w:marLeft w:val="0"/>
      <w:marRight w:val="0"/>
      <w:marTop w:val="0"/>
      <w:marBottom w:val="0"/>
      <w:divBdr>
        <w:top w:val="none" w:sz="0" w:space="0" w:color="auto"/>
        <w:left w:val="none" w:sz="0" w:space="0" w:color="auto"/>
        <w:bottom w:val="none" w:sz="0" w:space="0" w:color="auto"/>
        <w:right w:val="none" w:sz="0" w:space="0" w:color="auto"/>
      </w:divBdr>
    </w:div>
    <w:div w:id="196519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tabc.nl/app/uploads/2023/10/Privacyverklaring-en-toelichting-2023.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kd.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trecht.nl/zorg-en-onderwijs/jeugd-en-gezin/dyslexi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aikeLeemkuil\OneDrive%20-%20Het%20ABC\PW-Utrecht-Toestemmingsformulier-invulbaar.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DF8D556F4A4BD45A65F91D223F3A4E6" ma:contentTypeVersion="31" ma:contentTypeDescription="Een nieuw document maken." ma:contentTypeScope="" ma:versionID="96ace4945f130081646283d07520b65d">
  <xsd:schema xmlns:xsd="http://www.w3.org/2001/XMLSchema" xmlns:xs="http://www.w3.org/2001/XMLSchema" xmlns:p="http://schemas.microsoft.com/office/2006/metadata/properties" xmlns:ns2="b0263c7b-80ff-489c-b581-24224962e608" xmlns:ns3="8e9cc3af-c60a-4041-84fc-4ce9ae6e8474" xmlns:ns4="http://schemas.microsoft.com/sharepoint/v3/fields" targetNamespace="http://schemas.microsoft.com/office/2006/metadata/properties" ma:root="true" ma:fieldsID="b26f44caf134a1b2f54159d87f590c66" ns2:_="" ns3:_="" ns4:_="">
    <xsd:import namespace="b0263c7b-80ff-489c-b581-24224962e608"/>
    <xsd:import namespace="8e9cc3af-c60a-4041-84fc-4ce9ae6e8474"/>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4:_Vers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63c7b-80ff-489c-b581-24224962e60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description="" ma:internalName="SharedWithDetails" ma:readOnly="true">
      <xsd:simpleType>
        <xsd:restriction base="dms:Note">
          <xsd:maxLength value="255"/>
        </xsd:restriction>
      </xsd:simpleType>
    </xsd:element>
    <xsd:element name="LastSharedByUser" ma:index="13" nillable="true" ma:displayName="Laatst gedeeld, per gebruiker" ma:description="" ma:internalName="LastSharedByUser" ma:readOnly="true">
      <xsd:simpleType>
        <xsd:restriction base="dms:Note">
          <xsd:maxLength value="255"/>
        </xsd:restriction>
      </xsd:simpleType>
    </xsd:element>
    <xsd:element name="LastSharedByTime" ma:index="14" nillable="true" ma:displayName="Laatst gedeeld, per tijdstip" ma:description="" ma:internalName="LastSharedByTime" ma:readOnly="true">
      <xsd:simpleType>
        <xsd:restriction base="dms:DateTime"/>
      </xsd:simpleType>
    </xsd:element>
    <xsd:element name="TaxCatchAll" ma:index="27" nillable="true" ma:displayName="Taxonomy Catch All Column" ma:hidden="true" ma:list="{2f367eb0-9c36-47c6-b2fd-af98e3fd9659}" ma:internalName="TaxCatchAll" ma:showField="CatchAllData" ma:web="b0263c7b-80ff-489c-b581-24224962e6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cc3af-c60a-4041-84fc-4ce9ae6e8474"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Afbeeldingtags" ma:readOnly="false" ma:fieldId="{5cf76f15-5ced-4ddc-b409-7134ff3c332f}" ma:taxonomyMulti="true" ma:sspId="aa97082d-90eb-41bb-aa35-5e1adaa408cb" ma:termSetId="09814cd3-568e-fe90-9814-8d621ff8fb84" ma:anchorId="fba54fb3-c3e1-fe81-a776-ca4b69148c4d" ma:open="true" ma:isKeyword="false">
      <xsd:complexType>
        <xsd:sequence>
          <xsd:element ref="pc:Terms" minOccurs="0" maxOccurs="1"/>
        </xsd:sequence>
      </xsd:complexType>
    </xsd:element>
    <xsd:element name="MediaServiceLocation" ma:index="2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8" nillable="true" ma:displayName="Versie" ma:format="Dropdown" ma:internalName="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72F3FE-431F-4C67-ADA8-AFB9DEF79A76}">
  <ds:schemaRefs>
    <ds:schemaRef ds:uri="http://schemas.microsoft.com/sharepoint/events"/>
  </ds:schemaRefs>
</ds:datastoreItem>
</file>

<file path=customXml/itemProps2.xml><?xml version="1.0" encoding="utf-8"?>
<ds:datastoreItem xmlns:ds="http://schemas.openxmlformats.org/officeDocument/2006/customXml" ds:itemID="{11D4F5E6-83F1-4C3B-8494-538C404A3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63c7b-80ff-489c-b581-24224962e608"/>
    <ds:schemaRef ds:uri="8e9cc3af-c60a-4041-84fc-4ce9ae6e847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CFF3A8-AD6B-4334-A64D-2C4B9D4BEF9C}">
  <ds:schemaRefs>
    <ds:schemaRef ds:uri="http://schemas.openxmlformats.org/officeDocument/2006/bibliography"/>
  </ds:schemaRefs>
</ds:datastoreItem>
</file>

<file path=customXml/itemProps4.xml><?xml version="1.0" encoding="utf-8"?>
<ds:datastoreItem xmlns:ds="http://schemas.openxmlformats.org/officeDocument/2006/customXml" ds:itemID="{2AB6A266-0F14-4DC9-BA61-D0FB6D46BE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PW-Utrecht-Toestemmingsformulier-invulbaar</Template>
  <TotalTime>0</TotalTime>
  <Pages>2</Pages>
  <Words>283</Words>
  <Characters>1560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1840</CharactersWithSpaces>
  <SharedDoc>false</SharedDoc>
  <HLinks>
    <vt:vector size="18" baseType="variant">
      <vt:variant>
        <vt:i4>2424949</vt:i4>
      </vt:variant>
      <vt:variant>
        <vt:i4>6</vt:i4>
      </vt:variant>
      <vt:variant>
        <vt:i4>0</vt:i4>
      </vt:variant>
      <vt:variant>
        <vt:i4>5</vt:i4>
      </vt:variant>
      <vt:variant>
        <vt:lpwstr>https://hetabc.nl/app/uploads/2023/10/Privacyverklaring-en-toelichting-2023.pdf</vt:lpwstr>
      </vt:variant>
      <vt:variant>
        <vt:lpwstr/>
      </vt:variant>
      <vt:variant>
        <vt:i4>6357028</vt:i4>
      </vt:variant>
      <vt:variant>
        <vt:i4>3</vt:i4>
      </vt:variant>
      <vt:variant>
        <vt:i4>0</vt:i4>
      </vt:variant>
      <vt:variant>
        <vt:i4>5</vt:i4>
      </vt:variant>
      <vt:variant>
        <vt:lpwstr>https://www.nkd.nl/</vt:lpwstr>
      </vt:variant>
      <vt:variant>
        <vt:lpwstr/>
      </vt:variant>
      <vt:variant>
        <vt:i4>4390977</vt:i4>
      </vt:variant>
      <vt:variant>
        <vt:i4>0</vt:i4>
      </vt:variant>
      <vt:variant>
        <vt:i4>0</vt:i4>
      </vt:variant>
      <vt:variant>
        <vt:i4>5</vt:i4>
      </vt:variant>
      <vt:variant>
        <vt:lpwstr>https://www.utrecht.nl/zorg-en-onderwijs/jeugd-en-gezin/dyslexie/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Maaike Leemkuil</dc:creator>
  <cp:keywords/>
  <dc:description/>
  <cp:lastModifiedBy>Maaike Leemkuil</cp:lastModifiedBy>
  <cp:revision>2</cp:revision>
  <dcterms:created xsi:type="dcterms:W3CDTF">2026-07-06T13:01:00Z</dcterms:created>
  <dcterms:modified xsi:type="dcterms:W3CDTF">2026-07-06T13:01:00Z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0x0101006DF8D556F4A4BD45A65F91D223F3A4E6</vt:lpwstr>
  </property>
  <property fmtid="{D5CDD505-2E9C-101B-9397-08002B2CF9AE}" pid="3" name="_dlc_DocIdItemGuid">
    <vt:lpwstr>4f2ea6ad-db84-4b8a-a030-dca0a1181ba8</vt:lpwstr>
  </property>
  <property fmtid="{D5CDD505-2E9C-101B-9397-08002B2CF9AE}" pid="4" name="MSIP_Label_90e54a90-f35f-4c73-8575-f06233cad397_Enabled">
    <vt:lpwstr>True</vt:lpwstr>
  </property>
  <property fmtid="{D5CDD505-2E9C-101B-9397-08002B2CF9AE}" pid="5" name="MSIP_Label_90e54a90-f35f-4c73-8575-f06233cad397_SiteId">
    <vt:lpwstr>92c65f5f-a362-414d-9401-b39fb0c03a18</vt:lpwstr>
  </property>
  <property fmtid="{D5CDD505-2E9C-101B-9397-08002B2CF9AE}" pid="6" name="MSIP_Label_90e54a90-f35f-4c73-8575-f06233cad397_Owner">
    <vt:lpwstr>nwillemse@hetabc.nl</vt:lpwstr>
  </property>
  <property fmtid="{D5CDD505-2E9C-101B-9397-08002B2CF9AE}" pid="7" name="MSIP_Label_90e54a90-f35f-4c73-8575-f06233cad397_SetDate">
    <vt:lpwstr>2021-08-26T12:33:16.9134454Z</vt:lpwstr>
  </property>
  <property fmtid="{D5CDD505-2E9C-101B-9397-08002B2CF9AE}" pid="8" name="MSIP_Label_90e54a90-f35f-4c73-8575-f06233cad397_Name">
    <vt:lpwstr>General</vt:lpwstr>
  </property>
  <property fmtid="{D5CDD505-2E9C-101B-9397-08002B2CF9AE}" pid="9" name="MSIP_Label_90e54a90-f35f-4c73-8575-f06233cad397_Application">
    <vt:lpwstr>Microsoft Azure Information Protection</vt:lpwstr>
  </property>
  <property fmtid="{D5CDD505-2E9C-101B-9397-08002B2CF9AE}" pid="10" name="MSIP_Label_90e54a90-f35f-4c73-8575-f06233cad397_ActionId">
    <vt:lpwstr>e4c80006-1e4b-4680-b098-d3fa7fcf4214</vt:lpwstr>
  </property>
  <property fmtid="{D5CDD505-2E9C-101B-9397-08002B2CF9AE}" pid="11" name="MSIP_Label_90e54a90-f35f-4c73-8575-f06233cad397_Extended_MSFT_Method">
    <vt:lpwstr>Automatic</vt:lpwstr>
  </property>
  <property fmtid="{D5CDD505-2E9C-101B-9397-08002B2CF9AE}" pid="12" name="Sensitivity">
    <vt:lpwstr>General</vt:lpwstr>
  </property>
  <property fmtid="{D5CDD505-2E9C-101B-9397-08002B2CF9AE}" pid="13" name="MediaServiceImageTags">
    <vt:lpwstr/>
  </property>
  <property fmtid="{D5CDD505-2E9C-101B-9397-08002B2CF9AE}" pid="14" name="_dlc_DocId">
    <vt:lpwstr>J7JCXD4FKAR6-1795459052-59367</vt:lpwstr>
  </property>
  <property fmtid="{D5CDD505-2E9C-101B-9397-08002B2CF9AE}" pid="15" name="_dlc_DocIdUrl">
    <vt:lpwstr>https://abcnl.sharepoint.com/sites/fileserver/teams/_layouts/15/DocIdRedir.aspx?ID=J7JCXD4FKAR6-1795459052-59367, J7JCXD4FKAR6-1795459052-59367</vt:lpwstr>
  </property>
  <property fmtid="{D5CDD505-2E9C-101B-9397-08002B2CF9AE}" pid="16" name="TaxCatchAll">
    <vt:lpwstr/>
  </property>
  <property fmtid="{D5CDD505-2E9C-101B-9397-08002B2CF9AE}" pid="17" name="_Version">
    <vt:lpwstr/>
  </property>
  <property fmtid="{D5CDD505-2E9C-101B-9397-08002B2CF9AE}" pid="18" name="lcf76f155ced4ddcb4097134ff3c332f">
    <vt:lpwstr/>
  </property>
</Properties>
</file>